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B32B3B">
      <w:pPr>
        <w:jc w:val="center"/>
        <w:rPr>
          <w:sz w:val="28"/>
          <w:szCs w:val="28"/>
        </w:rPr>
      </w:pPr>
      <w:r>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B8609F" w:rsidRPr="007A7DEB" w:rsidRDefault="00B8609F" w:rsidP="00B8609F">
      <w:pPr>
        <w:spacing w:after="0" w:line="240" w:lineRule="auto"/>
        <w:jc w:val="center"/>
        <w:rPr>
          <w:rFonts w:ascii="Calibri" w:eastAsia="Calibri" w:hAnsi="Calibri" w:cs="Calibri"/>
          <w:b/>
          <w:sz w:val="24"/>
          <w:szCs w:val="24"/>
        </w:rPr>
      </w:pPr>
    </w:p>
    <w:p w:rsidR="00B8609F" w:rsidRPr="007A7DEB" w:rsidRDefault="003801DD"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rsidR="00B8609F" w:rsidRPr="007A7DEB" w:rsidRDefault="00B8609F" w:rsidP="00B8609F">
      <w:pPr>
        <w:spacing w:after="0" w:line="240" w:lineRule="auto"/>
        <w:jc w:val="center"/>
        <w:rPr>
          <w:rFonts w:ascii="Calibri" w:eastAsia="Calibri" w:hAnsi="Calibri" w:cs="Calibri"/>
          <w:b/>
          <w:sz w:val="24"/>
          <w:szCs w:val="24"/>
        </w:rPr>
      </w:pPr>
    </w:p>
    <w:p w:rsidR="00B8609F" w:rsidRPr="008B53E0" w:rsidRDefault="003801DD"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Gimnasio Equilibrio</w:t>
      </w:r>
    </w:p>
    <w:p w:rsidR="00B8609F" w:rsidRPr="008B53E0" w:rsidRDefault="00B8609F" w:rsidP="00B8609F">
      <w:pPr>
        <w:spacing w:after="0" w:line="240" w:lineRule="auto"/>
        <w:jc w:val="center"/>
        <w:rPr>
          <w:rFonts w:ascii="Calibri" w:eastAsia="Calibri" w:hAnsi="Calibri" w:cs="Calibri"/>
          <w:b/>
          <w:sz w:val="24"/>
          <w:szCs w:val="24"/>
        </w:rPr>
      </w:pPr>
    </w:p>
    <w:p w:rsidR="00B8609F" w:rsidRPr="008B53E0" w:rsidRDefault="003801DD"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DFZ-2018-2548-XIII-PC</w:t>
      </w:r>
    </w:p>
    <w:p w:rsidR="00BA6543" w:rsidRPr="008B53E0" w:rsidRDefault="00BA6543" w:rsidP="00B8609F">
      <w:pPr>
        <w:spacing w:after="0" w:line="240" w:lineRule="auto"/>
        <w:jc w:val="center"/>
        <w:rPr>
          <w:rFonts w:ascii="Calibri" w:eastAsia="Calibri" w:hAnsi="Calibri" w:cs="Times New Roman"/>
          <w:b/>
          <w:sz w:val="24"/>
          <w:szCs w:val="24"/>
        </w:rPr>
      </w:pPr>
    </w:p>
    <w:p w:rsidR="00BA6543" w:rsidRPr="00263BC9" w:rsidRDefault="003801DD" w:rsidP="00B8609F">
      <w:pPr>
        <w:spacing w:after="0" w:line="240" w:lineRule="auto"/>
        <w:jc w:val="center"/>
        <w:rPr>
          <w:rFonts w:ascii="Calibri" w:eastAsia="Calibri" w:hAnsi="Calibri" w:cs="Times New Roman"/>
          <w:b/>
          <w:color w:val="000000" w:themeColor="text1"/>
          <w:sz w:val="24"/>
          <w:szCs w:val="24"/>
        </w:rPr>
      </w:pPr>
      <w:r w:rsidRPr="00263BC9">
        <w:rPr>
          <w:rFonts w:ascii="Calibri" w:eastAsia="Calibri" w:hAnsi="Calibri" w:cs="Times New Roman"/>
          <w:b/>
          <w:color w:val="000000" w:themeColor="text1"/>
          <w:sz w:val="24"/>
          <w:szCs w:val="24"/>
        </w:rPr>
        <w:t>Diciembre 2018</w:t>
      </w:r>
    </w:p>
    <w:p w:rsidR="00B8609F" w:rsidRPr="00263BC9" w:rsidRDefault="00B8609F" w:rsidP="00B8609F">
      <w:pPr>
        <w:spacing w:after="0" w:line="240" w:lineRule="auto"/>
        <w:jc w:val="center"/>
        <w:rPr>
          <w:rFonts w:ascii="Calibri" w:eastAsia="Calibri" w:hAnsi="Calibri" w:cs="Times New Roman"/>
          <w:b/>
          <w:color w:val="000000" w:themeColor="text1"/>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rsidTr="006B481F">
        <w:trPr>
          <w:trHeight w:val="567"/>
          <w:jc w:val="center"/>
        </w:trPr>
        <w:tc>
          <w:tcPr>
            <w:tcW w:w="1210"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3801DD"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Isabel Mallea</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EB6416"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78304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5.5pt">
                  <v:imagedata r:id="rId9" o:title=""/>
                  <o:lock v:ext="edit" ungrouping="t" rotation="t" aspectratio="f" cropping="t" verticies="t" text="t" grouping="t"/>
                  <o:signatureline v:ext="edit" id="{4617164B-0E03-45F4-87AA-F1F547CC8B2B}" provid="{00000000-0000-0000-0000-000000000000}" o:suggestedsigner="María Isabel Mallea Alvarez" o:suggestedsigner2="Jefa Oficina RM" o:suggestedsigneremail="maria.mallea@sma.gob.cl" issignatureline="t"/>
                </v:shape>
              </w:pict>
            </w:r>
          </w:p>
        </w:tc>
      </w:tr>
      <w:tr w:rsidR="00B8609F" w:rsidRPr="007A7DEB"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B8609F" w:rsidRPr="007A7DEB" w:rsidRDefault="003801DD"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Nicolás Muñoz Toro</w:t>
            </w:r>
          </w:p>
        </w:tc>
        <w:tc>
          <w:tcPr>
            <w:tcW w:w="2662" w:type="dxa"/>
            <w:tcBorders>
              <w:top w:val="single" w:sz="4" w:space="0" w:color="auto"/>
              <w:left w:val="single" w:sz="4" w:space="0" w:color="auto"/>
              <w:bottom w:val="single" w:sz="4" w:space="0" w:color="auto"/>
              <w:right w:val="single" w:sz="4" w:space="0" w:color="auto"/>
            </w:tcBorders>
            <w:vAlign w:val="center"/>
          </w:tcPr>
          <w:p w:rsidR="00B8609F" w:rsidRPr="007A7DEB" w:rsidRDefault="00EB6416" w:rsidP="006B481F">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6834009A">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Nicolás Muñoz Toro" o:suggestedsigner2="Fiscalizador DFZ" o:suggestedsigneremail="nicolas.munoz@sma.gob.cl" issignatureline="t"/>
                </v:shape>
              </w:pict>
            </w:r>
            <w:bookmarkEnd w:id="4"/>
          </w:p>
        </w:tc>
      </w:tr>
    </w:tbl>
    <w:p w:rsidR="00B8609F" w:rsidRPr="007A7DEB" w:rsidRDefault="00B8609F" w:rsidP="00B8609F">
      <w:pPr>
        <w:spacing w:after="0" w:line="240" w:lineRule="auto"/>
        <w:jc w:val="center"/>
        <w:rPr>
          <w:rFonts w:ascii="Calibri" w:eastAsia="Calibri" w:hAnsi="Calibri" w:cs="Times New Roman"/>
          <w:b/>
          <w:szCs w:val="28"/>
        </w:rPr>
      </w:pPr>
    </w:p>
    <w:p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531945654" w:displacedByCustomXml="next"/>
    <w:bookmarkStart w:id="6" w:name="_Toc454880326" w:displacedByCustomXml="next"/>
    <w:bookmarkStart w:id="7" w:name="_Toc512867481" w:displacedByCustomXml="next"/>
    <w:sdt>
      <w:sdtPr>
        <w:rPr>
          <w:lang w:val="es-ES"/>
        </w:rPr>
        <w:id w:val="-818871519"/>
        <w:docPartObj>
          <w:docPartGallery w:val="Table of Contents"/>
          <w:docPartUnique/>
        </w:docPartObj>
      </w:sdtPr>
      <w:sdtEndPr>
        <w:rPr>
          <w:bCs/>
        </w:rPr>
      </w:sdtEndPr>
      <w:sdtContent>
        <w:p w:rsidR="00D22678"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7"/>
          <w:bookmarkEnd w:id="6"/>
          <w:bookmarkEnd w:id="5"/>
        </w:p>
        <w:p w:rsidR="00437462" w:rsidRDefault="00B8609F">
          <w:pPr>
            <w:pStyle w:val="TDC1"/>
            <w:tabs>
              <w:tab w:val="right" w:leader="dot" w:pos="9962"/>
            </w:tabs>
            <w:rPr>
              <w:rFonts w:eastAsiaTheme="minorEastAsia"/>
              <w:noProof/>
              <w:lang w:eastAsia="es-CL"/>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hyperlink w:anchor="_Toc531945654" w:history="1"/>
        </w:p>
        <w:p w:rsidR="00437462" w:rsidRDefault="00EB6416">
          <w:pPr>
            <w:pStyle w:val="TDC1"/>
            <w:tabs>
              <w:tab w:val="left" w:pos="440"/>
              <w:tab w:val="right" w:leader="dot" w:pos="9962"/>
            </w:tabs>
            <w:rPr>
              <w:rFonts w:eastAsiaTheme="minorEastAsia"/>
              <w:noProof/>
              <w:lang w:eastAsia="es-CL"/>
            </w:rPr>
          </w:pPr>
          <w:hyperlink w:anchor="_Toc531945655" w:history="1">
            <w:r w:rsidR="00437462" w:rsidRPr="00E4286E">
              <w:rPr>
                <w:rStyle w:val="Hipervnculo"/>
                <w:noProof/>
              </w:rPr>
              <w:t>1</w:t>
            </w:r>
            <w:r w:rsidR="00437462">
              <w:rPr>
                <w:rFonts w:eastAsiaTheme="minorEastAsia"/>
                <w:noProof/>
                <w:lang w:eastAsia="es-CL"/>
              </w:rPr>
              <w:tab/>
            </w:r>
            <w:r w:rsidR="00437462" w:rsidRPr="00E4286E">
              <w:rPr>
                <w:rStyle w:val="Hipervnculo"/>
                <w:noProof/>
              </w:rPr>
              <w:t>RESUMEN</w:t>
            </w:r>
            <w:r w:rsidR="00437462">
              <w:rPr>
                <w:noProof/>
                <w:webHidden/>
              </w:rPr>
              <w:tab/>
            </w:r>
            <w:r w:rsidR="00437462">
              <w:rPr>
                <w:noProof/>
                <w:webHidden/>
              </w:rPr>
              <w:fldChar w:fldCharType="begin"/>
            </w:r>
            <w:r w:rsidR="00437462">
              <w:rPr>
                <w:noProof/>
                <w:webHidden/>
              </w:rPr>
              <w:instrText xml:space="preserve"> PAGEREF _Toc531945655 \h </w:instrText>
            </w:r>
            <w:r w:rsidR="00437462">
              <w:rPr>
                <w:noProof/>
                <w:webHidden/>
              </w:rPr>
            </w:r>
            <w:r w:rsidR="00437462">
              <w:rPr>
                <w:noProof/>
                <w:webHidden/>
              </w:rPr>
              <w:fldChar w:fldCharType="separate"/>
            </w:r>
            <w:r w:rsidR="00437462">
              <w:rPr>
                <w:noProof/>
                <w:webHidden/>
              </w:rPr>
              <w:t>3</w:t>
            </w:r>
            <w:r w:rsidR="00437462">
              <w:rPr>
                <w:noProof/>
                <w:webHidden/>
              </w:rPr>
              <w:fldChar w:fldCharType="end"/>
            </w:r>
          </w:hyperlink>
        </w:p>
        <w:p w:rsidR="00437462" w:rsidRDefault="00EB6416">
          <w:pPr>
            <w:pStyle w:val="TDC1"/>
            <w:tabs>
              <w:tab w:val="left" w:pos="440"/>
              <w:tab w:val="right" w:leader="dot" w:pos="9962"/>
            </w:tabs>
            <w:rPr>
              <w:rFonts w:eastAsiaTheme="minorEastAsia"/>
              <w:noProof/>
              <w:lang w:eastAsia="es-CL"/>
            </w:rPr>
          </w:pPr>
          <w:hyperlink w:anchor="_Toc531945656" w:history="1">
            <w:r w:rsidR="00437462" w:rsidRPr="00E4286E">
              <w:rPr>
                <w:rStyle w:val="Hipervnculo"/>
                <w:noProof/>
              </w:rPr>
              <w:t>2</w:t>
            </w:r>
            <w:r w:rsidR="00437462">
              <w:rPr>
                <w:rFonts w:eastAsiaTheme="minorEastAsia"/>
                <w:noProof/>
                <w:lang w:eastAsia="es-CL"/>
              </w:rPr>
              <w:tab/>
            </w:r>
            <w:r w:rsidR="00437462" w:rsidRPr="00E4286E">
              <w:rPr>
                <w:rStyle w:val="Hipervnculo"/>
                <w:noProof/>
              </w:rPr>
              <w:t>IDENTIFICACIÓN DE LA UNIDAD FISCALIZABLE</w:t>
            </w:r>
            <w:r w:rsidR="00437462">
              <w:rPr>
                <w:noProof/>
                <w:webHidden/>
              </w:rPr>
              <w:tab/>
            </w:r>
            <w:r w:rsidR="00437462">
              <w:rPr>
                <w:noProof/>
                <w:webHidden/>
              </w:rPr>
              <w:fldChar w:fldCharType="begin"/>
            </w:r>
            <w:r w:rsidR="00437462">
              <w:rPr>
                <w:noProof/>
                <w:webHidden/>
              </w:rPr>
              <w:instrText xml:space="preserve"> PAGEREF _Toc531945656 \h </w:instrText>
            </w:r>
            <w:r w:rsidR="00437462">
              <w:rPr>
                <w:noProof/>
                <w:webHidden/>
              </w:rPr>
            </w:r>
            <w:r w:rsidR="00437462">
              <w:rPr>
                <w:noProof/>
                <w:webHidden/>
              </w:rPr>
              <w:fldChar w:fldCharType="separate"/>
            </w:r>
            <w:r w:rsidR="00437462">
              <w:rPr>
                <w:noProof/>
                <w:webHidden/>
              </w:rPr>
              <w:t>4</w:t>
            </w:r>
            <w:r w:rsidR="00437462">
              <w:rPr>
                <w:noProof/>
                <w:webHidden/>
              </w:rPr>
              <w:fldChar w:fldCharType="end"/>
            </w:r>
          </w:hyperlink>
        </w:p>
        <w:p w:rsidR="00437462" w:rsidRDefault="00EB6416">
          <w:pPr>
            <w:pStyle w:val="TDC1"/>
            <w:tabs>
              <w:tab w:val="left" w:pos="440"/>
              <w:tab w:val="right" w:leader="dot" w:pos="9962"/>
            </w:tabs>
            <w:rPr>
              <w:rFonts w:eastAsiaTheme="minorEastAsia"/>
              <w:noProof/>
              <w:lang w:eastAsia="es-CL"/>
            </w:rPr>
          </w:pPr>
          <w:hyperlink w:anchor="_Toc531945657" w:history="1">
            <w:r w:rsidR="00437462" w:rsidRPr="00E4286E">
              <w:rPr>
                <w:rStyle w:val="Hipervnculo"/>
                <w:noProof/>
              </w:rPr>
              <w:t>3</w:t>
            </w:r>
            <w:r w:rsidR="00437462">
              <w:rPr>
                <w:rFonts w:eastAsiaTheme="minorEastAsia"/>
                <w:noProof/>
                <w:lang w:eastAsia="es-CL"/>
              </w:rPr>
              <w:tab/>
            </w:r>
            <w:r w:rsidR="00437462" w:rsidRPr="00E4286E">
              <w:rPr>
                <w:rStyle w:val="Hipervnculo"/>
                <w:noProof/>
              </w:rPr>
              <w:t>INSTRUMENTOS DE CARÁCTER AMBIENTAL FISCALIZADOS</w:t>
            </w:r>
            <w:r w:rsidR="00437462">
              <w:rPr>
                <w:noProof/>
                <w:webHidden/>
              </w:rPr>
              <w:tab/>
            </w:r>
            <w:r w:rsidR="00437462">
              <w:rPr>
                <w:noProof/>
                <w:webHidden/>
              </w:rPr>
              <w:fldChar w:fldCharType="begin"/>
            </w:r>
            <w:r w:rsidR="00437462">
              <w:rPr>
                <w:noProof/>
                <w:webHidden/>
              </w:rPr>
              <w:instrText xml:space="preserve"> PAGEREF _Toc531945657 \h </w:instrText>
            </w:r>
            <w:r w:rsidR="00437462">
              <w:rPr>
                <w:noProof/>
                <w:webHidden/>
              </w:rPr>
            </w:r>
            <w:r w:rsidR="00437462">
              <w:rPr>
                <w:noProof/>
                <w:webHidden/>
              </w:rPr>
              <w:fldChar w:fldCharType="separate"/>
            </w:r>
            <w:r w:rsidR="00437462">
              <w:rPr>
                <w:noProof/>
                <w:webHidden/>
              </w:rPr>
              <w:t>4</w:t>
            </w:r>
            <w:r w:rsidR="00437462">
              <w:rPr>
                <w:noProof/>
                <w:webHidden/>
              </w:rPr>
              <w:fldChar w:fldCharType="end"/>
            </w:r>
          </w:hyperlink>
        </w:p>
        <w:p w:rsidR="00437462" w:rsidRDefault="00EB6416">
          <w:pPr>
            <w:pStyle w:val="TDC1"/>
            <w:tabs>
              <w:tab w:val="left" w:pos="440"/>
              <w:tab w:val="right" w:leader="dot" w:pos="9962"/>
            </w:tabs>
            <w:rPr>
              <w:rFonts w:eastAsiaTheme="minorEastAsia"/>
              <w:noProof/>
              <w:lang w:eastAsia="es-CL"/>
            </w:rPr>
          </w:pPr>
          <w:hyperlink w:anchor="_Toc531945658" w:history="1">
            <w:r w:rsidR="00437462" w:rsidRPr="00E4286E">
              <w:rPr>
                <w:rStyle w:val="Hipervnculo"/>
                <w:noProof/>
              </w:rPr>
              <w:t>4</w:t>
            </w:r>
            <w:r w:rsidR="00437462">
              <w:rPr>
                <w:rFonts w:eastAsiaTheme="minorEastAsia"/>
                <w:noProof/>
                <w:lang w:eastAsia="es-CL"/>
              </w:rPr>
              <w:tab/>
            </w:r>
            <w:r w:rsidR="00437462" w:rsidRPr="00E4286E">
              <w:rPr>
                <w:rStyle w:val="Hipervnculo"/>
                <w:noProof/>
              </w:rPr>
              <w:t>ANTECEDENTES DE LA ACTIVIDAD DE FISCALIZACIÓN</w:t>
            </w:r>
            <w:r w:rsidR="00437462">
              <w:rPr>
                <w:noProof/>
                <w:webHidden/>
              </w:rPr>
              <w:tab/>
            </w:r>
            <w:r w:rsidR="00437462">
              <w:rPr>
                <w:noProof/>
                <w:webHidden/>
              </w:rPr>
              <w:fldChar w:fldCharType="begin"/>
            </w:r>
            <w:r w:rsidR="00437462">
              <w:rPr>
                <w:noProof/>
                <w:webHidden/>
              </w:rPr>
              <w:instrText xml:space="preserve"> PAGEREF _Toc531945658 \h </w:instrText>
            </w:r>
            <w:r w:rsidR="00437462">
              <w:rPr>
                <w:noProof/>
                <w:webHidden/>
              </w:rPr>
            </w:r>
            <w:r w:rsidR="00437462">
              <w:rPr>
                <w:noProof/>
                <w:webHidden/>
              </w:rPr>
              <w:fldChar w:fldCharType="separate"/>
            </w:r>
            <w:r w:rsidR="00437462">
              <w:rPr>
                <w:noProof/>
                <w:webHidden/>
              </w:rPr>
              <w:t>4</w:t>
            </w:r>
            <w:r w:rsidR="00437462">
              <w:rPr>
                <w:noProof/>
                <w:webHidden/>
              </w:rPr>
              <w:fldChar w:fldCharType="end"/>
            </w:r>
          </w:hyperlink>
        </w:p>
        <w:p w:rsidR="00437462" w:rsidRDefault="00EB6416">
          <w:pPr>
            <w:pStyle w:val="TDC1"/>
            <w:tabs>
              <w:tab w:val="left" w:pos="440"/>
              <w:tab w:val="right" w:leader="dot" w:pos="9962"/>
            </w:tabs>
            <w:rPr>
              <w:rFonts w:eastAsiaTheme="minorEastAsia"/>
              <w:noProof/>
              <w:lang w:eastAsia="es-CL"/>
            </w:rPr>
          </w:pPr>
          <w:hyperlink w:anchor="_Toc531945660" w:history="1">
            <w:r w:rsidR="00437462" w:rsidRPr="00E4286E">
              <w:rPr>
                <w:rStyle w:val="Hipervnculo"/>
                <w:noProof/>
              </w:rPr>
              <w:t>5</w:t>
            </w:r>
            <w:r w:rsidR="00437462">
              <w:rPr>
                <w:rFonts w:eastAsiaTheme="minorEastAsia"/>
                <w:noProof/>
                <w:lang w:eastAsia="es-CL"/>
              </w:rPr>
              <w:tab/>
            </w:r>
            <w:r w:rsidR="00437462" w:rsidRPr="00E4286E">
              <w:rPr>
                <w:rStyle w:val="Hipervnculo"/>
                <w:noProof/>
              </w:rPr>
              <w:t>EVALUACIÓN DEL PLAN DE ACCIONES Y METAS CONTENIDO EN EL PROGRAMA DE CUMPLIMIENTO.</w:t>
            </w:r>
            <w:r w:rsidR="00437462">
              <w:rPr>
                <w:noProof/>
                <w:webHidden/>
              </w:rPr>
              <w:tab/>
            </w:r>
            <w:r w:rsidR="00437462">
              <w:rPr>
                <w:noProof/>
                <w:webHidden/>
              </w:rPr>
              <w:fldChar w:fldCharType="begin"/>
            </w:r>
            <w:r w:rsidR="00437462">
              <w:rPr>
                <w:noProof/>
                <w:webHidden/>
              </w:rPr>
              <w:instrText xml:space="preserve"> PAGEREF _Toc531945660 \h </w:instrText>
            </w:r>
            <w:r w:rsidR="00437462">
              <w:rPr>
                <w:noProof/>
                <w:webHidden/>
              </w:rPr>
            </w:r>
            <w:r w:rsidR="00437462">
              <w:rPr>
                <w:noProof/>
                <w:webHidden/>
              </w:rPr>
              <w:fldChar w:fldCharType="separate"/>
            </w:r>
            <w:r w:rsidR="00437462">
              <w:rPr>
                <w:noProof/>
                <w:webHidden/>
              </w:rPr>
              <w:t>5</w:t>
            </w:r>
            <w:r w:rsidR="00437462">
              <w:rPr>
                <w:noProof/>
                <w:webHidden/>
              </w:rPr>
              <w:fldChar w:fldCharType="end"/>
            </w:r>
          </w:hyperlink>
        </w:p>
        <w:p w:rsidR="00437462" w:rsidRDefault="00EB6416">
          <w:pPr>
            <w:pStyle w:val="TDC1"/>
            <w:tabs>
              <w:tab w:val="left" w:pos="440"/>
              <w:tab w:val="right" w:leader="dot" w:pos="9962"/>
            </w:tabs>
            <w:rPr>
              <w:rFonts w:eastAsiaTheme="minorEastAsia"/>
              <w:noProof/>
              <w:lang w:eastAsia="es-CL"/>
            </w:rPr>
          </w:pPr>
          <w:hyperlink w:anchor="_Toc531945661" w:history="1">
            <w:r w:rsidR="00437462" w:rsidRPr="00E4286E">
              <w:rPr>
                <w:rStyle w:val="Hipervnculo"/>
                <w:noProof/>
              </w:rPr>
              <w:t>6</w:t>
            </w:r>
            <w:r w:rsidR="00437462">
              <w:rPr>
                <w:rFonts w:eastAsiaTheme="minorEastAsia"/>
                <w:noProof/>
                <w:lang w:eastAsia="es-CL"/>
              </w:rPr>
              <w:tab/>
            </w:r>
            <w:r w:rsidR="00437462" w:rsidRPr="00E4286E">
              <w:rPr>
                <w:rStyle w:val="Hipervnculo"/>
                <w:noProof/>
              </w:rPr>
              <w:t>OTROS HECHOS</w:t>
            </w:r>
            <w:r w:rsidR="00437462">
              <w:rPr>
                <w:noProof/>
                <w:webHidden/>
              </w:rPr>
              <w:tab/>
            </w:r>
            <w:r w:rsidR="00437462">
              <w:rPr>
                <w:noProof/>
                <w:webHidden/>
              </w:rPr>
              <w:fldChar w:fldCharType="begin"/>
            </w:r>
            <w:r w:rsidR="00437462">
              <w:rPr>
                <w:noProof/>
                <w:webHidden/>
              </w:rPr>
              <w:instrText xml:space="preserve"> PAGEREF _Toc531945661 \h </w:instrText>
            </w:r>
            <w:r w:rsidR="00437462">
              <w:rPr>
                <w:noProof/>
                <w:webHidden/>
              </w:rPr>
            </w:r>
            <w:r w:rsidR="00437462">
              <w:rPr>
                <w:noProof/>
                <w:webHidden/>
              </w:rPr>
              <w:fldChar w:fldCharType="separate"/>
            </w:r>
            <w:r w:rsidR="00437462">
              <w:rPr>
                <w:noProof/>
                <w:webHidden/>
              </w:rPr>
              <w:t>7</w:t>
            </w:r>
            <w:r w:rsidR="00437462">
              <w:rPr>
                <w:noProof/>
                <w:webHidden/>
              </w:rPr>
              <w:fldChar w:fldCharType="end"/>
            </w:r>
          </w:hyperlink>
        </w:p>
        <w:p w:rsidR="00437462" w:rsidRDefault="00EB6416">
          <w:pPr>
            <w:pStyle w:val="TDC1"/>
            <w:tabs>
              <w:tab w:val="left" w:pos="440"/>
              <w:tab w:val="right" w:leader="dot" w:pos="9962"/>
            </w:tabs>
            <w:rPr>
              <w:rFonts w:eastAsiaTheme="minorEastAsia"/>
              <w:noProof/>
              <w:lang w:eastAsia="es-CL"/>
            </w:rPr>
          </w:pPr>
          <w:hyperlink w:anchor="_Toc531945662" w:history="1">
            <w:r w:rsidR="00437462" w:rsidRPr="00E4286E">
              <w:rPr>
                <w:rStyle w:val="Hipervnculo"/>
                <w:noProof/>
              </w:rPr>
              <w:t>7</w:t>
            </w:r>
            <w:r w:rsidR="00437462">
              <w:rPr>
                <w:rFonts w:eastAsiaTheme="minorEastAsia"/>
                <w:noProof/>
                <w:lang w:eastAsia="es-CL"/>
              </w:rPr>
              <w:tab/>
            </w:r>
            <w:r w:rsidR="00437462" w:rsidRPr="00E4286E">
              <w:rPr>
                <w:rStyle w:val="Hipervnculo"/>
                <w:noProof/>
              </w:rPr>
              <w:t>CONCLUSIONES</w:t>
            </w:r>
            <w:r w:rsidR="00437462">
              <w:rPr>
                <w:noProof/>
                <w:webHidden/>
              </w:rPr>
              <w:tab/>
            </w:r>
            <w:r w:rsidR="00437462">
              <w:rPr>
                <w:noProof/>
                <w:webHidden/>
              </w:rPr>
              <w:fldChar w:fldCharType="begin"/>
            </w:r>
            <w:r w:rsidR="00437462">
              <w:rPr>
                <w:noProof/>
                <w:webHidden/>
              </w:rPr>
              <w:instrText xml:space="preserve"> PAGEREF _Toc531945662 \h </w:instrText>
            </w:r>
            <w:r w:rsidR="00437462">
              <w:rPr>
                <w:noProof/>
                <w:webHidden/>
              </w:rPr>
            </w:r>
            <w:r w:rsidR="00437462">
              <w:rPr>
                <w:noProof/>
                <w:webHidden/>
              </w:rPr>
              <w:fldChar w:fldCharType="separate"/>
            </w:r>
            <w:r w:rsidR="00437462">
              <w:rPr>
                <w:noProof/>
                <w:webHidden/>
              </w:rPr>
              <w:t>9</w:t>
            </w:r>
            <w:r w:rsidR="00437462">
              <w:rPr>
                <w:noProof/>
                <w:webHidden/>
              </w:rPr>
              <w:fldChar w:fldCharType="end"/>
            </w:r>
          </w:hyperlink>
        </w:p>
        <w:p w:rsidR="00437462" w:rsidRDefault="00EB6416">
          <w:pPr>
            <w:pStyle w:val="TDC1"/>
            <w:tabs>
              <w:tab w:val="left" w:pos="440"/>
              <w:tab w:val="right" w:leader="dot" w:pos="9962"/>
            </w:tabs>
            <w:rPr>
              <w:rFonts w:eastAsiaTheme="minorEastAsia"/>
              <w:noProof/>
              <w:lang w:eastAsia="es-CL"/>
            </w:rPr>
          </w:pPr>
          <w:hyperlink w:anchor="_Toc531945663" w:history="1">
            <w:r w:rsidR="00437462" w:rsidRPr="00E4286E">
              <w:rPr>
                <w:rStyle w:val="Hipervnculo"/>
                <w:noProof/>
              </w:rPr>
              <w:t>8</w:t>
            </w:r>
            <w:r w:rsidR="00437462">
              <w:rPr>
                <w:rFonts w:eastAsiaTheme="minorEastAsia"/>
                <w:noProof/>
                <w:lang w:eastAsia="es-CL"/>
              </w:rPr>
              <w:tab/>
            </w:r>
            <w:r w:rsidR="00437462" w:rsidRPr="00E4286E">
              <w:rPr>
                <w:rStyle w:val="Hipervnculo"/>
                <w:noProof/>
              </w:rPr>
              <w:t>ANEXOS</w:t>
            </w:r>
            <w:r w:rsidR="00437462">
              <w:rPr>
                <w:noProof/>
                <w:webHidden/>
              </w:rPr>
              <w:tab/>
            </w:r>
            <w:r w:rsidR="00437462">
              <w:rPr>
                <w:noProof/>
                <w:webHidden/>
              </w:rPr>
              <w:fldChar w:fldCharType="begin"/>
            </w:r>
            <w:r w:rsidR="00437462">
              <w:rPr>
                <w:noProof/>
                <w:webHidden/>
              </w:rPr>
              <w:instrText xml:space="preserve"> PAGEREF _Toc531945663 \h </w:instrText>
            </w:r>
            <w:r w:rsidR="00437462">
              <w:rPr>
                <w:noProof/>
                <w:webHidden/>
              </w:rPr>
            </w:r>
            <w:r w:rsidR="00437462">
              <w:rPr>
                <w:noProof/>
                <w:webHidden/>
              </w:rPr>
              <w:fldChar w:fldCharType="separate"/>
            </w:r>
            <w:r w:rsidR="00437462">
              <w:rPr>
                <w:noProof/>
                <w:webHidden/>
              </w:rPr>
              <w:t>10</w:t>
            </w:r>
            <w:r w:rsidR="00437462">
              <w:rPr>
                <w:noProof/>
                <w:webHidden/>
              </w:rPr>
              <w:fldChar w:fldCharType="end"/>
            </w:r>
          </w:hyperlink>
        </w:p>
        <w:p w:rsidR="00B8609F" w:rsidRPr="007A7DEB" w:rsidRDefault="00B8609F" w:rsidP="00B8609F">
          <w:pPr>
            <w:spacing w:line="240" w:lineRule="auto"/>
          </w:pPr>
          <w:r w:rsidRPr="006B481F">
            <w:rPr>
              <w:bCs/>
              <w:lang w:val="es-ES"/>
            </w:rPr>
            <w:fldChar w:fldCharType="end"/>
          </w:r>
        </w:p>
      </w:sdtContent>
    </w:sdt>
    <w:p w:rsidR="006B481F" w:rsidRDefault="006B481F" w:rsidP="00B32B3B">
      <w:pPr>
        <w:jc w:val="center"/>
        <w:rPr>
          <w:sz w:val="28"/>
          <w:szCs w:val="28"/>
        </w:rPr>
      </w:pPr>
    </w:p>
    <w:p w:rsidR="00584D56" w:rsidRDefault="00584D56">
      <w:pPr>
        <w:rPr>
          <w:rFonts w:ascii="Calibri" w:eastAsia="Calibri" w:hAnsi="Calibri" w:cs="Calibri"/>
          <w:b/>
          <w:sz w:val="24"/>
          <w:szCs w:val="20"/>
        </w:rPr>
        <w:sectPr w:rsidR="00584D56" w:rsidSect="00071700">
          <w:type w:val="nextColumn"/>
          <w:pgSz w:w="12240" w:h="15840" w:code="1"/>
          <w:pgMar w:top="1134" w:right="1134" w:bottom="1134" w:left="1134" w:header="708" w:footer="708" w:gutter="0"/>
          <w:cols w:space="708"/>
          <w:docGrid w:linePitch="360"/>
        </w:sectPr>
      </w:pPr>
      <w:bookmarkStart w:id="8" w:name="_Toc449085405"/>
    </w:p>
    <w:p w:rsidR="00B8609F" w:rsidRPr="00D42470" w:rsidRDefault="00B8609F" w:rsidP="00B8609F">
      <w:pPr>
        <w:pStyle w:val="Ttulo1"/>
      </w:pPr>
      <w:bookmarkStart w:id="9" w:name="_Toc531945655"/>
      <w:r w:rsidRPr="00D42470">
        <w:lastRenderedPageBreak/>
        <w:t>RESUMEN</w:t>
      </w:r>
      <w:bookmarkEnd w:id="8"/>
      <w:bookmarkEnd w:id="9"/>
    </w:p>
    <w:p w:rsidR="00B8609F" w:rsidRPr="00D42470" w:rsidRDefault="00B8609F" w:rsidP="00F634AE">
      <w:pPr>
        <w:pStyle w:val="Sinespaciado"/>
      </w:pPr>
    </w:p>
    <w:p w:rsidR="004D0065" w:rsidRDefault="003801DD" w:rsidP="00446739">
      <w:pPr>
        <w:spacing w:after="0" w:line="240" w:lineRule="auto"/>
        <w:jc w:val="both"/>
        <w:rPr>
          <w:rFonts w:ascii="Calibri" w:eastAsia="Calibri" w:hAnsi="Calibri" w:cs="Calibri"/>
          <w:sz w:val="20"/>
          <w:szCs w:val="20"/>
        </w:rPr>
      </w:pPr>
      <w:bookmarkStart w:id="10" w:name="Parte1p1"/>
      <w:bookmarkEnd w:id="10"/>
      <w:r>
        <w:rPr>
          <w:rFonts w:ascii="Calibri" w:eastAsia="Calibri" w:hAnsi="Calibri" w:cs="Calibri"/>
          <w:sz w:val="20"/>
          <w:szCs w:val="20"/>
        </w:rPr>
        <w:t>El presente documento da cuenta de los resultados de las actividades de fiscalización ambiental realizadas por Superintendencia del Medio Ambiente, a la unidad fiscalizable “Gimnasio Equilibrio”, localizada en Vald</w:t>
      </w:r>
      <w:r w:rsidR="005028E5">
        <w:rPr>
          <w:rFonts w:ascii="Calibri" w:eastAsia="Calibri" w:hAnsi="Calibri" w:cs="Calibri"/>
          <w:sz w:val="20"/>
          <w:szCs w:val="20"/>
        </w:rPr>
        <w:t>é</w:t>
      </w:r>
      <w:r>
        <w:rPr>
          <w:rFonts w:ascii="Calibri" w:eastAsia="Calibri" w:hAnsi="Calibri" w:cs="Calibri"/>
          <w:sz w:val="20"/>
          <w:szCs w:val="20"/>
        </w:rPr>
        <w:t xml:space="preserve">s N°727, Comuna de Melipilla, Provincia de Melipilla, en el marco del Programa de Cumplimiento </w:t>
      </w:r>
      <w:r w:rsidR="001E7DB8">
        <w:rPr>
          <w:rFonts w:ascii="Calibri" w:eastAsia="Calibri" w:hAnsi="Calibri" w:cs="Calibri"/>
          <w:sz w:val="20"/>
          <w:szCs w:val="20"/>
        </w:rPr>
        <w:t xml:space="preserve">(PdC) </w:t>
      </w:r>
      <w:r>
        <w:rPr>
          <w:rFonts w:ascii="Calibri" w:eastAsia="Calibri" w:hAnsi="Calibri" w:cs="Calibri"/>
          <w:sz w:val="20"/>
          <w:szCs w:val="20"/>
        </w:rPr>
        <w:t>aprobado a través de la Res. Ex. N°4/ Rol D-009-2018, de fecha 6 de agosto de 2018 de esta Superintendencia.</w:t>
      </w:r>
    </w:p>
    <w:p w:rsidR="004D0065" w:rsidRDefault="004D0065" w:rsidP="00446739">
      <w:pPr>
        <w:spacing w:after="0" w:line="240" w:lineRule="auto"/>
        <w:jc w:val="both"/>
        <w:rPr>
          <w:rFonts w:ascii="Calibri" w:eastAsia="Calibri" w:hAnsi="Calibri" w:cs="Calibri"/>
          <w:sz w:val="20"/>
          <w:szCs w:val="20"/>
        </w:rPr>
      </w:pPr>
    </w:p>
    <w:p w:rsidR="003801DD" w:rsidRPr="003801DD" w:rsidRDefault="003801DD" w:rsidP="003801DD">
      <w:pPr>
        <w:spacing w:after="0" w:line="240" w:lineRule="auto"/>
        <w:jc w:val="both"/>
        <w:rPr>
          <w:rFonts w:ascii="Calibri" w:eastAsia="Calibri" w:hAnsi="Calibri" w:cs="Calibri"/>
          <w:sz w:val="20"/>
          <w:szCs w:val="20"/>
        </w:rPr>
      </w:pPr>
      <w:bookmarkStart w:id="11" w:name="Parte1p2"/>
      <w:bookmarkEnd w:id="11"/>
      <w:r w:rsidRPr="003801DD">
        <w:rPr>
          <w:rFonts w:ascii="Calibri" w:eastAsia="Calibri" w:hAnsi="Calibri" w:cs="Calibri"/>
          <w:sz w:val="20"/>
          <w:szCs w:val="20"/>
        </w:rPr>
        <w:t xml:space="preserve">Los antecedentes del Programa de Cumplimiento fueron, principalmente, (1) </w:t>
      </w:r>
      <w:r w:rsidR="005028E5">
        <w:rPr>
          <w:rFonts w:ascii="Calibri" w:eastAsia="Calibri" w:hAnsi="Calibri" w:cs="Calibri"/>
          <w:sz w:val="20"/>
          <w:szCs w:val="20"/>
        </w:rPr>
        <w:t>L</w:t>
      </w:r>
      <w:r w:rsidRPr="003801DD">
        <w:rPr>
          <w:rFonts w:ascii="Calibri" w:eastAsia="Calibri" w:hAnsi="Calibri" w:cs="Calibri"/>
          <w:sz w:val="20"/>
          <w:szCs w:val="20"/>
        </w:rPr>
        <w:t>a presentación de una denuncia de receptor ubicad</w:t>
      </w:r>
      <w:r>
        <w:rPr>
          <w:rFonts w:ascii="Calibri" w:eastAsia="Calibri" w:hAnsi="Calibri" w:cs="Calibri"/>
          <w:sz w:val="20"/>
          <w:szCs w:val="20"/>
        </w:rPr>
        <w:t xml:space="preserve">o contiguo a la unidad fiscalizable </w:t>
      </w:r>
      <w:r w:rsidRPr="003801DD">
        <w:rPr>
          <w:rFonts w:ascii="Calibri" w:eastAsia="Calibri" w:hAnsi="Calibri" w:cs="Calibri"/>
          <w:sz w:val="20"/>
          <w:szCs w:val="20"/>
        </w:rPr>
        <w:t>(Zona III en referencia a la Norma de Emisión de Ruidos), por generación de ruidos asociados a la</w:t>
      </w:r>
      <w:r>
        <w:rPr>
          <w:rFonts w:ascii="Calibri" w:eastAsia="Calibri" w:hAnsi="Calibri" w:cs="Calibri"/>
          <w:sz w:val="20"/>
          <w:szCs w:val="20"/>
        </w:rPr>
        <w:t xml:space="preserve"> música empleada dentro del recinto deportivo, y a las actividades deportivas desarrolladas dentro del mismo</w:t>
      </w:r>
      <w:r w:rsidR="005028E5">
        <w:rPr>
          <w:rFonts w:ascii="Calibri" w:eastAsia="Calibri" w:hAnsi="Calibri" w:cs="Calibri"/>
          <w:sz w:val="20"/>
          <w:szCs w:val="20"/>
        </w:rPr>
        <w:t xml:space="preserve">; </w:t>
      </w:r>
      <w:r w:rsidRPr="003801DD">
        <w:rPr>
          <w:rFonts w:ascii="Calibri" w:eastAsia="Calibri" w:hAnsi="Calibri" w:cs="Calibri"/>
          <w:sz w:val="20"/>
          <w:szCs w:val="20"/>
        </w:rPr>
        <w:t xml:space="preserve">(2) </w:t>
      </w:r>
      <w:r w:rsidR="005028E5">
        <w:rPr>
          <w:rFonts w:ascii="Calibri" w:eastAsia="Calibri" w:hAnsi="Calibri" w:cs="Calibri"/>
          <w:sz w:val="20"/>
          <w:szCs w:val="20"/>
        </w:rPr>
        <w:t>L</w:t>
      </w:r>
      <w:r>
        <w:rPr>
          <w:rFonts w:ascii="Calibri" w:eastAsia="Calibri" w:hAnsi="Calibri" w:cs="Calibri"/>
          <w:sz w:val="20"/>
          <w:szCs w:val="20"/>
        </w:rPr>
        <w:t xml:space="preserve">os Registros </w:t>
      </w:r>
      <w:r w:rsidRPr="003801DD">
        <w:rPr>
          <w:rFonts w:ascii="Calibri" w:eastAsia="Calibri" w:hAnsi="Calibri" w:cs="Calibri"/>
          <w:sz w:val="20"/>
          <w:szCs w:val="20"/>
        </w:rPr>
        <w:t xml:space="preserve">de Nivel de Presión Sonora de </w:t>
      </w:r>
      <w:r>
        <w:rPr>
          <w:rFonts w:ascii="Calibri" w:eastAsia="Calibri" w:hAnsi="Calibri" w:cs="Calibri"/>
          <w:sz w:val="20"/>
          <w:szCs w:val="20"/>
        </w:rPr>
        <w:t>76 y 74</w:t>
      </w:r>
      <w:r w:rsidRPr="003801DD">
        <w:rPr>
          <w:rFonts w:ascii="Calibri" w:eastAsia="Calibri" w:hAnsi="Calibri" w:cs="Calibri"/>
          <w:sz w:val="20"/>
          <w:szCs w:val="20"/>
        </w:rPr>
        <w:t xml:space="preserve"> dB(A) en Inspección </w:t>
      </w:r>
      <w:r>
        <w:rPr>
          <w:rFonts w:ascii="Calibri" w:eastAsia="Calibri" w:hAnsi="Calibri" w:cs="Calibri"/>
          <w:sz w:val="20"/>
          <w:szCs w:val="20"/>
        </w:rPr>
        <w:t>de la S</w:t>
      </w:r>
      <w:r w:rsidR="005028E5">
        <w:rPr>
          <w:rFonts w:ascii="Calibri" w:eastAsia="Calibri" w:hAnsi="Calibri" w:cs="Calibri"/>
          <w:sz w:val="20"/>
          <w:szCs w:val="20"/>
        </w:rPr>
        <w:t>EREMI</w:t>
      </w:r>
      <w:r>
        <w:rPr>
          <w:rFonts w:ascii="Calibri" w:eastAsia="Calibri" w:hAnsi="Calibri" w:cs="Calibri"/>
          <w:sz w:val="20"/>
          <w:szCs w:val="20"/>
        </w:rPr>
        <w:t xml:space="preserve"> de Salud efectuada </w:t>
      </w:r>
      <w:r w:rsidRPr="003801DD">
        <w:rPr>
          <w:rFonts w:ascii="Calibri" w:eastAsia="Calibri" w:hAnsi="Calibri" w:cs="Calibri"/>
          <w:sz w:val="20"/>
          <w:szCs w:val="20"/>
        </w:rPr>
        <w:t xml:space="preserve">el </w:t>
      </w:r>
      <w:r>
        <w:rPr>
          <w:rFonts w:ascii="Calibri" w:eastAsia="Calibri" w:hAnsi="Calibri" w:cs="Calibri"/>
          <w:sz w:val="20"/>
          <w:szCs w:val="20"/>
        </w:rPr>
        <w:t>25</w:t>
      </w:r>
      <w:r w:rsidRPr="003801DD">
        <w:rPr>
          <w:rFonts w:ascii="Calibri" w:eastAsia="Calibri" w:hAnsi="Calibri" w:cs="Calibri"/>
          <w:sz w:val="20"/>
          <w:szCs w:val="20"/>
        </w:rPr>
        <w:t xml:space="preserve"> de </w:t>
      </w:r>
      <w:r>
        <w:rPr>
          <w:rFonts w:ascii="Calibri" w:eastAsia="Calibri" w:hAnsi="Calibri" w:cs="Calibri"/>
          <w:sz w:val="20"/>
          <w:szCs w:val="20"/>
        </w:rPr>
        <w:t xml:space="preserve">septiembre </w:t>
      </w:r>
      <w:r w:rsidRPr="003801DD">
        <w:rPr>
          <w:rFonts w:ascii="Calibri" w:eastAsia="Calibri" w:hAnsi="Calibri" w:cs="Calibri"/>
          <w:sz w:val="20"/>
          <w:szCs w:val="20"/>
        </w:rPr>
        <w:t>de 201</w:t>
      </w:r>
      <w:r>
        <w:rPr>
          <w:rFonts w:ascii="Calibri" w:eastAsia="Calibri" w:hAnsi="Calibri" w:cs="Calibri"/>
          <w:sz w:val="20"/>
          <w:szCs w:val="20"/>
        </w:rPr>
        <w:t>7 (en horarios diurno y nocturno respectivamente)</w:t>
      </w:r>
      <w:r w:rsidRPr="003801DD">
        <w:rPr>
          <w:rFonts w:ascii="Calibri" w:eastAsia="Calibri" w:hAnsi="Calibri" w:cs="Calibri"/>
          <w:sz w:val="20"/>
          <w:szCs w:val="20"/>
        </w:rPr>
        <w:t xml:space="preserve">, </w:t>
      </w:r>
      <w:r>
        <w:rPr>
          <w:rFonts w:ascii="Calibri" w:eastAsia="Calibri" w:hAnsi="Calibri" w:cs="Calibri"/>
          <w:sz w:val="20"/>
          <w:szCs w:val="20"/>
        </w:rPr>
        <w:t xml:space="preserve">atribuibles </w:t>
      </w:r>
      <w:r w:rsidRPr="003801DD">
        <w:rPr>
          <w:rFonts w:ascii="Calibri" w:eastAsia="Calibri" w:hAnsi="Calibri" w:cs="Calibri"/>
          <w:sz w:val="20"/>
          <w:szCs w:val="20"/>
        </w:rPr>
        <w:t>a la operación de</w:t>
      </w:r>
      <w:r>
        <w:rPr>
          <w:rFonts w:ascii="Calibri" w:eastAsia="Calibri" w:hAnsi="Calibri" w:cs="Calibri"/>
          <w:sz w:val="20"/>
          <w:szCs w:val="20"/>
        </w:rPr>
        <w:t xml:space="preserve"> la unidad fiscalizable</w:t>
      </w:r>
      <w:r w:rsidRPr="003801DD">
        <w:rPr>
          <w:rFonts w:ascii="Calibri" w:eastAsia="Calibri" w:hAnsi="Calibri" w:cs="Calibri"/>
          <w:sz w:val="20"/>
          <w:szCs w:val="20"/>
        </w:rPr>
        <w:t xml:space="preserve">, superando </w:t>
      </w:r>
      <w:r>
        <w:rPr>
          <w:rFonts w:ascii="Calibri" w:eastAsia="Calibri" w:hAnsi="Calibri" w:cs="Calibri"/>
          <w:sz w:val="20"/>
          <w:szCs w:val="20"/>
        </w:rPr>
        <w:t xml:space="preserve">los límites de </w:t>
      </w:r>
      <w:r w:rsidRPr="003801DD">
        <w:rPr>
          <w:rFonts w:ascii="Calibri" w:eastAsia="Calibri" w:hAnsi="Calibri" w:cs="Calibri"/>
          <w:sz w:val="20"/>
          <w:szCs w:val="20"/>
        </w:rPr>
        <w:t>la norma</w:t>
      </w:r>
      <w:r>
        <w:rPr>
          <w:rFonts w:ascii="Calibri" w:eastAsia="Calibri" w:hAnsi="Calibri" w:cs="Calibri"/>
          <w:sz w:val="20"/>
          <w:szCs w:val="20"/>
        </w:rPr>
        <w:t xml:space="preserve"> de emisión de ruidos</w:t>
      </w:r>
      <w:r w:rsidRPr="003801DD">
        <w:rPr>
          <w:rFonts w:ascii="Calibri" w:eastAsia="Calibri" w:hAnsi="Calibri" w:cs="Calibri"/>
          <w:sz w:val="20"/>
          <w:szCs w:val="20"/>
        </w:rPr>
        <w:t xml:space="preserve">, D.S. 38/11 del MMA, para </w:t>
      </w:r>
      <w:r>
        <w:rPr>
          <w:rFonts w:ascii="Calibri" w:eastAsia="Calibri" w:hAnsi="Calibri" w:cs="Calibri"/>
          <w:sz w:val="20"/>
          <w:szCs w:val="20"/>
        </w:rPr>
        <w:t xml:space="preserve">el </w:t>
      </w:r>
      <w:r w:rsidRPr="003801DD">
        <w:rPr>
          <w:rFonts w:ascii="Calibri" w:eastAsia="Calibri" w:hAnsi="Calibri" w:cs="Calibri"/>
          <w:sz w:val="20"/>
          <w:szCs w:val="20"/>
        </w:rPr>
        <w:t>receptor</w:t>
      </w:r>
      <w:r>
        <w:rPr>
          <w:rFonts w:ascii="Calibri" w:eastAsia="Calibri" w:hAnsi="Calibri" w:cs="Calibri"/>
          <w:sz w:val="20"/>
          <w:szCs w:val="20"/>
        </w:rPr>
        <w:t xml:space="preserve"> </w:t>
      </w:r>
      <w:r w:rsidRPr="003801DD">
        <w:rPr>
          <w:rFonts w:ascii="Calibri" w:eastAsia="Calibri" w:hAnsi="Calibri" w:cs="Calibri"/>
          <w:sz w:val="20"/>
          <w:szCs w:val="20"/>
        </w:rPr>
        <w:t>indicad</w:t>
      </w:r>
      <w:r>
        <w:rPr>
          <w:rFonts w:ascii="Calibri" w:eastAsia="Calibri" w:hAnsi="Calibri" w:cs="Calibri"/>
          <w:sz w:val="20"/>
          <w:szCs w:val="20"/>
        </w:rPr>
        <w:t>o</w:t>
      </w:r>
      <w:r w:rsidRPr="003801DD">
        <w:rPr>
          <w:rFonts w:ascii="Calibri" w:eastAsia="Calibri" w:hAnsi="Calibri" w:cs="Calibri"/>
          <w:sz w:val="20"/>
          <w:szCs w:val="20"/>
        </w:rPr>
        <w:t xml:space="preserve">. </w:t>
      </w:r>
    </w:p>
    <w:p w:rsidR="003801DD" w:rsidRPr="003801DD" w:rsidRDefault="003801DD" w:rsidP="003801DD">
      <w:pPr>
        <w:spacing w:after="0" w:line="240" w:lineRule="auto"/>
        <w:jc w:val="both"/>
        <w:rPr>
          <w:rFonts w:ascii="Calibri" w:eastAsia="Calibri" w:hAnsi="Calibri" w:cs="Calibri"/>
          <w:sz w:val="20"/>
          <w:szCs w:val="20"/>
        </w:rPr>
      </w:pPr>
    </w:p>
    <w:p w:rsidR="001E7DB8" w:rsidRDefault="003801DD" w:rsidP="003801DD">
      <w:pPr>
        <w:spacing w:after="0" w:line="240" w:lineRule="auto"/>
        <w:jc w:val="both"/>
        <w:rPr>
          <w:rFonts w:ascii="Calibri" w:eastAsia="Calibri" w:hAnsi="Calibri" w:cs="Calibri"/>
          <w:sz w:val="20"/>
          <w:szCs w:val="20"/>
        </w:rPr>
      </w:pPr>
      <w:r w:rsidRPr="003801DD">
        <w:rPr>
          <w:rFonts w:ascii="Calibri" w:eastAsia="Calibri" w:hAnsi="Calibri" w:cs="Calibri"/>
          <w:sz w:val="20"/>
          <w:szCs w:val="20"/>
        </w:rPr>
        <w:t>El titular se acogió a la presentación de un Programa de Cumplimiento, que</w:t>
      </w:r>
      <w:r w:rsidR="005028E5">
        <w:rPr>
          <w:rFonts w:ascii="Calibri" w:eastAsia="Calibri" w:hAnsi="Calibri" w:cs="Calibri"/>
          <w:sz w:val="20"/>
          <w:szCs w:val="20"/>
        </w:rPr>
        <w:t>,</w:t>
      </w:r>
      <w:r w:rsidRPr="003801DD">
        <w:rPr>
          <w:rFonts w:ascii="Calibri" w:eastAsia="Calibri" w:hAnsi="Calibri" w:cs="Calibri"/>
          <w:sz w:val="20"/>
          <w:szCs w:val="20"/>
        </w:rPr>
        <w:t xml:space="preserve"> en su versión refundida, establece </w:t>
      </w:r>
      <w:r w:rsidR="009E352C">
        <w:rPr>
          <w:rFonts w:ascii="Calibri" w:eastAsia="Calibri" w:hAnsi="Calibri" w:cs="Calibri"/>
          <w:sz w:val="20"/>
          <w:szCs w:val="20"/>
        </w:rPr>
        <w:t>7</w:t>
      </w:r>
      <w:r w:rsidRPr="003801DD">
        <w:rPr>
          <w:rFonts w:ascii="Calibri" w:eastAsia="Calibri" w:hAnsi="Calibri" w:cs="Calibri"/>
          <w:sz w:val="20"/>
          <w:szCs w:val="20"/>
        </w:rPr>
        <w:t xml:space="preserve"> acciones,</w:t>
      </w:r>
      <w:r w:rsidR="001E7DB8">
        <w:rPr>
          <w:rFonts w:ascii="Calibri" w:eastAsia="Calibri" w:hAnsi="Calibri" w:cs="Calibri"/>
          <w:sz w:val="20"/>
          <w:szCs w:val="20"/>
        </w:rPr>
        <w:t xml:space="preserve"> resumidas a continuación</w:t>
      </w:r>
      <w:r w:rsidR="00EB6416">
        <w:rPr>
          <w:rFonts w:ascii="Calibri" w:eastAsia="Calibri" w:hAnsi="Calibri" w:cs="Calibri"/>
          <w:sz w:val="20"/>
          <w:szCs w:val="20"/>
        </w:rPr>
        <w:t>:</w:t>
      </w:r>
    </w:p>
    <w:p w:rsidR="001E7DB8" w:rsidRDefault="001E7DB8" w:rsidP="001E7DB8">
      <w:pPr>
        <w:pStyle w:val="Prrafodelista"/>
        <w:numPr>
          <w:ilvl w:val="0"/>
          <w:numId w:val="21"/>
        </w:numPr>
        <w:rPr>
          <w:rFonts w:ascii="Calibri" w:hAnsi="Calibri" w:cs="Calibri"/>
          <w:sz w:val="20"/>
          <w:szCs w:val="20"/>
        </w:rPr>
      </w:pPr>
      <w:r>
        <w:rPr>
          <w:rFonts w:ascii="Calibri" w:hAnsi="Calibri" w:cs="Calibri"/>
          <w:sz w:val="20"/>
          <w:szCs w:val="20"/>
        </w:rPr>
        <w:t xml:space="preserve">Eliminar </w:t>
      </w:r>
      <w:r w:rsidR="003801DD" w:rsidRPr="001E7DB8">
        <w:rPr>
          <w:rFonts w:ascii="Calibri" w:hAnsi="Calibri" w:cs="Calibri"/>
          <w:sz w:val="20"/>
          <w:szCs w:val="20"/>
        </w:rPr>
        <w:t>2 parlantes (de un total de 4 implementados)</w:t>
      </w:r>
      <w:r w:rsidR="009E352C">
        <w:rPr>
          <w:rFonts w:ascii="Calibri" w:hAnsi="Calibri" w:cs="Calibri"/>
          <w:sz w:val="20"/>
          <w:szCs w:val="20"/>
        </w:rPr>
        <w:t>.</w:t>
      </w:r>
    </w:p>
    <w:p w:rsidR="001E7DB8" w:rsidRDefault="001E7DB8" w:rsidP="001E7DB8">
      <w:pPr>
        <w:pStyle w:val="Prrafodelista"/>
        <w:numPr>
          <w:ilvl w:val="0"/>
          <w:numId w:val="21"/>
        </w:numPr>
        <w:rPr>
          <w:rFonts w:ascii="Calibri" w:hAnsi="Calibri" w:cs="Calibri"/>
          <w:sz w:val="20"/>
          <w:szCs w:val="20"/>
        </w:rPr>
      </w:pPr>
      <w:r>
        <w:rPr>
          <w:rFonts w:ascii="Calibri" w:hAnsi="Calibri" w:cs="Calibri"/>
          <w:sz w:val="20"/>
          <w:szCs w:val="20"/>
        </w:rPr>
        <w:t>C</w:t>
      </w:r>
      <w:r w:rsidR="003801DD" w:rsidRPr="001E7DB8">
        <w:rPr>
          <w:rFonts w:ascii="Calibri" w:hAnsi="Calibri" w:cs="Calibri"/>
          <w:sz w:val="20"/>
          <w:szCs w:val="20"/>
        </w:rPr>
        <w:t>onfigura</w:t>
      </w:r>
      <w:r>
        <w:rPr>
          <w:rFonts w:ascii="Calibri" w:hAnsi="Calibri" w:cs="Calibri"/>
          <w:sz w:val="20"/>
          <w:szCs w:val="20"/>
        </w:rPr>
        <w:t>r</w:t>
      </w:r>
      <w:r w:rsidR="003801DD" w:rsidRPr="001E7DB8">
        <w:rPr>
          <w:rFonts w:ascii="Calibri" w:hAnsi="Calibri" w:cs="Calibri"/>
          <w:sz w:val="20"/>
          <w:szCs w:val="20"/>
        </w:rPr>
        <w:t xml:space="preserve"> equipo de música </w:t>
      </w:r>
      <w:r>
        <w:rPr>
          <w:rFonts w:ascii="Calibri" w:hAnsi="Calibri" w:cs="Calibri"/>
          <w:sz w:val="20"/>
          <w:szCs w:val="20"/>
        </w:rPr>
        <w:t xml:space="preserve">de modo que se deshabiliten </w:t>
      </w:r>
      <w:r w:rsidR="003801DD" w:rsidRPr="001E7DB8">
        <w:rPr>
          <w:rFonts w:ascii="Calibri" w:hAnsi="Calibri" w:cs="Calibri"/>
          <w:sz w:val="20"/>
          <w:szCs w:val="20"/>
        </w:rPr>
        <w:t>mecanismos para realce de “bajos”</w:t>
      </w:r>
      <w:r w:rsidR="009E352C">
        <w:rPr>
          <w:rFonts w:ascii="Calibri" w:hAnsi="Calibri" w:cs="Calibri"/>
          <w:sz w:val="20"/>
          <w:szCs w:val="20"/>
        </w:rPr>
        <w:t>.</w:t>
      </w:r>
    </w:p>
    <w:p w:rsidR="001E7DB8" w:rsidRDefault="001E7DB8" w:rsidP="001E7DB8">
      <w:pPr>
        <w:pStyle w:val="Prrafodelista"/>
        <w:numPr>
          <w:ilvl w:val="0"/>
          <w:numId w:val="21"/>
        </w:numPr>
        <w:rPr>
          <w:rFonts w:ascii="Calibri" w:hAnsi="Calibri" w:cs="Calibri"/>
          <w:sz w:val="20"/>
          <w:szCs w:val="20"/>
        </w:rPr>
      </w:pPr>
      <w:r>
        <w:rPr>
          <w:rFonts w:ascii="Calibri" w:hAnsi="Calibri" w:cs="Calibri"/>
          <w:sz w:val="20"/>
          <w:szCs w:val="20"/>
        </w:rPr>
        <w:t>I</w:t>
      </w:r>
      <w:r w:rsidR="003801DD" w:rsidRPr="001E7DB8">
        <w:rPr>
          <w:rFonts w:ascii="Calibri" w:hAnsi="Calibri" w:cs="Calibri"/>
          <w:sz w:val="20"/>
          <w:szCs w:val="20"/>
        </w:rPr>
        <w:t>mplementar un sistema de mitigación de ruido, con barreras acústicas</w:t>
      </w:r>
      <w:r w:rsidR="009E352C">
        <w:rPr>
          <w:rFonts w:ascii="Calibri" w:hAnsi="Calibri" w:cs="Calibri"/>
          <w:sz w:val="20"/>
          <w:szCs w:val="20"/>
        </w:rPr>
        <w:t>.</w:t>
      </w:r>
    </w:p>
    <w:p w:rsidR="003801DD" w:rsidRDefault="003801DD" w:rsidP="001E7DB8">
      <w:pPr>
        <w:pStyle w:val="Prrafodelista"/>
        <w:numPr>
          <w:ilvl w:val="0"/>
          <w:numId w:val="21"/>
        </w:numPr>
        <w:rPr>
          <w:rFonts w:ascii="Calibri" w:hAnsi="Calibri" w:cs="Calibri"/>
          <w:sz w:val="20"/>
          <w:szCs w:val="20"/>
        </w:rPr>
      </w:pPr>
      <w:r w:rsidRPr="001E7DB8">
        <w:rPr>
          <w:rFonts w:ascii="Calibri" w:hAnsi="Calibri" w:cs="Calibri"/>
          <w:sz w:val="20"/>
          <w:szCs w:val="20"/>
        </w:rPr>
        <w:t xml:space="preserve">Realizar una medición final conforme al D.S. N°38/2011 MMA, </w:t>
      </w:r>
      <w:r w:rsidR="001E7DB8" w:rsidRPr="001E7DB8">
        <w:rPr>
          <w:rFonts w:ascii="Calibri" w:hAnsi="Calibri" w:cs="Calibri"/>
          <w:sz w:val="20"/>
          <w:szCs w:val="20"/>
        </w:rPr>
        <w:t>desde receptor “denunciante”, efectuada por una ETFA debidamente acreditada</w:t>
      </w:r>
      <w:r w:rsidR="005028E5">
        <w:rPr>
          <w:rFonts w:ascii="Calibri" w:hAnsi="Calibri" w:cs="Calibri"/>
          <w:sz w:val="20"/>
          <w:szCs w:val="20"/>
        </w:rPr>
        <w:t xml:space="preserve">, para </w:t>
      </w:r>
      <w:r w:rsidRPr="001E7DB8">
        <w:rPr>
          <w:rFonts w:ascii="Calibri" w:hAnsi="Calibri" w:cs="Calibri"/>
          <w:sz w:val="20"/>
          <w:szCs w:val="20"/>
        </w:rPr>
        <w:t>caracterizar las emisiones de ruido desde el mismo receptor asociado a la denuncia, posterior a la implementación de las pantallas acústicas</w:t>
      </w:r>
      <w:r w:rsidR="009E352C">
        <w:rPr>
          <w:rFonts w:ascii="Calibri" w:hAnsi="Calibri" w:cs="Calibri"/>
          <w:sz w:val="20"/>
          <w:szCs w:val="20"/>
        </w:rPr>
        <w:t>.</w:t>
      </w:r>
    </w:p>
    <w:p w:rsidR="001E7DB8" w:rsidRDefault="001E7DB8" w:rsidP="001E7DB8">
      <w:pPr>
        <w:pStyle w:val="Prrafodelista"/>
        <w:numPr>
          <w:ilvl w:val="0"/>
          <w:numId w:val="21"/>
        </w:numPr>
        <w:rPr>
          <w:rFonts w:ascii="Calibri" w:hAnsi="Calibri" w:cs="Calibri"/>
          <w:sz w:val="20"/>
          <w:szCs w:val="20"/>
        </w:rPr>
      </w:pPr>
      <w:r>
        <w:rPr>
          <w:rFonts w:ascii="Calibri" w:hAnsi="Calibri" w:cs="Calibri"/>
          <w:sz w:val="20"/>
          <w:szCs w:val="20"/>
        </w:rPr>
        <w:t>Envío Reporte final a la SMA, incorporando todos los medios comprometidos en la sección “Comentarios” asociados a cada acción del PdC</w:t>
      </w:r>
      <w:r w:rsidR="009E352C">
        <w:rPr>
          <w:rFonts w:ascii="Calibri" w:hAnsi="Calibri" w:cs="Calibri"/>
          <w:sz w:val="20"/>
          <w:szCs w:val="20"/>
        </w:rPr>
        <w:t>.</w:t>
      </w:r>
    </w:p>
    <w:p w:rsidR="001E7DB8" w:rsidRDefault="001E7DB8" w:rsidP="001E7DB8">
      <w:pPr>
        <w:pStyle w:val="Prrafodelista"/>
        <w:numPr>
          <w:ilvl w:val="0"/>
          <w:numId w:val="21"/>
        </w:numPr>
        <w:rPr>
          <w:rFonts w:ascii="Calibri" w:hAnsi="Calibri" w:cs="Calibri"/>
          <w:sz w:val="20"/>
          <w:szCs w:val="20"/>
        </w:rPr>
      </w:pPr>
      <w:r>
        <w:rPr>
          <w:rFonts w:ascii="Calibri" w:hAnsi="Calibri" w:cs="Calibri"/>
          <w:sz w:val="20"/>
          <w:szCs w:val="20"/>
        </w:rPr>
        <w:t>Suspensión de actividades con música durante la implementación de la barrera acústica</w:t>
      </w:r>
      <w:r w:rsidR="009E352C">
        <w:rPr>
          <w:rFonts w:ascii="Calibri" w:hAnsi="Calibri" w:cs="Calibri"/>
          <w:sz w:val="20"/>
          <w:szCs w:val="20"/>
        </w:rPr>
        <w:t>.</w:t>
      </w:r>
    </w:p>
    <w:p w:rsidR="009E352C" w:rsidRPr="001E7DB8" w:rsidRDefault="009E352C" w:rsidP="001E7DB8">
      <w:pPr>
        <w:pStyle w:val="Prrafodelista"/>
        <w:numPr>
          <w:ilvl w:val="0"/>
          <w:numId w:val="21"/>
        </w:numPr>
        <w:rPr>
          <w:rFonts w:ascii="Calibri" w:hAnsi="Calibri" w:cs="Calibri"/>
          <w:sz w:val="20"/>
          <w:szCs w:val="20"/>
        </w:rPr>
      </w:pPr>
      <w:r>
        <w:rPr>
          <w:rFonts w:ascii="Calibri" w:hAnsi="Calibri" w:cs="Calibri"/>
          <w:sz w:val="20"/>
          <w:szCs w:val="20"/>
        </w:rPr>
        <w:t>Instalación de “limitadores acústicos” y encajonamiento de parlantes.</w:t>
      </w:r>
    </w:p>
    <w:p w:rsidR="003801DD" w:rsidRDefault="003801DD" w:rsidP="00446739">
      <w:pPr>
        <w:spacing w:after="0" w:line="240" w:lineRule="auto"/>
        <w:jc w:val="both"/>
        <w:rPr>
          <w:rFonts w:ascii="Calibri" w:eastAsia="Calibri" w:hAnsi="Calibri" w:cs="Calibri"/>
          <w:sz w:val="20"/>
          <w:szCs w:val="20"/>
        </w:rPr>
      </w:pPr>
    </w:p>
    <w:p w:rsidR="00D73739" w:rsidRDefault="001E7DB8" w:rsidP="00446739">
      <w:pPr>
        <w:spacing w:after="0" w:line="240" w:lineRule="auto"/>
        <w:jc w:val="both"/>
        <w:rPr>
          <w:rFonts w:ascii="Calibri" w:eastAsia="Calibri" w:hAnsi="Calibri" w:cs="Calibri"/>
          <w:sz w:val="20"/>
          <w:szCs w:val="20"/>
        </w:rPr>
      </w:pPr>
      <w:bookmarkStart w:id="12" w:name="Parte1p3"/>
      <w:bookmarkStart w:id="13" w:name="Parte1p4"/>
      <w:bookmarkEnd w:id="12"/>
      <w:bookmarkEnd w:id="13"/>
      <w:r>
        <w:rPr>
          <w:rFonts w:ascii="Calibri" w:eastAsia="Calibri" w:hAnsi="Calibri" w:cs="Calibri"/>
          <w:sz w:val="20"/>
          <w:szCs w:val="20"/>
        </w:rPr>
        <w:t xml:space="preserve">El principal hecho constatado que representa hallazgo corresponde al no envío del Reporte </w:t>
      </w:r>
      <w:r w:rsidR="006F1645">
        <w:rPr>
          <w:rFonts w:ascii="Calibri" w:eastAsia="Calibri" w:hAnsi="Calibri" w:cs="Calibri"/>
          <w:sz w:val="20"/>
          <w:szCs w:val="20"/>
        </w:rPr>
        <w:t>F</w:t>
      </w:r>
      <w:r>
        <w:rPr>
          <w:rFonts w:ascii="Calibri" w:eastAsia="Calibri" w:hAnsi="Calibri" w:cs="Calibri"/>
          <w:sz w:val="20"/>
          <w:szCs w:val="20"/>
        </w:rPr>
        <w:t xml:space="preserve">inal </w:t>
      </w:r>
      <w:r w:rsidR="009E352C">
        <w:rPr>
          <w:rFonts w:ascii="Calibri" w:eastAsia="Calibri" w:hAnsi="Calibri" w:cs="Calibri"/>
          <w:sz w:val="20"/>
          <w:szCs w:val="20"/>
        </w:rPr>
        <w:t xml:space="preserve">de ejecución del Programa de Cumplimiento </w:t>
      </w:r>
      <w:r>
        <w:rPr>
          <w:rFonts w:ascii="Calibri" w:eastAsia="Calibri" w:hAnsi="Calibri" w:cs="Calibri"/>
          <w:sz w:val="20"/>
          <w:szCs w:val="20"/>
        </w:rPr>
        <w:t xml:space="preserve">a la SMA, </w:t>
      </w:r>
      <w:r w:rsidR="00D252A0">
        <w:rPr>
          <w:rFonts w:ascii="Calibri" w:eastAsia="Calibri" w:hAnsi="Calibri" w:cs="Calibri"/>
          <w:sz w:val="20"/>
          <w:szCs w:val="20"/>
        </w:rPr>
        <w:t xml:space="preserve">en la forma establecida en </w:t>
      </w:r>
      <w:bookmarkStart w:id="14" w:name="_Hlk532304637"/>
      <w:r w:rsidR="00D252A0">
        <w:rPr>
          <w:rFonts w:ascii="Calibri" w:eastAsia="Calibri" w:hAnsi="Calibri" w:cs="Calibri"/>
          <w:sz w:val="20"/>
          <w:szCs w:val="20"/>
        </w:rPr>
        <w:t>la Res. Exenta N°166, de 08 de febrero de 2018</w:t>
      </w:r>
      <w:bookmarkEnd w:id="14"/>
      <w:r w:rsidR="00D252A0">
        <w:rPr>
          <w:rFonts w:ascii="Calibri" w:eastAsia="Calibri" w:hAnsi="Calibri" w:cs="Calibri"/>
          <w:sz w:val="20"/>
          <w:szCs w:val="20"/>
        </w:rPr>
        <w:t xml:space="preserve">, </w:t>
      </w:r>
      <w:r w:rsidR="00D73739" w:rsidRPr="00D73739">
        <w:rPr>
          <w:rFonts w:ascii="Calibri" w:eastAsia="Calibri" w:hAnsi="Calibri" w:cs="Calibri"/>
          <w:sz w:val="20"/>
          <w:szCs w:val="20"/>
        </w:rPr>
        <w:t>inhibiendo las facultades fiscalizadoras de este Organismo, no pudiéndose verificar el estado de implementación del resto de las acciones comprometidas</w:t>
      </w:r>
      <w:r>
        <w:rPr>
          <w:rFonts w:ascii="Calibri" w:eastAsia="Calibri" w:hAnsi="Calibri" w:cs="Calibri"/>
          <w:sz w:val="20"/>
          <w:szCs w:val="20"/>
        </w:rPr>
        <w:t xml:space="preserve"> por el titular desde gabinete. </w:t>
      </w:r>
    </w:p>
    <w:p w:rsidR="00D73739" w:rsidRDefault="00D73739" w:rsidP="00446739">
      <w:pPr>
        <w:spacing w:after="0" w:line="240" w:lineRule="auto"/>
        <w:jc w:val="both"/>
        <w:rPr>
          <w:rFonts w:ascii="Calibri" w:eastAsia="Calibri" w:hAnsi="Calibri" w:cs="Calibri"/>
          <w:sz w:val="20"/>
          <w:szCs w:val="20"/>
        </w:rPr>
      </w:pPr>
    </w:p>
    <w:p w:rsidR="00D23337" w:rsidRDefault="001E7DB8" w:rsidP="00446739">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Adicionalmente, se observa que </w:t>
      </w:r>
      <w:r w:rsidR="009E352C">
        <w:rPr>
          <w:rFonts w:ascii="Calibri" w:eastAsia="Calibri" w:hAnsi="Calibri" w:cs="Calibri"/>
          <w:sz w:val="20"/>
          <w:szCs w:val="20"/>
        </w:rPr>
        <w:t xml:space="preserve">la </w:t>
      </w:r>
      <w:r>
        <w:rPr>
          <w:rFonts w:ascii="Calibri" w:eastAsia="Calibri" w:hAnsi="Calibri" w:cs="Calibri"/>
          <w:sz w:val="20"/>
          <w:szCs w:val="20"/>
        </w:rPr>
        <w:t>parte interesada del procedimiento Rol D-009-2018</w:t>
      </w:r>
      <w:r w:rsidR="009E352C">
        <w:rPr>
          <w:rFonts w:ascii="Calibri" w:eastAsia="Calibri" w:hAnsi="Calibri" w:cs="Calibri"/>
          <w:sz w:val="20"/>
          <w:szCs w:val="20"/>
        </w:rPr>
        <w:t xml:space="preserve"> (que corresponde al denunciante señalado como habitante del espacio contiguo a la unidad fiscalizable)</w:t>
      </w:r>
      <w:r>
        <w:rPr>
          <w:rFonts w:ascii="Calibri" w:eastAsia="Calibri" w:hAnsi="Calibri" w:cs="Calibri"/>
          <w:sz w:val="20"/>
          <w:szCs w:val="20"/>
        </w:rPr>
        <w:t xml:space="preserve"> ha remitido múltiples comunicaciones a la SMA </w:t>
      </w:r>
      <w:r w:rsidR="009E352C">
        <w:rPr>
          <w:rFonts w:ascii="Calibri" w:eastAsia="Calibri" w:hAnsi="Calibri" w:cs="Calibri"/>
          <w:sz w:val="20"/>
          <w:szCs w:val="20"/>
        </w:rPr>
        <w:t xml:space="preserve">posterior a la aprobación del PdC, </w:t>
      </w:r>
      <w:r>
        <w:rPr>
          <w:rFonts w:ascii="Calibri" w:eastAsia="Calibri" w:hAnsi="Calibri" w:cs="Calibri"/>
          <w:sz w:val="20"/>
          <w:szCs w:val="20"/>
        </w:rPr>
        <w:t xml:space="preserve">en que da cuenta de que la emisión de ruido producido por las actividades del titular persiste, en niveles que aun </w:t>
      </w:r>
      <w:r w:rsidR="009E352C">
        <w:rPr>
          <w:rFonts w:ascii="Calibri" w:eastAsia="Calibri" w:hAnsi="Calibri" w:cs="Calibri"/>
          <w:sz w:val="20"/>
          <w:szCs w:val="20"/>
        </w:rPr>
        <w:t xml:space="preserve">alteran </w:t>
      </w:r>
      <w:r>
        <w:rPr>
          <w:rFonts w:ascii="Calibri" w:eastAsia="Calibri" w:hAnsi="Calibri" w:cs="Calibri"/>
          <w:sz w:val="20"/>
          <w:szCs w:val="20"/>
        </w:rPr>
        <w:t>su calidad de vida y</w:t>
      </w:r>
      <w:r w:rsidR="009E352C">
        <w:rPr>
          <w:rFonts w:ascii="Calibri" w:eastAsia="Calibri" w:hAnsi="Calibri" w:cs="Calibri"/>
          <w:sz w:val="20"/>
          <w:szCs w:val="20"/>
        </w:rPr>
        <w:t xml:space="preserve">, principalmente, </w:t>
      </w:r>
      <w:r>
        <w:rPr>
          <w:rFonts w:ascii="Calibri" w:eastAsia="Calibri" w:hAnsi="Calibri" w:cs="Calibri"/>
          <w:sz w:val="20"/>
          <w:szCs w:val="20"/>
        </w:rPr>
        <w:t>la de otra habitante del espacio considerado como “receptor” de las mediciones señaladas previamente</w:t>
      </w:r>
      <w:r w:rsidR="009E352C">
        <w:rPr>
          <w:rFonts w:ascii="Calibri" w:eastAsia="Calibri" w:hAnsi="Calibri" w:cs="Calibri"/>
          <w:sz w:val="20"/>
          <w:szCs w:val="20"/>
        </w:rPr>
        <w:t>, mayor de edad, que presenta problemas a su salud</w:t>
      </w:r>
      <w:r>
        <w:rPr>
          <w:rFonts w:ascii="Calibri" w:eastAsia="Calibri" w:hAnsi="Calibri" w:cs="Calibri"/>
          <w:sz w:val="20"/>
          <w:szCs w:val="20"/>
        </w:rPr>
        <w:t xml:space="preserve">. </w:t>
      </w:r>
    </w:p>
    <w:p w:rsidR="00882E85" w:rsidRDefault="00882E85">
      <w:pPr>
        <w:rPr>
          <w:sz w:val="28"/>
          <w:szCs w:val="28"/>
        </w:rPr>
      </w:pPr>
    </w:p>
    <w:p w:rsidR="00584D56" w:rsidRDefault="00584D56">
      <w:pPr>
        <w:rPr>
          <w:sz w:val="28"/>
          <w:szCs w:val="28"/>
        </w:rPr>
        <w:sectPr w:rsidR="00584D56" w:rsidSect="00071700">
          <w:pgSz w:w="12240" w:h="15840" w:code="1"/>
          <w:pgMar w:top="1134" w:right="1134" w:bottom="1134" w:left="1134" w:header="708" w:footer="708" w:gutter="0"/>
          <w:cols w:space="708"/>
          <w:docGrid w:linePitch="360"/>
        </w:sectPr>
      </w:pPr>
    </w:p>
    <w:p w:rsidR="008D7BE2" w:rsidRDefault="008D7BE2" w:rsidP="008D7BE2">
      <w:pPr>
        <w:pStyle w:val="Ttulo1"/>
      </w:pPr>
      <w:bookmarkStart w:id="15" w:name="_Toc390777017"/>
      <w:bookmarkStart w:id="16" w:name="_Toc449085406"/>
      <w:bookmarkStart w:id="17" w:name="_Toc531945656"/>
      <w:r w:rsidRPr="00D42470">
        <w:lastRenderedPageBreak/>
        <w:t xml:space="preserve">IDENTIFICACIÓN </w:t>
      </w:r>
      <w:bookmarkEnd w:id="15"/>
      <w:r w:rsidRPr="00D42470">
        <w:t>DE LA UNIDAD FISCALIZABLE</w:t>
      </w:r>
      <w:bookmarkEnd w:id="16"/>
      <w:bookmarkEnd w:id="17"/>
    </w:p>
    <w:p w:rsidR="00F634AE" w:rsidRPr="00F634AE" w:rsidRDefault="00F634AE" w:rsidP="00F634AE">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rsidTr="003801DD">
        <w:trPr>
          <w:trHeight w:val="2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9E6515" w:rsidRDefault="000E3F40" w:rsidP="003801DD">
            <w:pPr>
              <w:spacing w:after="0" w:line="240" w:lineRule="auto"/>
              <w:jc w:val="both"/>
              <w:rPr>
                <w:rFonts w:ascii="Calibri" w:eastAsia="Calibri" w:hAnsi="Calibri" w:cs="Calibri"/>
                <w:sz w:val="20"/>
                <w:szCs w:val="20"/>
              </w:rPr>
            </w:pPr>
            <w:r w:rsidRPr="009E6515">
              <w:rPr>
                <w:rFonts w:ascii="Calibri" w:eastAsia="Calibri" w:hAnsi="Calibri" w:cs="Calibri"/>
                <w:b/>
                <w:sz w:val="20"/>
                <w:szCs w:val="20"/>
              </w:rPr>
              <w:t>Identificación de la Unidad Fiscalizable:</w:t>
            </w:r>
            <w:r w:rsidRPr="009E6515">
              <w:rPr>
                <w:rFonts w:ascii="Calibri" w:eastAsia="Calibri" w:hAnsi="Calibri" w:cs="Calibri"/>
                <w:sz w:val="20"/>
                <w:szCs w:val="20"/>
              </w:rPr>
              <w:t xml:space="preserve"> </w:t>
            </w:r>
          </w:p>
          <w:p w:rsidR="000E3F40" w:rsidRPr="009E6515" w:rsidRDefault="003801DD" w:rsidP="003801DD">
            <w:pPr>
              <w:spacing w:after="0" w:line="240" w:lineRule="auto"/>
              <w:jc w:val="both"/>
              <w:rPr>
                <w:rFonts w:ascii="Calibri" w:eastAsia="Calibri" w:hAnsi="Calibri" w:cs="Calibri"/>
                <w:b/>
                <w:sz w:val="20"/>
                <w:szCs w:val="20"/>
              </w:rPr>
            </w:pPr>
            <w:r>
              <w:rPr>
                <w:rFonts w:ascii="Calibri" w:eastAsia="Calibri" w:hAnsi="Calibri" w:cs="Times New Roman"/>
                <w:sz w:val="20"/>
                <w:szCs w:val="20"/>
              </w:rPr>
              <w:t>Gimnasio Equilibrio</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D22678" w:rsidRPr="009E6515" w:rsidRDefault="000E3F40" w:rsidP="003801DD">
            <w:pPr>
              <w:spacing w:after="0" w:line="240" w:lineRule="auto"/>
              <w:jc w:val="both"/>
              <w:rPr>
                <w:rFonts w:ascii="Calibri" w:eastAsia="Calibri" w:hAnsi="Calibri" w:cs="Times New Roman"/>
                <w:sz w:val="20"/>
                <w:szCs w:val="20"/>
              </w:rPr>
            </w:pPr>
            <w:r w:rsidRPr="009E6515">
              <w:rPr>
                <w:rFonts w:ascii="Calibri" w:eastAsia="Calibri" w:hAnsi="Calibri" w:cs="Calibri"/>
                <w:b/>
                <w:sz w:val="20"/>
                <w:szCs w:val="20"/>
                <w:lang w:eastAsia="es-ES"/>
              </w:rPr>
              <w:t>Estado operacional de la Unidad Fiscalizable:</w:t>
            </w:r>
            <w:r w:rsidR="00D22678" w:rsidRPr="009E6515">
              <w:rPr>
                <w:rFonts w:ascii="Calibri" w:eastAsia="Calibri" w:hAnsi="Calibri" w:cs="Times New Roman"/>
                <w:sz w:val="20"/>
                <w:szCs w:val="20"/>
              </w:rPr>
              <w:t xml:space="preserve"> </w:t>
            </w:r>
          </w:p>
          <w:p w:rsidR="000E3F40" w:rsidRPr="009E6515" w:rsidRDefault="003801DD" w:rsidP="003801DD">
            <w:pPr>
              <w:spacing w:after="0" w:line="240" w:lineRule="auto"/>
              <w:jc w:val="both"/>
              <w:rPr>
                <w:rFonts w:ascii="Calibri" w:eastAsia="Calibri" w:hAnsi="Calibri" w:cs="Calibri"/>
                <w:b/>
                <w:sz w:val="20"/>
                <w:szCs w:val="20"/>
                <w:lang w:eastAsia="es-ES"/>
              </w:rPr>
            </w:pPr>
            <w:r>
              <w:rPr>
                <w:rFonts w:ascii="Calibri" w:eastAsia="Calibri" w:hAnsi="Calibri" w:cs="Times New Roman"/>
                <w:sz w:val="20"/>
                <w:szCs w:val="20"/>
              </w:rPr>
              <w:t>En operación</w:t>
            </w:r>
          </w:p>
        </w:tc>
      </w:tr>
      <w:tr w:rsidR="008D7BE2" w:rsidRPr="00D42470" w:rsidTr="003801DD">
        <w:trPr>
          <w:trHeight w:val="2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9E6515" w:rsidRDefault="008D7BE2" w:rsidP="003801DD">
            <w:pPr>
              <w:spacing w:after="0" w:line="240" w:lineRule="auto"/>
              <w:jc w:val="both"/>
              <w:rPr>
                <w:rFonts w:ascii="Calibri" w:eastAsia="Calibri" w:hAnsi="Calibri" w:cs="Calibri"/>
                <w:b/>
                <w:sz w:val="20"/>
                <w:szCs w:val="20"/>
              </w:rPr>
            </w:pPr>
            <w:r w:rsidRPr="009E6515">
              <w:rPr>
                <w:rFonts w:ascii="Calibri" w:eastAsia="Calibri" w:hAnsi="Calibri" w:cs="Calibri"/>
                <w:b/>
                <w:sz w:val="20"/>
                <w:szCs w:val="20"/>
              </w:rPr>
              <w:t>Región:</w:t>
            </w:r>
            <w:r w:rsidRPr="009E6515">
              <w:rPr>
                <w:rFonts w:ascii="Calibri" w:eastAsia="Calibri" w:hAnsi="Calibri" w:cs="Calibri"/>
                <w:sz w:val="20"/>
                <w:szCs w:val="20"/>
              </w:rPr>
              <w:t xml:space="preserve"> </w:t>
            </w:r>
            <w:r w:rsidR="003801DD">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050CBD" w:rsidRDefault="008D7BE2" w:rsidP="00050CBD">
            <w:pPr>
              <w:spacing w:after="0" w:line="240" w:lineRule="auto"/>
              <w:ind w:left="46"/>
              <w:jc w:val="both"/>
              <w:rPr>
                <w:rFonts w:ascii="Calibri" w:eastAsia="Calibri" w:hAnsi="Calibri" w:cs="Calibri"/>
                <w:sz w:val="20"/>
                <w:szCs w:val="20"/>
              </w:rPr>
            </w:pPr>
            <w:r w:rsidRPr="009E6515">
              <w:rPr>
                <w:rFonts w:ascii="Calibri" w:eastAsia="Calibri" w:hAnsi="Calibri" w:cs="Calibri"/>
                <w:b/>
                <w:sz w:val="20"/>
                <w:szCs w:val="20"/>
              </w:rPr>
              <w:t>Ubicación específica de la unidad fiscalizable:</w:t>
            </w:r>
            <w:r w:rsidRPr="009E6515">
              <w:rPr>
                <w:rFonts w:ascii="Calibri" w:eastAsia="Calibri" w:hAnsi="Calibri" w:cs="Calibri"/>
                <w:sz w:val="20"/>
                <w:szCs w:val="20"/>
              </w:rPr>
              <w:t xml:space="preserve"> </w:t>
            </w:r>
          </w:p>
          <w:p w:rsidR="009E6515" w:rsidRPr="00050CBD" w:rsidRDefault="003801DD" w:rsidP="00050CBD">
            <w:pPr>
              <w:spacing w:after="0" w:line="240" w:lineRule="auto"/>
              <w:ind w:left="46"/>
              <w:jc w:val="both"/>
              <w:rPr>
                <w:rFonts w:ascii="Calibri" w:eastAsia="Calibri" w:hAnsi="Calibri" w:cs="Calibri"/>
                <w:sz w:val="20"/>
                <w:szCs w:val="20"/>
              </w:rPr>
            </w:pPr>
            <w:r>
              <w:rPr>
                <w:rFonts w:ascii="Calibri" w:eastAsia="Calibri" w:hAnsi="Calibri" w:cs="Times New Roman"/>
                <w:sz w:val="20"/>
                <w:szCs w:val="20"/>
              </w:rPr>
              <w:t>Vald</w:t>
            </w:r>
            <w:r w:rsidR="005028E5">
              <w:rPr>
                <w:rFonts w:ascii="Calibri" w:eastAsia="Calibri" w:hAnsi="Calibri" w:cs="Times New Roman"/>
                <w:sz w:val="20"/>
                <w:szCs w:val="20"/>
              </w:rPr>
              <w:t>é</w:t>
            </w:r>
            <w:r>
              <w:rPr>
                <w:rFonts w:ascii="Calibri" w:eastAsia="Calibri" w:hAnsi="Calibri" w:cs="Times New Roman"/>
                <w:sz w:val="20"/>
                <w:szCs w:val="20"/>
              </w:rPr>
              <w:t>s N°727, Comuna de Melipilla, Provincia de Melipilla</w:t>
            </w:r>
          </w:p>
        </w:tc>
      </w:tr>
      <w:tr w:rsidR="008D7BE2" w:rsidRPr="00D42470" w:rsidTr="003801DD">
        <w:trPr>
          <w:trHeight w:val="2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9E6515" w:rsidRDefault="008D7BE2" w:rsidP="003801DD">
            <w:pPr>
              <w:spacing w:after="0" w:line="240" w:lineRule="auto"/>
              <w:jc w:val="both"/>
              <w:rPr>
                <w:rFonts w:ascii="Calibri" w:eastAsia="Calibri" w:hAnsi="Calibri" w:cs="Calibri"/>
                <w:sz w:val="20"/>
                <w:szCs w:val="20"/>
              </w:rPr>
            </w:pPr>
            <w:r w:rsidRPr="009E6515">
              <w:rPr>
                <w:rFonts w:ascii="Calibri" w:eastAsia="Calibri" w:hAnsi="Calibri" w:cs="Calibri"/>
                <w:b/>
                <w:sz w:val="20"/>
                <w:szCs w:val="20"/>
              </w:rPr>
              <w:t>Provincia:</w:t>
            </w:r>
            <w:r w:rsidRPr="009E6515">
              <w:rPr>
                <w:rFonts w:ascii="Calibri" w:eastAsia="Calibri" w:hAnsi="Calibri" w:cs="Calibri"/>
                <w:sz w:val="20"/>
                <w:szCs w:val="20"/>
              </w:rPr>
              <w:t xml:space="preserve"> </w:t>
            </w:r>
            <w:r w:rsidR="003801DD">
              <w:rPr>
                <w:rFonts w:ascii="Calibri" w:eastAsia="Calibri" w:hAnsi="Calibri" w:cs="Calibri"/>
                <w:sz w:val="20"/>
                <w:szCs w:val="20"/>
              </w:rPr>
              <w:t>Melipilla</w:t>
            </w:r>
          </w:p>
        </w:tc>
        <w:tc>
          <w:tcPr>
            <w:tcW w:w="2296" w:type="pct"/>
            <w:vMerge/>
            <w:tcBorders>
              <w:left w:val="single" w:sz="4" w:space="0" w:color="auto"/>
              <w:right w:val="single" w:sz="4" w:space="0" w:color="auto"/>
            </w:tcBorders>
            <w:shd w:val="clear" w:color="auto" w:fill="FFFFFF"/>
          </w:tcPr>
          <w:p w:rsidR="008D7BE2" w:rsidRPr="009E6515" w:rsidRDefault="008D7BE2" w:rsidP="003801DD">
            <w:pPr>
              <w:spacing w:after="0" w:line="240" w:lineRule="auto"/>
              <w:ind w:left="188"/>
              <w:jc w:val="both"/>
              <w:rPr>
                <w:rFonts w:ascii="Calibri" w:eastAsia="Calibri" w:hAnsi="Calibri" w:cs="Calibri"/>
                <w:b/>
                <w:sz w:val="20"/>
                <w:szCs w:val="20"/>
              </w:rPr>
            </w:pPr>
          </w:p>
        </w:tc>
      </w:tr>
      <w:tr w:rsidR="008D7BE2" w:rsidRPr="00D42470" w:rsidTr="003801DD">
        <w:trPr>
          <w:trHeight w:val="2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9E6515" w:rsidRDefault="008D7BE2" w:rsidP="003801DD">
            <w:pPr>
              <w:spacing w:after="0" w:line="240" w:lineRule="auto"/>
              <w:jc w:val="both"/>
              <w:rPr>
                <w:rFonts w:ascii="Calibri" w:eastAsia="Calibri" w:hAnsi="Calibri" w:cs="Calibri"/>
                <w:sz w:val="20"/>
                <w:szCs w:val="20"/>
              </w:rPr>
            </w:pPr>
            <w:r w:rsidRPr="009E6515">
              <w:rPr>
                <w:rFonts w:ascii="Calibri" w:eastAsia="Calibri" w:hAnsi="Calibri" w:cs="Calibri"/>
                <w:b/>
                <w:sz w:val="20"/>
                <w:szCs w:val="20"/>
              </w:rPr>
              <w:t>Comuna:</w:t>
            </w:r>
            <w:r w:rsidRPr="009E6515">
              <w:rPr>
                <w:rFonts w:ascii="Calibri" w:eastAsia="Calibri" w:hAnsi="Calibri" w:cs="Calibri"/>
                <w:sz w:val="20"/>
                <w:szCs w:val="20"/>
              </w:rPr>
              <w:t xml:space="preserve"> </w:t>
            </w:r>
            <w:r w:rsidR="003801DD">
              <w:rPr>
                <w:rFonts w:ascii="Calibri" w:eastAsia="Calibri" w:hAnsi="Calibri" w:cs="Calibri"/>
                <w:sz w:val="20"/>
                <w:szCs w:val="20"/>
              </w:rPr>
              <w:t>Melipilla</w:t>
            </w:r>
          </w:p>
        </w:tc>
        <w:tc>
          <w:tcPr>
            <w:tcW w:w="2296" w:type="pct"/>
            <w:vMerge/>
            <w:tcBorders>
              <w:left w:val="single" w:sz="4" w:space="0" w:color="auto"/>
              <w:bottom w:val="single" w:sz="4" w:space="0" w:color="auto"/>
              <w:right w:val="single" w:sz="4" w:space="0" w:color="auto"/>
            </w:tcBorders>
            <w:shd w:val="clear" w:color="auto" w:fill="FFFFFF"/>
          </w:tcPr>
          <w:p w:rsidR="008D7BE2" w:rsidRPr="009E6515" w:rsidRDefault="008D7BE2" w:rsidP="003801DD">
            <w:pPr>
              <w:spacing w:after="0" w:line="240" w:lineRule="auto"/>
              <w:ind w:left="188"/>
              <w:jc w:val="both"/>
              <w:rPr>
                <w:rFonts w:ascii="Calibri" w:eastAsia="Calibri" w:hAnsi="Calibri" w:cs="Calibri"/>
                <w:b/>
                <w:sz w:val="20"/>
                <w:szCs w:val="20"/>
              </w:rPr>
            </w:pPr>
          </w:p>
        </w:tc>
      </w:tr>
      <w:tr w:rsidR="00D22678" w:rsidRPr="00D42470" w:rsidTr="003801DD">
        <w:trPr>
          <w:trHeight w:val="2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22678" w:rsidRPr="009E6515" w:rsidRDefault="00D22678" w:rsidP="003801DD">
            <w:pPr>
              <w:spacing w:after="0" w:line="240" w:lineRule="auto"/>
              <w:jc w:val="both"/>
              <w:rPr>
                <w:rFonts w:ascii="Calibri" w:eastAsia="Calibri" w:hAnsi="Calibri" w:cs="Calibri"/>
                <w:sz w:val="20"/>
                <w:szCs w:val="20"/>
                <w:lang w:eastAsia="es-ES"/>
              </w:rPr>
            </w:pPr>
            <w:r w:rsidRPr="009E6515">
              <w:rPr>
                <w:rFonts w:ascii="Calibri" w:eastAsia="Calibri" w:hAnsi="Calibri" w:cs="Calibri"/>
                <w:b/>
                <w:sz w:val="20"/>
                <w:szCs w:val="20"/>
              </w:rPr>
              <w:t>Titular de la unidad fiscalizable:</w:t>
            </w:r>
            <w:r w:rsidRPr="009E6515">
              <w:rPr>
                <w:rFonts w:ascii="Calibri" w:eastAsia="Calibri" w:hAnsi="Calibri" w:cs="Calibri"/>
                <w:sz w:val="20"/>
                <w:szCs w:val="20"/>
              </w:rPr>
              <w:t xml:space="preserve"> </w:t>
            </w:r>
            <w:r w:rsidR="003801DD">
              <w:rPr>
                <w:rFonts w:ascii="Calibri" w:eastAsia="Calibri" w:hAnsi="Calibri" w:cs="Calibri"/>
                <w:sz w:val="20"/>
                <w:szCs w:val="20"/>
              </w:rPr>
              <w:t>Leonardo Eugenio Armijo Flores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22678" w:rsidRPr="009E6515" w:rsidRDefault="00D22678" w:rsidP="003801DD">
            <w:pPr>
              <w:spacing w:after="0" w:line="276" w:lineRule="auto"/>
              <w:jc w:val="both"/>
              <w:rPr>
                <w:rFonts w:ascii="Calibri" w:eastAsia="Calibri" w:hAnsi="Calibri" w:cs="Calibri"/>
                <w:sz w:val="20"/>
                <w:szCs w:val="20"/>
                <w:lang w:val="es-ES" w:eastAsia="es-ES"/>
              </w:rPr>
            </w:pPr>
            <w:r w:rsidRPr="009E6515">
              <w:rPr>
                <w:rFonts w:ascii="Calibri" w:eastAsia="Calibri" w:hAnsi="Calibri" w:cs="Calibri"/>
                <w:b/>
                <w:sz w:val="20"/>
                <w:szCs w:val="20"/>
              </w:rPr>
              <w:t>RUT o RUN:</w:t>
            </w:r>
            <w:r w:rsidRPr="009E6515">
              <w:rPr>
                <w:rFonts w:ascii="Calibri" w:eastAsia="Calibri" w:hAnsi="Calibri" w:cs="Calibri"/>
                <w:sz w:val="20"/>
                <w:szCs w:val="20"/>
              </w:rPr>
              <w:t xml:space="preserve"> </w:t>
            </w:r>
            <w:r w:rsidR="003801DD">
              <w:rPr>
                <w:rFonts w:ascii="Calibri" w:eastAsia="Calibri" w:hAnsi="Calibri" w:cs="Calibri"/>
                <w:sz w:val="20"/>
                <w:szCs w:val="20"/>
              </w:rPr>
              <w:t>15.403.956-2</w:t>
            </w:r>
          </w:p>
        </w:tc>
      </w:tr>
      <w:tr w:rsidR="00D22678" w:rsidRPr="00D42470" w:rsidTr="003801DD">
        <w:trPr>
          <w:trHeight w:val="20"/>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22678" w:rsidRPr="009E6515" w:rsidRDefault="00D22678" w:rsidP="003801DD">
            <w:pPr>
              <w:spacing w:after="0" w:line="240" w:lineRule="auto"/>
              <w:jc w:val="both"/>
              <w:rPr>
                <w:rFonts w:ascii="Calibri" w:eastAsia="Calibri" w:hAnsi="Calibri" w:cs="Calibri"/>
                <w:sz w:val="20"/>
                <w:szCs w:val="20"/>
              </w:rPr>
            </w:pPr>
            <w:r w:rsidRPr="009E6515">
              <w:rPr>
                <w:rFonts w:ascii="Calibri" w:eastAsia="Calibri" w:hAnsi="Calibri" w:cs="Calibri"/>
                <w:b/>
                <w:sz w:val="20"/>
                <w:szCs w:val="20"/>
              </w:rPr>
              <w:t>Domicilio titular:</w:t>
            </w:r>
            <w:r w:rsidRPr="009E6515">
              <w:rPr>
                <w:rFonts w:ascii="Calibri" w:eastAsia="Calibri" w:hAnsi="Calibri" w:cs="Calibri"/>
                <w:sz w:val="20"/>
                <w:szCs w:val="20"/>
              </w:rPr>
              <w:t xml:space="preserve"> </w:t>
            </w:r>
            <w:r w:rsidR="003801DD">
              <w:rPr>
                <w:rFonts w:ascii="Calibri" w:eastAsia="Calibri" w:hAnsi="Calibri" w:cs="Calibri"/>
                <w:sz w:val="20"/>
                <w:szCs w:val="20"/>
              </w:rPr>
              <w:t>Av. Manso N°665, Melipilla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22678" w:rsidRPr="009E6515" w:rsidRDefault="00D22678" w:rsidP="003801DD">
            <w:pPr>
              <w:spacing w:after="0" w:line="276" w:lineRule="auto"/>
              <w:jc w:val="both"/>
              <w:rPr>
                <w:rFonts w:ascii="Calibri" w:eastAsia="Calibri" w:hAnsi="Calibri" w:cs="Calibri"/>
                <w:sz w:val="20"/>
                <w:szCs w:val="20"/>
              </w:rPr>
            </w:pPr>
            <w:r w:rsidRPr="009E6515">
              <w:rPr>
                <w:rFonts w:ascii="Calibri" w:eastAsia="Calibri" w:hAnsi="Calibri" w:cs="Calibri"/>
                <w:b/>
                <w:sz w:val="20"/>
                <w:szCs w:val="20"/>
              </w:rPr>
              <w:t>Correo electrónico:</w:t>
            </w:r>
            <w:r w:rsidRPr="009E6515">
              <w:rPr>
                <w:rFonts w:ascii="Calibri" w:eastAsia="Calibri" w:hAnsi="Calibri" w:cs="Calibri"/>
                <w:sz w:val="20"/>
                <w:szCs w:val="20"/>
              </w:rPr>
              <w:t xml:space="preserve"> </w:t>
            </w:r>
          </w:p>
        </w:tc>
      </w:tr>
      <w:tr w:rsidR="00D22678" w:rsidRPr="00D42470" w:rsidTr="003801DD">
        <w:trPr>
          <w:trHeight w:val="20"/>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D22678" w:rsidRPr="009E6515" w:rsidRDefault="00D22678" w:rsidP="003801DD">
            <w:pPr>
              <w:spacing w:after="0" w:line="240" w:lineRule="auto"/>
              <w:jc w:val="both"/>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22678" w:rsidRPr="009E6515" w:rsidRDefault="00D22678" w:rsidP="003801DD">
            <w:pPr>
              <w:spacing w:after="0" w:line="276" w:lineRule="auto"/>
              <w:jc w:val="both"/>
              <w:rPr>
                <w:rFonts w:ascii="Calibri" w:eastAsia="Calibri" w:hAnsi="Calibri" w:cs="Calibri"/>
                <w:sz w:val="20"/>
                <w:szCs w:val="20"/>
              </w:rPr>
            </w:pPr>
            <w:r w:rsidRPr="009E6515">
              <w:rPr>
                <w:rFonts w:ascii="Calibri" w:eastAsia="Calibri" w:hAnsi="Calibri" w:cs="Calibri"/>
                <w:b/>
                <w:sz w:val="20"/>
                <w:szCs w:val="20"/>
              </w:rPr>
              <w:t>Teléfono:</w:t>
            </w:r>
            <w:r w:rsidRPr="009E6515">
              <w:rPr>
                <w:rFonts w:ascii="Calibri" w:eastAsia="Calibri" w:hAnsi="Calibri" w:cs="Calibri"/>
                <w:sz w:val="20"/>
                <w:szCs w:val="20"/>
              </w:rPr>
              <w:t xml:space="preserve"> </w:t>
            </w:r>
            <w:r w:rsidR="003801DD">
              <w:rPr>
                <w:rFonts w:ascii="Calibri" w:eastAsia="Calibri" w:hAnsi="Calibri" w:cs="Calibri"/>
                <w:sz w:val="20"/>
                <w:szCs w:val="20"/>
              </w:rPr>
              <w:t>64801158</w:t>
            </w:r>
          </w:p>
        </w:tc>
      </w:tr>
      <w:tr w:rsidR="00D22678" w:rsidRPr="00071700" w:rsidTr="003801DD">
        <w:trPr>
          <w:trHeight w:val="2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22678" w:rsidRPr="009E6515" w:rsidRDefault="00D22678" w:rsidP="003801DD">
            <w:pPr>
              <w:spacing w:after="0" w:line="240" w:lineRule="auto"/>
              <w:jc w:val="both"/>
              <w:rPr>
                <w:rFonts w:ascii="Calibri" w:eastAsia="Calibri" w:hAnsi="Calibri" w:cs="Calibri"/>
                <w:sz w:val="20"/>
                <w:szCs w:val="20"/>
              </w:rPr>
            </w:pPr>
            <w:r w:rsidRPr="009E6515">
              <w:rPr>
                <w:rFonts w:ascii="Calibri" w:eastAsia="Calibri" w:hAnsi="Calibri" w:cs="Calibri"/>
                <w:b/>
                <w:sz w:val="20"/>
                <w:szCs w:val="20"/>
              </w:rPr>
              <w:t>Identificación del representante legal:</w:t>
            </w:r>
            <w:r w:rsidRPr="009E6515">
              <w:rPr>
                <w:rFonts w:ascii="Calibri" w:eastAsia="Calibri" w:hAnsi="Calibri" w:cs="Calibri"/>
                <w:sz w:val="20"/>
                <w:szCs w:val="20"/>
              </w:rPr>
              <w:t xml:space="preserve"> </w:t>
            </w:r>
            <w:r w:rsidR="003801DD">
              <w:rPr>
                <w:rFonts w:ascii="Calibri" w:eastAsia="Calibri" w:hAnsi="Calibri" w:cs="Calibri"/>
                <w:sz w:val="20"/>
                <w:szCs w:val="20"/>
              </w:rPr>
              <w:t>Leonardo Eugenio Armijo Flores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22678" w:rsidRPr="00071700" w:rsidRDefault="00D22678" w:rsidP="003801DD">
            <w:pPr>
              <w:spacing w:after="0" w:line="276" w:lineRule="auto"/>
              <w:jc w:val="both"/>
              <w:rPr>
                <w:rFonts w:ascii="Calibri" w:eastAsia="Calibri" w:hAnsi="Calibri" w:cs="Calibri"/>
                <w:sz w:val="20"/>
                <w:szCs w:val="20"/>
                <w:lang w:val="en-US" w:eastAsia="es-ES"/>
              </w:rPr>
            </w:pPr>
            <w:r w:rsidRPr="00071700">
              <w:rPr>
                <w:rFonts w:ascii="Calibri" w:eastAsia="Calibri" w:hAnsi="Calibri" w:cs="Calibri"/>
                <w:b/>
                <w:sz w:val="20"/>
                <w:szCs w:val="20"/>
                <w:lang w:val="en-US"/>
              </w:rPr>
              <w:t>RUT o RUN:</w:t>
            </w:r>
            <w:r w:rsidRPr="00071700">
              <w:rPr>
                <w:rFonts w:ascii="Calibri" w:eastAsia="Calibri" w:hAnsi="Calibri" w:cs="Calibri"/>
                <w:sz w:val="20"/>
                <w:szCs w:val="20"/>
                <w:lang w:val="en-US"/>
              </w:rPr>
              <w:t xml:space="preserve"> </w:t>
            </w:r>
            <w:r w:rsidR="003801DD">
              <w:rPr>
                <w:rFonts w:ascii="Calibri" w:eastAsia="Calibri" w:hAnsi="Calibri" w:cs="Calibri"/>
                <w:sz w:val="20"/>
                <w:szCs w:val="20"/>
                <w:lang w:val="en-US"/>
              </w:rPr>
              <w:t>15.403.956-2</w:t>
            </w:r>
          </w:p>
        </w:tc>
      </w:tr>
      <w:tr w:rsidR="00D22678" w:rsidRPr="00D42470" w:rsidTr="003801DD">
        <w:trPr>
          <w:trHeight w:val="20"/>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22678" w:rsidRPr="009E6515" w:rsidRDefault="00D22678" w:rsidP="003801DD">
            <w:pPr>
              <w:spacing w:after="0" w:line="240" w:lineRule="auto"/>
              <w:jc w:val="both"/>
              <w:rPr>
                <w:rFonts w:ascii="Calibri" w:eastAsia="Calibri" w:hAnsi="Calibri" w:cs="Calibri"/>
                <w:sz w:val="20"/>
                <w:szCs w:val="20"/>
                <w:lang w:val="es-ES" w:eastAsia="es-ES"/>
              </w:rPr>
            </w:pPr>
            <w:r w:rsidRPr="009E6515">
              <w:rPr>
                <w:rFonts w:ascii="Calibri" w:eastAsia="Calibri" w:hAnsi="Calibri" w:cs="Calibri"/>
                <w:b/>
                <w:sz w:val="20"/>
                <w:szCs w:val="20"/>
              </w:rPr>
              <w:t>Domicilio representante legal:</w:t>
            </w:r>
            <w:r w:rsidRPr="009E6515">
              <w:rPr>
                <w:rFonts w:ascii="Calibri" w:eastAsia="Calibri" w:hAnsi="Calibri" w:cs="Calibri"/>
                <w:sz w:val="20"/>
                <w:szCs w:val="20"/>
              </w:rPr>
              <w:t xml:space="preserve"> </w:t>
            </w:r>
            <w:r w:rsidR="003801DD">
              <w:rPr>
                <w:rFonts w:ascii="Calibri" w:eastAsia="Calibri" w:hAnsi="Calibri" w:cs="Calibri"/>
                <w:sz w:val="20"/>
                <w:szCs w:val="20"/>
              </w:rPr>
              <w:t>Av. Manso N°665, Melipilla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22678" w:rsidRPr="009E6515" w:rsidRDefault="00D22678" w:rsidP="003801DD">
            <w:pPr>
              <w:spacing w:after="0" w:line="276" w:lineRule="auto"/>
              <w:jc w:val="both"/>
              <w:rPr>
                <w:rFonts w:ascii="Calibri" w:eastAsia="Calibri" w:hAnsi="Calibri" w:cs="Calibri"/>
                <w:sz w:val="20"/>
                <w:szCs w:val="20"/>
                <w:lang w:val="es-ES" w:eastAsia="es-ES"/>
              </w:rPr>
            </w:pPr>
            <w:r w:rsidRPr="009E6515">
              <w:rPr>
                <w:rFonts w:ascii="Calibri" w:eastAsia="Calibri" w:hAnsi="Calibri" w:cs="Calibri"/>
                <w:b/>
                <w:sz w:val="20"/>
                <w:szCs w:val="20"/>
              </w:rPr>
              <w:t>Correo electrónico:</w:t>
            </w:r>
            <w:r w:rsidRPr="009E6515">
              <w:rPr>
                <w:rFonts w:ascii="Calibri" w:eastAsia="Calibri" w:hAnsi="Calibri" w:cs="Calibri"/>
                <w:sz w:val="20"/>
                <w:szCs w:val="20"/>
              </w:rPr>
              <w:t xml:space="preserve"> </w:t>
            </w:r>
          </w:p>
        </w:tc>
      </w:tr>
      <w:tr w:rsidR="00D22678" w:rsidRPr="00D42470" w:rsidTr="003801DD">
        <w:trPr>
          <w:trHeight w:val="20"/>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D22678" w:rsidRPr="009E6515" w:rsidRDefault="00D22678" w:rsidP="003801DD">
            <w:pPr>
              <w:spacing w:after="0" w:line="240" w:lineRule="auto"/>
              <w:jc w:val="both"/>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22678" w:rsidRPr="009E6515" w:rsidRDefault="00D22678" w:rsidP="003801DD">
            <w:pPr>
              <w:spacing w:after="0" w:line="276" w:lineRule="auto"/>
              <w:jc w:val="both"/>
              <w:rPr>
                <w:rFonts w:ascii="Calibri" w:eastAsia="Calibri" w:hAnsi="Calibri" w:cs="Calibri"/>
                <w:sz w:val="20"/>
                <w:szCs w:val="20"/>
                <w:lang w:val="es-ES" w:eastAsia="es-ES"/>
              </w:rPr>
            </w:pPr>
            <w:r w:rsidRPr="009E6515">
              <w:rPr>
                <w:rFonts w:ascii="Calibri" w:eastAsia="Calibri" w:hAnsi="Calibri" w:cs="Calibri"/>
                <w:b/>
                <w:sz w:val="20"/>
                <w:szCs w:val="20"/>
              </w:rPr>
              <w:t>Teléfono:</w:t>
            </w:r>
            <w:r w:rsidRPr="009E6515">
              <w:rPr>
                <w:rFonts w:ascii="Calibri" w:eastAsia="Calibri" w:hAnsi="Calibri" w:cs="Calibri"/>
                <w:sz w:val="20"/>
                <w:szCs w:val="20"/>
              </w:rPr>
              <w:t xml:space="preserve"> </w:t>
            </w:r>
            <w:r w:rsidR="003801DD">
              <w:rPr>
                <w:rFonts w:ascii="Calibri" w:eastAsia="Calibri" w:hAnsi="Calibri" w:cs="Calibri"/>
                <w:sz w:val="20"/>
                <w:szCs w:val="20"/>
              </w:rPr>
              <w:t>64801158</w:t>
            </w:r>
          </w:p>
        </w:tc>
      </w:tr>
    </w:tbl>
    <w:p w:rsidR="008D7BE2" w:rsidRPr="00D42470" w:rsidRDefault="008D7BE2" w:rsidP="001E7DB8">
      <w:pPr>
        <w:spacing w:line="240" w:lineRule="auto"/>
        <w:rPr>
          <w:rFonts w:ascii="Calibri" w:eastAsia="Calibri" w:hAnsi="Calibri" w:cs="Calibri"/>
          <w:sz w:val="28"/>
          <w:szCs w:val="32"/>
        </w:rPr>
      </w:pPr>
    </w:p>
    <w:p w:rsidR="008D7BE2" w:rsidRDefault="008D7BE2" w:rsidP="008D7BE2">
      <w:pPr>
        <w:pStyle w:val="Ttulo1"/>
      </w:pPr>
      <w:bookmarkStart w:id="18" w:name="_Toc390777020"/>
      <w:bookmarkStart w:id="19" w:name="_Toc449085409"/>
      <w:bookmarkStart w:id="20" w:name="_Toc531945657"/>
      <w:bookmarkStart w:id="21" w:name="Parte3"/>
      <w:r w:rsidRPr="008D7BE2">
        <w:t xml:space="preserve">INSTRUMENTOS DE CARÁCTER AMBIENTAL </w:t>
      </w:r>
      <w:bookmarkStart w:id="22" w:name="Parte3Titulo"/>
      <w:bookmarkEnd w:id="18"/>
      <w:bookmarkEnd w:id="19"/>
      <w:bookmarkEnd w:id="22"/>
      <w:r w:rsidR="003801DD">
        <w:t>FISCALIZADOS</w:t>
      </w:r>
      <w:bookmarkEnd w:id="20"/>
    </w:p>
    <w:p w:rsidR="002F544C" w:rsidRDefault="002F544C" w:rsidP="00A90152">
      <w:pPr>
        <w:pStyle w:val="Listaconnmeros"/>
        <w:numPr>
          <w:ilvl w:val="0"/>
          <w:numId w:val="0"/>
        </w:numPr>
        <w:spacing w:after="0"/>
        <w:ind w:left="360" w:hanging="360"/>
      </w:pPr>
    </w:p>
    <w:tbl>
      <w:tblPr>
        <w:tblW w:w="5000" w:type="pct"/>
        <w:tblCellMar>
          <w:left w:w="70" w:type="dxa"/>
          <w:right w:w="70" w:type="dxa"/>
        </w:tblCellMar>
        <w:tblLook w:val="04A0" w:firstRow="1" w:lastRow="0" w:firstColumn="1" w:lastColumn="0" w:noHBand="0" w:noVBand="1"/>
      </w:tblPr>
      <w:tblGrid>
        <w:gridCol w:w="342"/>
        <w:gridCol w:w="1176"/>
        <w:gridCol w:w="811"/>
        <w:gridCol w:w="1024"/>
        <w:gridCol w:w="2879"/>
        <w:gridCol w:w="3730"/>
      </w:tblGrid>
      <w:tr w:rsidR="001E7DB8" w:rsidTr="00370F7B">
        <w:trPr>
          <w:trHeight w:val="20"/>
        </w:trPr>
        <w:tc>
          <w:tcPr>
            <w:tcW w:w="171" w:type="pct"/>
            <w:tcBorders>
              <w:top w:val="single" w:sz="4" w:space="0" w:color="auto"/>
              <w:left w:val="single" w:sz="4" w:space="0" w:color="auto"/>
              <w:bottom w:val="single" w:sz="4" w:space="0" w:color="auto"/>
              <w:right w:val="single" w:sz="4" w:space="0" w:color="auto"/>
            </w:tcBorders>
            <w:shd w:val="clear" w:color="000000" w:fill="D9D9D9"/>
            <w:hideMark/>
          </w:tcPr>
          <w:p w:rsidR="003801DD" w:rsidRDefault="003801DD" w:rsidP="003801DD">
            <w:pPr>
              <w:spacing w:after="0"/>
              <w:jc w:val="both"/>
              <w:rPr>
                <w:rFonts w:ascii="Calibri" w:hAnsi="Calibri" w:cs="Calibri"/>
                <w:b/>
                <w:bCs/>
                <w:color w:val="000000"/>
                <w:sz w:val="20"/>
                <w:szCs w:val="20"/>
              </w:rPr>
            </w:pPr>
            <w:bookmarkStart w:id="23" w:name="Parte3Tabla"/>
            <w:bookmarkEnd w:id="23"/>
            <w:proofErr w:type="spellStart"/>
            <w:r>
              <w:rPr>
                <w:rFonts w:ascii="Calibri" w:hAnsi="Calibri" w:cs="Calibri"/>
                <w:b/>
                <w:bCs/>
                <w:color w:val="000000"/>
                <w:sz w:val="20"/>
                <w:szCs w:val="20"/>
              </w:rPr>
              <w:t>N°</w:t>
            </w:r>
            <w:proofErr w:type="spellEnd"/>
          </w:p>
        </w:tc>
        <w:tc>
          <w:tcPr>
            <w:tcW w:w="590" w:type="pct"/>
            <w:tcBorders>
              <w:top w:val="single" w:sz="4" w:space="0" w:color="auto"/>
              <w:left w:val="single" w:sz="4" w:space="0" w:color="auto"/>
              <w:bottom w:val="single" w:sz="4" w:space="0" w:color="auto"/>
              <w:right w:val="single" w:sz="4" w:space="0" w:color="auto"/>
            </w:tcBorders>
            <w:shd w:val="clear" w:color="000000" w:fill="D9D9D9"/>
            <w:hideMark/>
          </w:tcPr>
          <w:p w:rsidR="003801DD" w:rsidRDefault="003801DD" w:rsidP="003801DD">
            <w:pPr>
              <w:spacing w:after="0"/>
              <w:jc w:val="both"/>
              <w:rPr>
                <w:rFonts w:ascii="Calibri" w:hAnsi="Calibri" w:cs="Calibri"/>
                <w:b/>
                <w:bCs/>
                <w:color w:val="000000"/>
                <w:sz w:val="20"/>
                <w:szCs w:val="20"/>
              </w:rPr>
            </w:pPr>
            <w:r>
              <w:rPr>
                <w:rFonts w:ascii="Calibri" w:hAnsi="Calibri" w:cs="Calibri"/>
                <w:b/>
                <w:bCs/>
                <w:color w:val="000000"/>
                <w:sz w:val="20"/>
                <w:szCs w:val="20"/>
              </w:rPr>
              <w:t>Instrumento</w:t>
            </w:r>
          </w:p>
        </w:tc>
        <w:tc>
          <w:tcPr>
            <w:tcW w:w="407" w:type="pct"/>
            <w:tcBorders>
              <w:top w:val="single" w:sz="4" w:space="0" w:color="auto"/>
              <w:left w:val="single" w:sz="4" w:space="0" w:color="auto"/>
              <w:bottom w:val="single" w:sz="4" w:space="0" w:color="auto"/>
              <w:right w:val="single" w:sz="4" w:space="0" w:color="auto"/>
            </w:tcBorders>
            <w:shd w:val="clear" w:color="000000" w:fill="D9D9D9"/>
            <w:hideMark/>
          </w:tcPr>
          <w:p w:rsidR="003801DD" w:rsidRDefault="003801DD" w:rsidP="003801DD">
            <w:pPr>
              <w:spacing w:after="0"/>
              <w:jc w:val="both"/>
              <w:rPr>
                <w:rFonts w:ascii="Calibri" w:hAnsi="Calibri" w:cs="Calibri"/>
                <w:b/>
                <w:bCs/>
                <w:color w:val="000000"/>
                <w:sz w:val="20"/>
                <w:szCs w:val="20"/>
              </w:rPr>
            </w:pPr>
            <w:r>
              <w:rPr>
                <w:rFonts w:ascii="Calibri" w:hAnsi="Calibri" w:cs="Calibri"/>
                <w:b/>
                <w:bCs/>
                <w:color w:val="000000"/>
                <w:sz w:val="20"/>
                <w:szCs w:val="20"/>
              </w:rPr>
              <w:t>Fecha</w:t>
            </w:r>
          </w:p>
        </w:tc>
        <w:tc>
          <w:tcPr>
            <w:tcW w:w="514" w:type="pct"/>
            <w:tcBorders>
              <w:top w:val="single" w:sz="4" w:space="0" w:color="auto"/>
              <w:left w:val="single" w:sz="4" w:space="0" w:color="auto"/>
              <w:bottom w:val="single" w:sz="4" w:space="0" w:color="auto"/>
              <w:right w:val="single" w:sz="4" w:space="0" w:color="auto"/>
            </w:tcBorders>
            <w:shd w:val="clear" w:color="000000" w:fill="D9D9D9"/>
            <w:hideMark/>
          </w:tcPr>
          <w:p w:rsidR="003801DD" w:rsidRDefault="003801DD" w:rsidP="003801DD">
            <w:pPr>
              <w:spacing w:after="0"/>
              <w:jc w:val="both"/>
              <w:rPr>
                <w:rFonts w:ascii="Calibri" w:hAnsi="Calibri" w:cs="Calibri"/>
                <w:b/>
                <w:bCs/>
                <w:color w:val="000000"/>
                <w:sz w:val="20"/>
                <w:szCs w:val="20"/>
              </w:rPr>
            </w:pPr>
            <w:r>
              <w:rPr>
                <w:rFonts w:ascii="Calibri" w:hAnsi="Calibri" w:cs="Calibri"/>
                <w:b/>
                <w:bCs/>
                <w:color w:val="000000"/>
                <w:sz w:val="20"/>
                <w:szCs w:val="20"/>
              </w:rPr>
              <w:t>Comisión/ Institución</w:t>
            </w:r>
          </w:p>
        </w:tc>
        <w:tc>
          <w:tcPr>
            <w:tcW w:w="1445" w:type="pct"/>
            <w:tcBorders>
              <w:top w:val="single" w:sz="4" w:space="0" w:color="auto"/>
              <w:left w:val="single" w:sz="4" w:space="0" w:color="auto"/>
              <w:bottom w:val="single" w:sz="4" w:space="0" w:color="auto"/>
              <w:right w:val="single" w:sz="4" w:space="0" w:color="auto"/>
            </w:tcBorders>
            <w:shd w:val="clear" w:color="000000" w:fill="D9D9D9"/>
            <w:hideMark/>
          </w:tcPr>
          <w:p w:rsidR="003801DD" w:rsidRDefault="003801DD" w:rsidP="003801DD">
            <w:pPr>
              <w:spacing w:after="0"/>
              <w:jc w:val="both"/>
              <w:rPr>
                <w:rFonts w:ascii="Calibri" w:hAnsi="Calibri" w:cs="Calibri"/>
                <w:b/>
                <w:bCs/>
                <w:color w:val="000000"/>
                <w:sz w:val="20"/>
                <w:szCs w:val="20"/>
              </w:rPr>
            </w:pPr>
            <w:r>
              <w:rPr>
                <w:rFonts w:ascii="Calibri" w:hAnsi="Calibri" w:cs="Calibri"/>
                <w:b/>
                <w:bCs/>
                <w:color w:val="000000"/>
                <w:sz w:val="20"/>
                <w:szCs w:val="20"/>
              </w:rPr>
              <w:t>Título</w:t>
            </w:r>
          </w:p>
        </w:tc>
        <w:tc>
          <w:tcPr>
            <w:tcW w:w="1872" w:type="pct"/>
            <w:tcBorders>
              <w:top w:val="single" w:sz="4" w:space="0" w:color="auto"/>
              <w:left w:val="single" w:sz="4" w:space="0" w:color="auto"/>
              <w:bottom w:val="single" w:sz="4" w:space="0" w:color="auto"/>
              <w:right w:val="single" w:sz="4" w:space="0" w:color="auto"/>
            </w:tcBorders>
            <w:shd w:val="clear" w:color="000000" w:fill="D9D9D9"/>
            <w:hideMark/>
          </w:tcPr>
          <w:p w:rsidR="003801DD" w:rsidRDefault="003801DD" w:rsidP="003801DD">
            <w:pPr>
              <w:spacing w:after="0"/>
              <w:jc w:val="both"/>
              <w:rPr>
                <w:rFonts w:ascii="Calibri" w:hAnsi="Calibri" w:cs="Calibri"/>
                <w:b/>
                <w:bCs/>
                <w:color w:val="000000"/>
                <w:sz w:val="20"/>
                <w:szCs w:val="20"/>
              </w:rPr>
            </w:pPr>
            <w:r>
              <w:rPr>
                <w:rFonts w:ascii="Calibri" w:hAnsi="Calibri" w:cs="Calibri"/>
                <w:b/>
                <w:bCs/>
                <w:color w:val="000000"/>
                <w:sz w:val="20"/>
                <w:szCs w:val="20"/>
              </w:rPr>
              <w:t>Comentarios</w:t>
            </w:r>
          </w:p>
        </w:tc>
      </w:tr>
      <w:tr w:rsidR="001E7DB8" w:rsidTr="00370F7B">
        <w:trPr>
          <w:trHeight w:val="20"/>
        </w:trPr>
        <w:tc>
          <w:tcPr>
            <w:tcW w:w="171" w:type="pct"/>
            <w:tcBorders>
              <w:top w:val="single" w:sz="4" w:space="0" w:color="auto"/>
              <w:left w:val="single" w:sz="4" w:space="0" w:color="auto"/>
              <w:bottom w:val="single" w:sz="4" w:space="0" w:color="auto"/>
              <w:right w:val="single" w:sz="4" w:space="0" w:color="auto"/>
            </w:tcBorders>
            <w:shd w:val="clear" w:color="000000" w:fill="FFFFFF"/>
            <w:hideMark/>
          </w:tcPr>
          <w:p w:rsidR="003801DD" w:rsidRDefault="003801DD" w:rsidP="003801DD">
            <w:pPr>
              <w:spacing w:after="0"/>
              <w:jc w:val="both"/>
              <w:rPr>
                <w:rFonts w:ascii="Calibri" w:hAnsi="Calibri" w:cs="Calibri"/>
                <w:color w:val="000000"/>
                <w:sz w:val="20"/>
                <w:szCs w:val="20"/>
              </w:rPr>
            </w:pPr>
            <w:r>
              <w:rPr>
                <w:rFonts w:ascii="Calibri" w:hAnsi="Calibri" w:cs="Calibri"/>
                <w:color w:val="000000"/>
                <w:sz w:val="20"/>
                <w:szCs w:val="20"/>
              </w:rPr>
              <w:t>1</w:t>
            </w:r>
          </w:p>
        </w:tc>
        <w:tc>
          <w:tcPr>
            <w:tcW w:w="590" w:type="pct"/>
            <w:tcBorders>
              <w:top w:val="single" w:sz="4" w:space="0" w:color="auto"/>
              <w:left w:val="single" w:sz="4" w:space="0" w:color="auto"/>
              <w:bottom w:val="single" w:sz="4" w:space="0" w:color="auto"/>
              <w:right w:val="single" w:sz="4" w:space="0" w:color="auto"/>
            </w:tcBorders>
            <w:shd w:val="clear" w:color="000000" w:fill="FFFFFF"/>
            <w:hideMark/>
          </w:tcPr>
          <w:p w:rsidR="003801DD" w:rsidRDefault="003801DD" w:rsidP="003801DD">
            <w:pPr>
              <w:spacing w:after="0"/>
              <w:jc w:val="both"/>
              <w:rPr>
                <w:rFonts w:ascii="Calibri" w:hAnsi="Calibri" w:cs="Calibri"/>
                <w:color w:val="000000"/>
                <w:sz w:val="20"/>
                <w:szCs w:val="20"/>
              </w:rPr>
            </w:pPr>
            <w:r>
              <w:rPr>
                <w:rFonts w:ascii="Calibri" w:hAnsi="Calibri" w:cs="Calibri"/>
                <w:color w:val="000000"/>
                <w:sz w:val="20"/>
                <w:szCs w:val="20"/>
              </w:rPr>
              <w:t>Res. Ex. N°4/ Rol D-009-2018</w:t>
            </w:r>
          </w:p>
        </w:tc>
        <w:tc>
          <w:tcPr>
            <w:tcW w:w="407" w:type="pct"/>
            <w:tcBorders>
              <w:top w:val="single" w:sz="4" w:space="0" w:color="auto"/>
              <w:left w:val="single" w:sz="4" w:space="0" w:color="auto"/>
              <w:bottom w:val="single" w:sz="4" w:space="0" w:color="auto"/>
              <w:right w:val="single" w:sz="4" w:space="0" w:color="auto"/>
            </w:tcBorders>
            <w:shd w:val="clear" w:color="000000" w:fill="FFFFFF"/>
            <w:hideMark/>
          </w:tcPr>
          <w:p w:rsidR="003801DD" w:rsidRDefault="003801DD" w:rsidP="003801DD">
            <w:pPr>
              <w:spacing w:after="0"/>
              <w:jc w:val="both"/>
              <w:rPr>
                <w:rFonts w:ascii="Calibri" w:hAnsi="Calibri" w:cs="Calibri"/>
                <w:color w:val="000000"/>
                <w:sz w:val="20"/>
                <w:szCs w:val="20"/>
              </w:rPr>
            </w:pPr>
            <w:r>
              <w:rPr>
                <w:rFonts w:ascii="Calibri" w:hAnsi="Calibri" w:cs="Calibri"/>
                <w:color w:val="000000"/>
                <w:sz w:val="20"/>
                <w:szCs w:val="20"/>
              </w:rPr>
              <w:t>6 de agosto de 2018</w:t>
            </w:r>
          </w:p>
        </w:tc>
        <w:tc>
          <w:tcPr>
            <w:tcW w:w="514" w:type="pct"/>
            <w:tcBorders>
              <w:top w:val="single" w:sz="4" w:space="0" w:color="auto"/>
              <w:left w:val="single" w:sz="4" w:space="0" w:color="auto"/>
              <w:bottom w:val="single" w:sz="4" w:space="0" w:color="auto"/>
              <w:right w:val="single" w:sz="4" w:space="0" w:color="auto"/>
            </w:tcBorders>
            <w:shd w:val="clear" w:color="000000" w:fill="FFFFFF"/>
            <w:hideMark/>
          </w:tcPr>
          <w:p w:rsidR="003801DD" w:rsidRDefault="003801DD" w:rsidP="003801DD">
            <w:pPr>
              <w:spacing w:after="0"/>
              <w:jc w:val="both"/>
              <w:rPr>
                <w:rFonts w:ascii="Calibri" w:hAnsi="Calibri" w:cs="Calibri"/>
                <w:color w:val="000000"/>
                <w:sz w:val="20"/>
                <w:szCs w:val="20"/>
              </w:rPr>
            </w:pPr>
            <w:r>
              <w:rPr>
                <w:rFonts w:ascii="Calibri" w:hAnsi="Calibri" w:cs="Calibri"/>
                <w:color w:val="000000"/>
                <w:sz w:val="20"/>
                <w:szCs w:val="20"/>
              </w:rPr>
              <w:t>SMA</w:t>
            </w:r>
          </w:p>
        </w:tc>
        <w:tc>
          <w:tcPr>
            <w:tcW w:w="1445" w:type="pct"/>
            <w:tcBorders>
              <w:top w:val="single" w:sz="4" w:space="0" w:color="auto"/>
              <w:left w:val="single" w:sz="4" w:space="0" w:color="auto"/>
              <w:bottom w:val="single" w:sz="4" w:space="0" w:color="auto"/>
              <w:right w:val="single" w:sz="4" w:space="0" w:color="auto"/>
            </w:tcBorders>
            <w:shd w:val="clear" w:color="000000" w:fill="FFFFFF"/>
            <w:hideMark/>
          </w:tcPr>
          <w:p w:rsidR="003801DD" w:rsidRDefault="003801DD" w:rsidP="003801DD">
            <w:pPr>
              <w:spacing w:after="0"/>
              <w:jc w:val="both"/>
              <w:rPr>
                <w:rFonts w:ascii="Calibri" w:hAnsi="Calibri" w:cs="Calibri"/>
                <w:color w:val="000000"/>
                <w:sz w:val="20"/>
                <w:szCs w:val="20"/>
              </w:rPr>
            </w:pPr>
            <w:r>
              <w:rPr>
                <w:rFonts w:ascii="Calibri" w:hAnsi="Calibri" w:cs="Calibri"/>
                <w:color w:val="000000"/>
                <w:sz w:val="20"/>
                <w:szCs w:val="20"/>
              </w:rPr>
              <w:t>Aprueba Programa de cumplimiento y suspende procedimiento administrativo sancionatorio en contra del Sr. Leonardo Eugenio Armijo Flores, titular del Gimnasio Equilibrio</w:t>
            </w:r>
          </w:p>
        </w:tc>
        <w:tc>
          <w:tcPr>
            <w:tcW w:w="1872" w:type="pct"/>
            <w:tcBorders>
              <w:top w:val="single" w:sz="4" w:space="0" w:color="auto"/>
              <w:left w:val="single" w:sz="4" w:space="0" w:color="auto"/>
              <w:bottom w:val="single" w:sz="4" w:space="0" w:color="auto"/>
              <w:right w:val="single" w:sz="4" w:space="0" w:color="auto"/>
            </w:tcBorders>
            <w:shd w:val="clear" w:color="000000" w:fill="FFFFFF"/>
            <w:hideMark/>
          </w:tcPr>
          <w:p w:rsidR="003801DD" w:rsidRDefault="001E7DB8" w:rsidP="003801DD">
            <w:pPr>
              <w:spacing w:after="0"/>
              <w:jc w:val="both"/>
              <w:rPr>
                <w:rFonts w:ascii="Calibri" w:hAnsi="Calibri" w:cs="Calibri"/>
                <w:color w:val="000000"/>
                <w:sz w:val="20"/>
                <w:szCs w:val="20"/>
              </w:rPr>
            </w:pPr>
            <w:r>
              <w:rPr>
                <w:rFonts w:ascii="Calibri" w:hAnsi="Calibri" w:cs="Calibri"/>
                <w:color w:val="000000"/>
                <w:sz w:val="20"/>
                <w:szCs w:val="20"/>
              </w:rPr>
              <w:t xml:space="preserve">El Programa de Cumplimiento fue cargado al Sistema de Seguimiento de Programas de Cumplimiento (SPDC, </w:t>
            </w:r>
            <w:r w:rsidR="00370F7B">
              <w:rPr>
                <w:rFonts w:ascii="Calibri" w:hAnsi="Calibri" w:cs="Calibri"/>
                <w:color w:val="000000"/>
                <w:sz w:val="20"/>
                <w:szCs w:val="20"/>
              </w:rPr>
              <w:t xml:space="preserve">creado mediante Res. Ex. 166 del 8 de febrero de 2018). Su contenido fue validado el 18 de octubre de 2018 (ver Anexo </w:t>
            </w:r>
            <w:r w:rsidR="009E352C">
              <w:rPr>
                <w:rFonts w:ascii="Calibri" w:hAnsi="Calibri" w:cs="Calibri"/>
                <w:color w:val="000000"/>
                <w:sz w:val="20"/>
                <w:szCs w:val="20"/>
              </w:rPr>
              <w:t>3</w:t>
            </w:r>
            <w:r w:rsidR="00370F7B">
              <w:rPr>
                <w:rFonts w:ascii="Calibri" w:hAnsi="Calibri" w:cs="Calibri"/>
                <w:color w:val="000000"/>
                <w:sz w:val="20"/>
                <w:szCs w:val="20"/>
              </w:rPr>
              <w:t>).</w:t>
            </w:r>
          </w:p>
        </w:tc>
      </w:tr>
    </w:tbl>
    <w:p w:rsidR="002B6615" w:rsidRDefault="002B6615" w:rsidP="00F634AE">
      <w:pPr>
        <w:pStyle w:val="Sinespaciado"/>
        <w:rPr>
          <w:rStyle w:val="Ttulo1Car"/>
          <w:b w:val="0"/>
        </w:rPr>
      </w:pPr>
      <w:bookmarkStart w:id="24" w:name="_Toc352840385"/>
      <w:bookmarkStart w:id="25" w:name="_Toc352841445"/>
      <w:bookmarkStart w:id="26" w:name="_Toc447875232"/>
      <w:bookmarkStart w:id="27" w:name="_Toc449085410"/>
      <w:bookmarkEnd w:id="21"/>
    </w:p>
    <w:p w:rsidR="00B20331" w:rsidRPr="00B20331" w:rsidRDefault="008D7BE2" w:rsidP="00B20331">
      <w:pPr>
        <w:pStyle w:val="Ttulo1"/>
      </w:pPr>
      <w:bookmarkStart w:id="28" w:name="_Toc531945658"/>
      <w:r w:rsidRPr="008D7BE2">
        <w:rPr>
          <w:rStyle w:val="Ttulo1Car"/>
          <w:b/>
        </w:rPr>
        <w:t>ANTECEDENTES DE LA ACTIVIDAD DE FISCALIZACIÓN</w:t>
      </w:r>
      <w:bookmarkEnd w:id="24"/>
      <w:bookmarkEnd w:id="25"/>
      <w:bookmarkEnd w:id="26"/>
      <w:bookmarkEnd w:id="27"/>
      <w:bookmarkEnd w:id="28"/>
    </w:p>
    <w:p w:rsidR="00B20331" w:rsidRDefault="00B20331" w:rsidP="00F634AE">
      <w:pPr>
        <w:pStyle w:val="Sinespaciado"/>
      </w:pPr>
    </w:p>
    <w:p w:rsidR="008D7BE2" w:rsidRPr="00BB091E" w:rsidRDefault="008D7BE2" w:rsidP="008D7BE2">
      <w:pPr>
        <w:numPr>
          <w:ilvl w:val="1"/>
          <w:numId w:val="12"/>
        </w:numPr>
        <w:spacing w:after="0" w:line="240" w:lineRule="auto"/>
        <w:contextualSpacing/>
        <w:outlineLvl w:val="0"/>
        <w:rPr>
          <w:rStyle w:val="Ttulo2Car"/>
        </w:rPr>
      </w:pPr>
      <w:bookmarkStart w:id="29" w:name="_Toc449085417"/>
      <w:bookmarkStart w:id="30" w:name="_Toc512867493"/>
      <w:bookmarkStart w:id="31" w:name="_Toc531945659"/>
      <w:bookmarkStart w:id="32" w:name="_Toc454880335"/>
      <w:bookmarkStart w:id="33" w:name="Parte4EI"/>
      <w:r w:rsidRPr="00BB091E">
        <w:rPr>
          <w:rStyle w:val="Ttulo2Car"/>
        </w:rPr>
        <w:t>Revisión Documental</w:t>
      </w:r>
      <w:bookmarkEnd w:id="29"/>
      <w:bookmarkEnd w:id="30"/>
      <w:bookmarkEnd w:id="31"/>
      <w:r w:rsidR="00AD068E">
        <w:rPr>
          <w:rFonts w:ascii="Calibri" w:eastAsia="Calibri" w:hAnsi="Calibri" w:cs="Calibri"/>
          <w:b/>
          <w:sz w:val="24"/>
          <w:szCs w:val="20"/>
        </w:rPr>
        <w:t xml:space="preserve"> </w:t>
      </w:r>
      <w:bookmarkEnd w:id="32"/>
    </w:p>
    <w:p w:rsidR="008D7BE2" w:rsidRPr="009E352C" w:rsidRDefault="008D7BE2" w:rsidP="00F634AE">
      <w:pPr>
        <w:pStyle w:val="Sinespaciado"/>
        <w:rPr>
          <w:sz w:val="20"/>
        </w:rPr>
      </w:pPr>
    </w:p>
    <w:p w:rsidR="00EF4033" w:rsidRPr="009E352C" w:rsidRDefault="00EF4033" w:rsidP="009E352C">
      <w:pPr>
        <w:pStyle w:val="Sinespaciado"/>
        <w:jc w:val="both"/>
        <w:rPr>
          <w:sz w:val="20"/>
        </w:rPr>
      </w:pPr>
      <w:r w:rsidRPr="009E352C">
        <w:rPr>
          <w:sz w:val="20"/>
        </w:rPr>
        <w:t xml:space="preserve">Se consideró la revisión de todos los documentos incorporados como “Anexos”, </w:t>
      </w:r>
      <w:r w:rsidR="009E352C" w:rsidRPr="009E352C">
        <w:rPr>
          <w:sz w:val="20"/>
        </w:rPr>
        <w:t>también señalados a continuación:</w:t>
      </w:r>
    </w:p>
    <w:p w:rsidR="00EF4033" w:rsidRPr="009E352C" w:rsidRDefault="00EF4033" w:rsidP="009E352C">
      <w:pPr>
        <w:pStyle w:val="Sinespaciado"/>
        <w:numPr>
          <w:ilvl w:val="0"/>
          <w:numId w:val="25"/>
        </w:numPr>
        <w:jc w:val="both"/>
        <w:rPr>
          <w:sz w:val="20"/>
        </w:rPr>
      </w:pPr>
      <w:r w:rsidRPr="009E352C">
        <w:rPr>
          <w:sz w:val="20"/>
        </w:rPr>
        <w:t>Expediente D-009-2018 a 6 de diciembre de 2018</w:t>
      </w:r>
    </w:p>
    <w:p w:rsidR="00EF4033" w:rsidRPr="009E352C" w:rsidRDefault="00EF4033" w:rsidP="009E352C">
      <w:pPr>
        <w:pStyle w:val="Sinespaciado"/>
        <w:numPr>
          <w:ilvl w:val="0"/>
          <w:numId w:val="25"/>
        </w:numPr>
        <w:jc w:val="both"/>
        <w:rPr>
          <w:sz w:val="20"/>
        </w:rPr>
      </w:pPr>
      <w:r w:rsidRPr="009E352C">
        <w:rPr>
          <w:sz w:val="20"/>
        </w:rPr>
        <w:t>Comprobante de Carga de PdC ID CCPDC-117</w:t>
      </w:r>
    </w:p>
    <w:p w:rsidR="009E352C" w:rsidRPr="009E352C" w:rsidRDefault="009E352C" w:rsidP="009E352C">
      <w:pPr>
        <w:pStyle w:val="Sinespaciado"/>
        <w:numPr>
          <w:ilvl w:val="0"/>
          <w:numId w:val="25"/>
        </w:numPr>
        <w:jc w:val="both"/>
        <w:rPr>
          <w:sz w:val="20"/>
        </w:rPr>
      </w:pPr>
      <w:r w:rsidRPr="009E352C">
        <w:rPr>
          <w:sz w:val="20"/>
        </w:rPr>
        <w:t>Comprobante de Validación de PdC ID CVPDC-157</w:t>
      </w:r>
    </w:p>
    <w:p w:rsidR="00EF4033" w:rsidRPr="009E352C" w:rsidRDefault="005028E5" w:rsidP="009E352C">
      <w:pPr>
        <w:pStyle w:val="Sinespaciado"/>
        <w:numPr>
          <w:ilvl w:val="0"/>
          <w:numId w:val="25"/>
        </w:numPr>
        <w:jc w:val="both"/>
        <w:rPr>
          <w:sz w:val="20"/>
        </w:rPr>
      </w:pPr>
      <w:r w:rsidRPr="009E352C">
        <w:rPr>
          <w:sz w:val="20"/>
        </w:rPr>
        <w:t>Memorándum</w:t>
      </w:r>
      <w:r w:rsidR="00EF4033" w:rsidRPr="009E352C">
        <w:rPr>
          <w:sz w:val="20"/>
        </w:rPr>
        <w:t xml:space="preserve"> DSC N°425-2018</w:t>
      </w:r>
    </w:p>
    <w:p w:rsidR="00EF4033" w:rsidRPr="009E352C" w:rsidRDefault="00EF4033" w:rsidP="009E352C">
      <w:pPr>
        <w:pStyle w:val="Sinespaciado"/>
        <w:jc w:val="both"/>
        <w:rPr>
          <w:sz w:val="20"/>
        </w:rPr>
      </w:pPr>
    </w:p>
    <w:p w:rsidR="00EF4033" w:rsidRPr="009E352C" w:rsidRDefault="009E352C" w:rsidP="009E352C">
      <w:pPr>
        <w:pStyle w:val="Sinespaciado"/>
        <w:jc w:val="both"/>
        <w:rPr>
          <w:sz w:val="20"/>
        </w:rPr>
      </w:pPr>
      <w:r w:rsidRPr="009E352C">
        <w:rPr>
          <w:sz w:val="20"/>
        </w:rPr>
        <w:t>El principal documento a revisar correspondía al Reporte Final de</w:t>
      </w:r>
      <w:r w:rsidR="005028E5">
        <w:rPr>
          <w:sz w:val="20"/>
        </w:rPr>
        <w:t>l</w:t>
      </w:r>
      <w:r w:rsidRPr="009E352C">
        <w:rPr>
          <w:sz w:val="20"/>
        </w:rPr>
        <w:t xml:space="preserve"> PdC, que debía ser reportado por el titular en el Sistema de Seguimiento de PDC, en </w:t>
      </w:r>
      <w:r w:rsidR="00EB6416" w:rsidRPr="009E352C">
        <w:rPr>
          <w:sz w:val="20"/>
        </w:rPr>
        <w:t>noviembre</w:t>
      </w:r>
      <w:r w:rsidRPr="009E352C">
        <w:rPr>
          <w:sz w:val="20"/>
        </w:rPr>
        <w:t xml:space="preserve"> de 2018. Respecto a los Hechos Con</w:t>
      </w:r>
      <w:r w:rsidR="005028E5">
        <w:rPr>
          <w:sz w:val="20"/>
        </w:rPr>
        <w:t>s</w:t>
      </w:r>
      <w:r w:rsidRPr="009E352C">
        <w:rPr>
          <w:sz w:val="20"/>
        </w:rPr>
        <w:t>tatados al respecto, ver siguiente sección</w:t>
      </w:r>
      <w:r w:rsidR="005028E5">
        <w:rPr>
          <w:sz w:val="20"/>
        </w:rPr>
        <w:t>.</w:t>
      </w:r>
    </w:p>
    <w:bookmarkEnd w:id="33"/>
    <w:p w:rsidR="00584D56" w:rsidRDefault="00584D56">
      <w:pPr>
        <w:rPr>
          <w:rFonts w:ascii="Calibri" w:eastAsia="Calibri" w:hAnsi="Calibri" w:cs="Calibri"/>
          <w:sz w:val="28"/>
          <w:szCs w:val="32"/>
        </w:rPr>
      </w:pPr>
    </w:p>
    <w:p w:rsidR="009E352C" w:rsidRDefault="009E352C">
      <w:pPr>
        <w:rPr>
          <w:rFonts w:ascii="Calibri" w:eastAsia="Calibri" w:hAnsi="Calibri" w:cs="Calibri"/>
          <w:sz w:val="28"/>
          <w:szCs w:val="32"/>
        </w:rPr>
        <w:sectPr w:rsidR="009E352C" w:rsidSect="001E7DB8">
          <w:footerReference w:type="default" r:id="rId13"/>
          <w:pgSz w:w="12240" w:h="15840" w:code="1"/>
          <w:pgMar w:top="1134" w:right="1134" w:bottom="1134" w:left="1134" w:header="709" w:footer="709" w:gutter="0"/>
          <w:cols w:space="708"/>
          <w:titlePg/>
          <w:docGrid w:linePitch="360"/>
        </w:sectPr>
      </w:pPr>
    </w:p>
    <w:p w:rsidR="006A7D58" w:rsidRDefault="006A7D58" w:rsidP="006A7D58">
      <w:pPr>
        <w:pStyle w:val="Ttulo1"/>
      </w:pPr>
      <w:bookmarkStart w:id="34" w:name="_Toc382381121"/>
      <w:bookmarkStart w:id="35" w:name="_Toc391299717"/>
      <w:bookmarkStart w:id="36" w:name="_Toc531945660"/>
      <w:bookmarkStart w:id="37" w:name="_Toc390777030"/>
      <w:bookmarkStart w:id="38" w:name="_Toc449085419"/>
      <w:bookmarkStart w:id="39" w:name="Parte5PdC"/>
      <w:r w:rsidRPr="008D7BE2">
        <w:lastRenderedPageBreak/>
        <w:t>EVALUACIÓN DEL PLAN DE ACCIONES Y METAS CONTENIDO EN EL PROGRAMA DE CUMPLIMIENTO</w:t>
      </w:r>
      <w:bookmarkEnd w:id="34"/>
      <w:bookmarkEnd w:id="35"/>
      <w:r w:rsidRPr="008D7BE2">
        <w:t>.</w:t>
      </w:r>
      <w:bookmarkEnd w:id="36"/>
    </w:p>
    <w:p w:rsidR="006A7D58" w:rsidRPr="000E6608" w:rsidRDefault="006A7D58" w:rsidP="00F634AE">
      <w:pPr>
        <w:pStyle w:val="Sinespaciado"/>
      </w:pPr>
      <w:bookmarkStart w:id="40" w:name="_Ref352922216"/>
      <w:bookmarkStart w:id="41" w:name="_Toc353998120"/>
      <w:bookmarkStart w:id="42" w:name="_Toc353998193"/>
      <w:bookmarkStart w:id="43" w:name="_Toc382383547"/>
      <w:bookmarkStart w:id="44" w:name="_Toc382472369"/>
      <w:bookmarkStart w:id="45" w:name="_Toc390184279"/>
      <w:bookmarkStart w:id="46" w:name="_Toc390360010"/>
      <w:bookmarkStart w:id="47" w:name="_Toc390777031"/>
      <w:bookmarkEnd w:id="37"/>
      <w:bookmarkEnd w:id="38"/>
    </w:p>
    <w:tbl>
      <w:tblPr>
        <w:tblStyle w:val="Tablaconcuadrcula1"/>
        <w:tblW w:w="5000" w:type="pct"/>
        <w:tblLook w:val="04A0" w:firstRow="1" w:lastRow="0" w:firstColumn="1" w:lastColumn="0" w:noHBand="0" w:noVBand="1"/>
      </w:tblPr>
      <w:tblGrid>
        <w:gridCol w:w="13562"/>
      </w:tblGrid>
      <w:tr w:rsidR="006A7D58" w:rsidRPr="008D7BE2" w:rsidTr="003801DD">
        <w:trPr>
          <w:trHeight w:val="20"/>
        </w:trPr>
        <w:tc>
          <w:tcPr>
            <w:tcW w:w="5000" w:type="pct"/>
            <w:shd w:val="clear" w:color="auto" w:fill="D9D9D9" w:themeFill="background1" w:themeFillShade="D9"/>
            <w:vAlign w:val="center"/>
          </w:tcPr>
          <w:bookmarkEnd w:id="40"/>
          <w:bookmarkEnd w:id="41"/>
          <w:bookmarkEnd w:id="42"/>
          <w:bookmarkEnd w:id="43"/>
          <w:bookmarkEnd w:id="44"/>
          <w:bookmarkEnd w:id="45"/>
          <w:bookmarkEnd w:id="46"/>
          <w:bookmarkEnd w:id="47"/>
          <w:p w:rsidR="004E1563" w:rsidRDefault="006A7D58" w:rsidP="004E1563">
            <w:pPr>
              <w:jc w:val="both"/>
            </w:pPr>
            <w:r>
              <w:rPr>
                <w:b/>
              </w:rPr>
              <w:t>Hechos, actos y omisiones que constituyen la infracción</w:t>
            </w:r>
            <w:r w:rsidRPr="008D7BE2">
              <w:rPr>
                <w:b/>
              </w:rPr>
              <w:t>:</w:t>
            </w:r>
            <w:r>
              <w:t xml:space="preserve"> </w:t>
            </w:r>
            <w:r w:rsidR="004E1563">
              <w:t>La obtención, con fecha 25 de septiembre de 2017, de un Nivel de Presión Sonora Corregido (NPC) de 76</w:t>
            </w:r>
          </w:p>
          <w:p w:rsidR="004E1563" w:rsidRDefault="004E1563" w:rsidP="004E1563">
            <w:pPr>
              <w:jc w:val="both"/>
            </w:pPr>
            <w:r>
              <w:t>dB(A) y 74 dB(A), medidos en receptor sensible ubicado en zona III, en condición externa, en horario diurno y</w:t>
            </w:r>
          </w:p>
          <w:p w:rsidR="006A7D58" w:rsidRPr="008D7BE2" w:rsidRDefault="004E1563" w:rsidP="004E1563">
            <w:pPr>
              <w:jc w:val="both"/>
              <w:rPr>
                <w:b/>
                <w:highlight w:val="yellow"/>
              </w:rPr>
            </w:pPr>
            <w:r>
              <w:t>nocturno, respectivamente.</w:t>
            </w:r>
          </w:p>
        </w:tc>
      </w:tr>
      <w:tr w:rsidR="006A7D58" w:rsidRPr="008D7BE2" w:rsidTr="003801DD">
        <w:trPr>
          <w:trHeight w:val="20"/>
        </w:trPr>
        <w:tc>
          <w:tcPr>
            <w:tcW w:w="5000" w:type="pct"/>
            <w:shd w:val="clear" w:color="auto" w:fill="D9D9D9" w:themeFill="background1" w:themeFillShade="D9"/>
            <w:vAlign w:val="center"/>
          </w:tcPr>
          <w:p w:rsidR="006A7D58" w:rsidRDefault="006A7D58" w:rsidP="003801DD">
            <w:pPr>
              <w:jc w:val="both"/>
              <w:rPr>
                <w:b/>
              </w:rPr>
            </w:pPr>
            <w:r>
              <w:rPr>
                <w:b/>
              </w:rPr>
              <w:t xml:space="preserve">Normativa pertinente: </w:t>
            </w:r>
            <w:r w:rsidR="004E1563" w:rsidRPr="004E1563">
              <w:t>D.S. 38/2011, Título IV, artículo 7°</w:t>
            </w:r>
          </w:p>
        </w:tc>
      </w:tr>
      <w:tr w:rsidR="006A7D58" w:rsidRPr="008D7BE2" w:rsidTr="003801DD">
        <w:trPr>
          <w:trHeight w:val="20"/>
        </w:trPr>
        <w:tc>
          <w:tcPr>
            <w:tcW w:w="5000" w:type="pct"/>
            <w:shd w:val="clear" w:color="auto" w:fill="D9D9D9" w:themeFill="background1" w:themeFillShade="D9"/>
            <w:vAlign w:val="center"/>
          </w:tcPr>
          <w:p w:rsidR="006A7D58" w:rsidRPr="00721EA6" w:rsidRDefault="006A7D58" w:rsidP="003801DD">
            <w:pPr>
              <w:jc w:val="both"/>
              <w:rPr>
                <w:b/>
                <w:lang w:val="es-CL"/>
              </w:rPr>
            </w:pPr>
            <w:r>
              <w:rPr>
                <w:b/>
                <w:lang w:val="es-CL"/>
              </w:rPr>
              <w:t xml:space="preserve">Descripción de los efectos producidos por la infracción: </w:t>
            </w:r>
            <w:r w:rsidR="004E1563" w:rsidRPr="004E1563">
              <w:rPr>
                <w:lang w:val="es-CL"/>
              </w:rPr>
              <w:t>Sin efectos negativos asociados</w:t>
            </w:r>
            <w:r w:rsidR="004E1563">
              <w:rPr>
                <w:lang w:val="es-CL"/>
              </w:rPr>
              <w:t xml:space="preserve"> (según lo señalado por el titular en el Programa de Cumplimiento cargado en SPDC-SMA</w:t>
            </w:r>
            <w:r w:rsidR="00EB6416">
              <w:rPr>
                <w:lang w:val="es-CL"/>
              </w:rPr>
              <w:t>)</w:t>
            </w:r>
          </w:p>
        </w:tc>
      </w:tr>
      <w:tr w:rsidR="00370F7B" w:rsidRPr="008D7BE2" w:rsidTr="00370F7B">
        <w:trPr>
          <w:trHeight w:val="20"/>
        </w:trPr>
        <w:tc>
          <w:tcPr>
            <w:tcW w:w="5000" w:type="pct"/>
            <w:shd w:val="clear" w:color="auto" w:fill="auto"/>
            <w:vAlign w:val="center"/>
          </w:tcPr>
          <w:p w:rsidR="00370F7B" w:rsidRDefault="00370F7B" w:rsidP="003801DD">
            <w:pPr>
              <w:jc w:val="both"/>
              <w:rPr>
                <w:b/>
              </w:rPr>
            </w:pPr>
            <w:r w:rsidRPr="008D7BE2">
              <w:rPr>
                <w:b/>
              </w:rPr>
              <w:t>Resultados de la Fiscalización</w:t>
            </w:r>
            <w:r>
              <w:rPr>
                <w:b/>
              </w:rPr>
              <w:t>:</w:t>
            </w:r>
          </w:p>
          <w:p w:rsidR="00370F7B" w:rsidRDefault="00370F7B" w:rsidP="00370F7B">
            <w:pPr>
              <w:pStyle w:val="Prrafodelista"/>
              <w:numPr>
                <w:ilvl w:val="0"/>
                <w:numId w:val="23"/>
              </w:numPr>
            </w:pPr>
            <w:r>
              <w:t>Con fecha 6 de diciembre de 2018, se revisó el estado de reporte del Programa de Cumplimiento asociado al Expediente D-009-2018, cuya información se basa en lo reportado por el titular en el Sistema de Seguimiento Programa de Cumplimiento, administrado por la SMA. Al respecto, se observa lo siguiente:</w:t>
            </w:r>
          </w:p>
          <w:p w:rsidR="00611E4B" w:rsidRPr="009E352C" w:rsidRDefault="003E08ED" w:rsidP="004E1563">
            <w:pPr>
              <w:pStyle w:val="Prrafodelista"/>
              <w:numPr>
                <w:ilvl w:val="1"/>
                <w:numId w:val="23"/>
              </w:numPr>
            </w:pPr>
            <w:r>
              <w:t>Según el Comprobante Creación Electrónica Programa de Cumplimiento ID CCPDC-</w:t>
            </w:r>
            <w:r w:rsidRPr="009E352C">
              <w:t xml:space="preserve">117 (ver Anexo </w:t>
            </w:r>
            <w:r w:rsidR="00611E4B" w:rsidRPr="009E352C">
              <w:t>2</w:t>
            </w:r>
            <w:r w:rsidRPr="009E352C">
              <w:t>)</w:t>
            </w:r>
            <w:r w:rsidR="005028E5">
              <w:t>:</w:t>
            </w:r>
          </w:p>
          <w:p w:rsidR="004E1563" w:rsidRDefault="00611E4B" w:rsidP="00611E4B">
            <w:pPr>
              <w:pStyle w:val="Prrafodelista"/>
              <w:numPr>
                <w:ilvl w:val="2"/>
                <w:numId w:val="23"/>
              </w:numPr>
            </w:pPr>
            <w:r>
              <w:t>E</w:t>
            </w:r>
            <w:r w:rsidR="003E08ED">
              <w:t>l titular ingresó la información de su PdC a la plataforma de la SMA el día 6 de septiembre de 2018</w:t>
            </w:r>
            <w:r w:rsidR="004E1563">
              <w:t xml:space="preserve"> (ver también </w:t>
            </w:r>
            <w:r w:rsidR="004E1563">
              <w:fldChar w:fldCharType="begin"/>
            </w:r>
            <w:r w:rsidR="004E1563">
              <w:instrText xml:space="preserve"> REF _Ref531941218 \h </w:instrText>
            </w:r>
            <w:r w:rsidR="004E1563">
              <w:fldChar w:fldCharType="separate"/>
            </w:r>
            <w:r>
              <w:t xml:space="preserve">Figura </w:t>
            </w:r>
            <w:r>
              <w:rPr>
                <w:noProof/>
              </w:rPr>
              <w:t>1</w:t>
            </w:r>
            <w:r w:rsidR="004E1563">
              <w:fldChar w:fldCharType="end"/>
            </w:r>
            <w:r w:rsidR="004E1563">
              <w:t>)</w:t>
            </w:r>
            <w:r w:rsidR="005028E5">
              <w:t>.</w:t>
            </w:r>
          </w:p>
          <w:p w:rsidR="00611E4B" w:rsidRDefault="003E08ED" w:rsidP="00611E4B">
            <w:pPr>
              <w:pStyle w:val="Prrafodelista"/>
              <w:numPr>
                <w:ilvl w:val="2"/>
                <w:numId w:val="23"/>
              </w:numPr>
            </w:pPr>
            <w:r>
              <w:t xml:space="preserve">Todas las acciones descritas en dicho momento tienen </w:t>
            </w:r>
            <w:r w:rsidR="0062037F">
              <w:t>f</w:t>
            </w:r>
            <w:r>
              <w:t>echa de inicio 20 de septiembre de 2018; asimismo, las fechas de término corresponden a 5 de octubre</w:t>
            </w:r>
            <w:r w:rsidR="00611E4B">
              <w:t xml:space="preserve"> (ver Anexo 2)</w:t>
            </w:r>
            <w:r>
              <w:t>, con lo que se homologa la fecha de término del PdC completo</w:t>
            </w:r>
            <w:r w:rsidR="0062037F">
              <w:t>.</w:t>
            </w:r>
          </w:p>
          <w:p w:rsidR="00611E4B" w:rsidRDefault="00611E4B" w:rsidP="00611E4B">
            <w:pPr>
              <w:pStyle w:val="Prrafodelista"/>
              <w:numPr>
                <w:ilvl w:val="2"/>
                <w:numId w:val="23"/>
              </w:numPr>
            </w:pPr>
            <w:r>
              <w:t xml:space="preserve">Se consideró la entrega de un único reporte, de tipo “final”, cuyo plazo de envío corresponde al 5 de octubre (ver también </w:t>
            </w:r>
            <w:r>
              <w:fldChar w:fldCharType="begin"/>
            </w:r>
            <w:r>
              <w:instrText xml:space="preserve"> REF _Ref531941748 \h </w:instrText>
            </w:r>
            <w:r>
              <w:fldChar w:fldCharType="separate"/>
            </w:r>
            <w:r>
              <w:t xml:space="preserve">Figura </w:t>
            </w:r>
            <w:r>
              <w:rPr>
                <w:noProof/>
              </w:rPr>
              <w:t>2</w:t>
            </w:r>
            <w:r>
              <w:fldChar w:fldCharType="end"/>
            </w:r>
            <w:r w:rsidR="0062037F">
              <w:t>).</w:t>
            </w:r>
          </w:p>
          <w:p w:rsidR="00611E4B" w:rsidRDefault="003E08ED" w:rsidP="00370F7B">
            <w:pPr>
              <w:pStyle w:val="Prrafodelista"/>
              <w:numPr>
                <w:ilvl w:val="1"/>
                <w:numId w:val="23"/>
              </w:numPr>
            </w:pPr>
            <w:r>
              <w:t xml:space="preserve">Según el Comprobante Validación Programa de Cumplimiento ID CVPDC-157 (ver Anexo </w:t>
            </w:r>
            <w:r w:rsidR="00D73739">
              <w:t>3</w:t>
            </w:r>
            <w:r>
              <w:t>)</w:t>
            </w:r>
            <w:r w:rsidR="0062037F">
              <w:t>:</w:t>
            </w:r>
          </w:p>
          <w:p w:rsidR="00370F7B" w:rsidRDefault="0062037F" w:rsidP="00611E4B">
            <w:pPr>
              <w:pStyle w:val="Prrafodelista"/>
              <w:numPr>
                <w:ilvl w:val="2"/>
                <w:numId w:val="23"/>
              </w:numPr>
            </w:pPr>
            <w:r>
              <w:t>E</w:t>
            </w:r>
            <w:r w:rsidR="00370F7B">
              <w:t>l contenido del PdC ingresado al SPDC fue validado el 18 de octubre de 2018</w:t>
            </w:r>
            <w:r w:rsidR="004E1563">
              <w:t xml:space="preserve"> (ver también </w:t>
            </w:r>
            <w:r w:rsidR="004E1563">
              <w:fldChar w:fldCharType="begin"/>
            </w:r>
            <w:r w:rsidR="004E1563">
              <w:instrText xml:space="preserve"> REF _Ref531941218 \h </w:instrText>
            </w:r>
            <w:r w:rsidR="004E1563">
              <w:fldChar w:fldCharType="separate"/>
            </w:r>
            <w:r w:rsidR="00611E4B">
              <w:t xml:space="preserve">Figura </w:t>
            </w:r>
            <w:r w:rsidR="00611E4B">
              <w:rPr>
                <w:noProof/>
              </w:rPr>
              <w:t>1</w:t>
            </w:r>
            <w:r w:rsidR="004E1563">
              <w:fldChar w:fldCharType="end"/>
            </w:r>
            <w:r w:rsidR="004E1563">
              <w:t>)</w:t>
            </w:r>
            <w:r>
              <w:t>.</w:t>
            </w:r>
          </w:p>
          <w:p w:rsidR="00611E4B" w:rsidRDefault="0062037F" w:rsidP="00611E4B">
            <w:pPr>
              <w:pStyle w:val="Prrafodelista"/>
              <w:numPr>
                <w:ilvl w:val="2"/>
                <w:numId w:val="23"/>
              </w:numPr>
            </w:pPr>
            <w:r>
              <w:t>L</w:t>
            </w:r>
            <w:r w:rsidR="00611E4B">
              <w:t xml:space="preserve">as </w:t>
            </w:r>
            <w:r>
              <w:t>f</w:t>
            </w:r>
            <w:r w:rsidR="00611E4B">
              <w:t xml:space="preserve">echas de inicio y </w:t>
            </w:r>
            <w:r w:rsidRPr="00D252A0">
              <w:rPr>
                <w:color w:val="000000" w:themeColor="text1"/>
              </w:rPr>
              <w:t>término</w:t>
            </w:r>
            <w:r>
              <w:t xml:space="preserve"> </w:t>
            </w:r>
            <w:r w:rsidR="00611E4B">
              <w:t>se mantuvieron en relación a lo propuesto por el titular al momento de cargar el Programa de Cumplimiento en la plataforma SMA</w:t>
            </w:r>
            <w:r>
              <w:t>.</w:t>
            </w:r>
          </w:p>
          <w:p w:rsidR="00370F7B" w:rsidRPr="00370F7B" w:rsidRDefault="00611E4B" w:rsidP="00611E4B">
            <w:pPr>
              <w:pStyle w:val="Prrafodelista"/>
              <w:numPr>
                <w:ilvl w:val="0"/>
                <w:numId w:val="23"/>
              </w:numPr>
            </w:pPr>
            <w:r>
              <w:t xml:space="preserve">Cotejado todo lo señalado previamente, se observa que a fecha 6 de diciembre, el titular no ha remitido el reporte final a la SMA en la forma </w:t>
            </w:r>
            <w:r w:rsidR="00FF6428">
              <w:t xml:space="preserve">establecida en </w:t>
            </w:r>
            <w:r w:rsidR="00FF6428" w:rsidRPr="00FF6428">
              <w:t>la Res. Exenta N°166, de 08 de febrero de 2018</w:t>
            </w:r>
            <w:r w:rsidR="00FF6428">
              <w:t xml:space="preserve">. </w:t>
            </w:r>
            <w:r>
              <w:t xml:space="preserve">Con lo anterior, se verifica la no ejecución de la acción N°5, </w:t>
            </w:r>
            <w:bookmarkStart w:id="48" w:name="_Hlk531941976"/>
            <w:r>
              <w:t>inhibiendo las facultades fiscalizadoras de este Organismo, no pudiéndose verificar el estado de implementación del resto de las acciones comprometidas</w:t>
            </w:r>
            <w:bookmarkEnd w:id="48"/>
            <w:r w:rsidR="0062037F">
              <w:t>.</w:t>
            </w:r>
          </w:p>
        </w:tc>
      </w:tr>
    </w:tbl>
    <w:p w:rsidR="006A7D58" w:rsidRDefault="006A7D58" w:rsidP="006A7D58"/>
    <w:p w:rsidR="00994267" w:rsidRDefault="00994267">
      <w:r>
        <w:br w:type="page"/>
      </w:r>
    </w:p>
    <w:tbl>
      <w:tblPr>
        <w:tblW w:w="5000" w:type="pct"/>
        <w:jc w:val="center"/>
        <w:tblCellMar>
          <w:left w:w="70" w:type="dxa"/>
          <w:right w:w="70" w:type="dxa"/>
        </w:tblCellMar>
        <w:tblLook w:val="04A0" w:firstRow="1" w:lastRow="0" w:firstColumn="1" w:lastColumn="0" w:noHBand="0" w:noVBand="1"/>
      </w:tblPr>
      <w:tblGrid>
        <w:gridCol w:w="6030"/>
        <w:gridCol w:w="7532"/>
      </w:tblGrid>
      <w:tr w:rsidR="00994267" w:rsidRPr="00D42470" w:rsidTr="0094155A">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4267" w:rsidRPr="00D42470" w:rsidRDefault="00994267" w:rsidP="0094155A">
            <w:pPr>
              <w:spacing w:after="0" w:line="240" w:lineRule="auto"/>
              <w:jc w:val="center"/>
              <w:rPr>
                <w:rFonts w:ascii="Calibri" w:eastAsia="Times New Roman" w:hAnsi="Calibri" w:cs="Times New Roman"/>
                <w:b/>
                <w:bCs/>
                <w:color w:val="000000"/>
                <w:sz w:val="20"/>
                <w:szCs w:val="20"/>
                <w:lang w:eastAsia="es-CL"/>
              </w:rPr>
            </w:pPr>
            <w:r w:rsidRPr="00D42470">
              <w:rPr>
                <w:rFonts w:ascii="Calibri" w:eastAsia="Times New Roman" w:hAnsi="Calibri" w:cs="Times New Roman"/>
                <w:b/>
                <w:bCs/>
                <w:color w:val="000000"/>
                <w:sz w:val="20"/>
                <w:szCs w:val="20"/>
                <w:lang w:eastAsia="es-CL"/>
              </w:rPr>
              <w:lastRenderedPageBreak/>
              <w:t>Registros</w:t>
            </w:r>
          </w:p>
        </w:tc>
      </w:tr>
      <w:tr w:rsidR="00994267" w:rsidRPr="00D42470" w:rsidTr="00994267">
        <w:trPr>
          <w:trHeight w:val="3367"/>
          <w:jc w:val="center"/>
        </w:trPr>
        <w:tc>
          <w:tcPr>
            <w:tcW w:w="5000" w:type="pct"/>
            <w:gridSpan w:val="2"/>
            <w:tcBorders>
              <w:top w:val="nil"/>
              <w:left w:val="single" w:sz="4" w:space="0" w:color="auto"/>
              <w:right w:val="single" w:sz="4" w:space="0" w:color="auto"/>
            </w:tcBorders>
            <w:shd w:val="clear" w:color="auto" w:fill="auto"/>
            <w:noWrap/>
            <w:vAlign w:val="center"/>
            <w:hideMark/>
          </w:tcPr>
          <w:p w:rsidR="004E1563" w:rsidRDefault="004E1563" w:rsidP="0094155A">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1788B50D" wp14:editId="729660D4">
                  <wp:extent cx="8516105" cy="162524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60657" cy="1633748"/>
                          </a:xfrm>
                          <a:prstGeom prst="rect">
                            <a:avLst/>
                          </a:prstGeom>
                          <a:noFill/>
                        </pic:spPr>
                      </pic:pic>
                    </a:graphicData>
                  </a:graphic>
                </wp:inline>
              </w:drawing>
            </w:r>
          </w:p>
          <w:p w:rsidR="00994267" w:rsidRPr="00D42470" w:rsidRDefault="00994267" w:rsidP="0094155A">
            <w:pPr>
              <w:spacing w:after="0" w:line="240" w:lineRule="auto"/>
              <w:jc w:val="center"/>
              <w:rPr>
                <w:rFonts w:ascii="Calibri" w:eastAsia="Times New Roman" w:hAnsi="Calibri" w:cs="Times New Roman"/>
                <w:color w:val="000000"/>
                <w:sz w:val="20"/>
                <w:szCs w:val="20"/>
                <w:lang w:eastAsia="es-CL"/>
              </w:rPr>
            </w:pPr>
          </w:p>
        </w:tc>
      </w:tr>
      <w:tr w:rsidR="00994267" w:rsidRPr="00D42470" w:rsidTr="0094155A">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994267" w:rsidRPr="004E1563" w:rsidRDefault="004E1563" w:rsidP="004E1563">
            <w:pPr>
              <w:pStyle w:val="Descripcin"/>
            </w:pPr>
            <w:bookmarkStart w:id="49" w:name="_Ref531941218"/>
            <w:r>
              <w:t xml:space="preserve">Figura </w:t>
            </w:r>
            <w:r w:rsidR="002D1F4E">
              <w:rPr>
                <w:noProof/>
              </w:rPr>
              <w:fldChar w:fldCharType="begin"/>
            </w:r>
            <w:r w:rsidR="002D1F4E">
              <w:rPr>
                <w:noProof/>
              </w:rPr>
              <w:instrText xml:space="preserve"> SEQ Figura \* ARABIC </w:instrText>
            </w:r>
            <w:r w:rsidR="002D1F4E">
              <w:rPr>
                <w:noProof/>
              </w:rPr>
              <w:fldChar w:fldCharType="separate"/>
            </w:r>
            <w:r w:rsidR="00611E4B">
              <w:rPr>
                <w:noProof/>
              </w:rPr>
              <w:t>1</w:t>
            </w:r>
            <w:r w:rsidR="002D1F4E">
              <w:rPr>
                <w:noProof/>
              </w:rPr>
              <w:fldChar w:fldCharType="end"/>
            </w:r>
            <w:bookmarkEnd w:id="49"/>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994267" w:rsidRPr="009E352C" w:rsidRDefault="00994267" w:rsidP="0094155A">
            <w:pPr>
              <w:spacing w:after="0" w:line="240" w:lineRule="auto"/>
              <w:rPr>
                <w:rFonts w:ascii="Calibri" w:eastAsia="Times New Roman" w:hAnsi="Calibri" w:cs="Times New Roman"/>
                <w:b/>
                <w:sz w:val="18"/>
                <w:szCs w:val="18"/>
                <w:lang w:eastAsia="es-CL"/>
              </w:rPr>
            </w:pPr>
            <w:r w:rsidRPr="009E352C">
              <w:rPr>
                <w:rFonts w:ascii="Calibri" w:eastAsia="Times New Roman" w:hAnsi="Calibri" w:cs="Times New Roman"/>
                <w:b/>
                <w:sz w:val="18"/>
                <w:szCs w:val="18"/>
                <w:lang w:eastAsia="es-CL"/>
              </w:rPr>
              <w:t xml:space="preserve">Fecha: </w:t>
            </w:r>
            <w:r w:rsidR="004E1563" w:rsidRPr="009E352C">
              <w:rPr>
                <w:rFonts w:ascii="Calibri" w:eastAsia="Times New Roman" w:hAnsi="Calibri" w:cs="Times New Roman"/>
                <w:sz w:val="18"/>
                <w:szCs w:val="18"/>
                <w:lang w:eastAsia="es-CL"/>
              </w:rPr>
              <w:t>6 de diciembre de 2018</w:t>
            </w:r>
          </w:p>
        </w:tc>
      </w:tr>
      <w:tr w:rsidR="00994267" w:rsidRPr="00D42470" w:rsidTr="0094155A">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994267" w:rsidRPr="009E352C" w:rsidRDefault="00994267" w:rsidP="0094155A">
            <w:pPr>
              <w:spacing w:after="0" w:line="240" w:lineRule="auto"/>
              <w:rPr>
                <w:rFonts w:ascii="Calibri" w:eastAsia="Times New Roman" w:hAnsi="Calibri" w:cs="Times New Roman"/>
                <w:sz w:val="18"/>
                <w:szCs w:val="18"/>
                <w:lang w:eastAsia="es-CL"/>
              </w:rPr>
            </w:pPr>
            <w:r w:rsidRPr="009E352C">
              <w:rPr>
                <w:rFonts w:ascii="Calibri" w:eastAsia="Times New Roman" w:hAnsi="Calibri" w:cs="Times New Roman"/>
                <w:b/>
                <w:sz w:val="18"/>
                <w:szCs w:val="18"/>
                <w:lang w:eastAsia="es-CL"/>
              </w:rPr>
              <w:t>Descripción del medio de prueba:</w:t>
            </w:r>
            <w:r w:rsidRPr="009E352C">
              <w:rPr>
                <w:rFonts w:ascii="Calibri" w:eastAsia="Times New Roman" w:hAnsi="Calibri" w:cs="Times New Roman"/>
                <w:sz w:val="18"/>
                <w:szCs w:val="18"/>
                <w:lang w:eastAsia="es-CL"/>
              </w:rPr>
              <w:t xml:space="preserve"> </w:t>
            </w:r>
            <w:r w:rsidR="004E1563" w:rsidRPr="009E352C">
              <w:rPr>
                <w:rFonts w:ascii="Calibri" w:eastAsia="Times New Roman" w:hAnsi="Calibri" w:cs="Times New Roman"/>
                <w:sz w:val="18"/>
                <w:szCs w:val="18"/>
                <w:lang w:eastAsia="es-CL"/>
              </w:rPr>
              <w:t xml:space="preserve">Interfaz del Sistema SPDC-SMA. Consulta respecto al estado de envío a la SMA y validación del Programa de Cumplimiento por parte de la SMA, en el marco del expediente sancionatorio D-009-2018 </w:t>
            </w:r>
          </w:p>
        </w:tc>
      </w:tr>
      <w:tr w:rsidR="00994267" w:rsidRPr="00D42470" w:rsidTr="0094155A">
        <w:trPr>
          <w:trHeight w:val="305"/>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994267" w:rsidRPr="009E352C" w:rsidRDefault="00994267" w:rsidP="0094155A">
            <w:pPr>
              <w:spacing w:after="0" w:line="240" w:lineRule="auto"/>
              <w:rPr>
                <w:rFonts w:ascii="Calibri" w:eastAsia="Times New Roman" w:hAnsi="Calibri" w:cs="Times New Roman"/>
                <w:lang w:eastAsia="es-CL"/>
              </w:rPr>
            </w:pPr>
          </w:p>
        </w:tc>
      </w:tr>
      <w:tr w:rsidR="00994267" w:rsidRPr="00D42470" w:rsidTr="0094155A">
        <w:trPr>
          <w:trHeight w:val="3367"/>
          <w:jc w:val="center"/>
        </w:trPr>
        <w:tc>
          <w:tcPr>
            <w:tcW w:w="5000" w:type="pct"/>
            <w:gridSpan w:val="2"/>
            <w:tcBorders>
              <w:top w:val="nil"/>
              <w:left w:val="single" w:sz="4" w:space="0" w:color="auto"/>
              <w:right w:val="single" w:sz="4" w:space="0" w:color="auto"/>
            </w:tcBorders>
            <w:shd w:val="clear" w:color="auto" w:fill="auto"/>
            <w:noWrap/>
            <w:vAlign w:val="center"/>
            <w:hideMark/>
          </w:tcPr>
          <w:p w:rsidR="00994267" w:rsidRPr="009E352C" w:rsidRDefault="004E1563" w:rsidP="0094155A">
            <w:pPr>
              <w:spacing w:after="0" w:line="240" w:lineRule="auto"/>
              <w:jc w:val="center"/>
              <w:rPr>
                <w:rFonts w:ascii="Calibri" w:eastAsia="Times New Roman" w:hAnsi="Calibri" w:cs="Times New Roman"/>
                <w:sz w:val="20"/>
                <w:szCs w:val="20"/>
                <w:lang w:eastAsia="es-CL"/>
              </w:rPr>
            </w:pPr>
            <w:r w:rsidRPr="009E352C">
              <w:rPr>
                <w:rFonts w:ascii="Calibri" w:eastAsia="Times New Roman" w:hAnsi="Calibri" w:cs="Times New Roman"/>
                <w:noProof/>
                <w:sz w:val="20"/>
                <w:szCs w:val="20"/>
                <w:lang w:eastAsia="es-CL"/>
              </w:rPr>
              <w:drawing>
                <wp:inline distT="0" distB="0" distL="0" distR="0" wp14:anchorId="77650C72" wp14:editId="7A9B7655">
                  <wp:extent cx="8268227" cy="177724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17099" cy="1787753"/>
                          </a:xfrm>
                          <a:prstGeom prst="rect">
                            <a:avLst/>
                          </a:prstGeom>
                          <a:noFill/>
                        </pic:spPr>
                      </pic:pic>
                    </a:graphicData>
                  </a:graphic>
                </wp:inline>
              </w:drawing>
            </w:r>
          </w:p>
        </w:tc>
      </w:tr>
      <w:tr w:rsidR="00994267" w:rsidRPr="00D42470" w:rsidTr="0094155A">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994267" w:rsidRPr="004E1563" w:rsidRDefault="004E1563" w:rsidP="004E1563">
            <w:pPr>
              <w:pStyle w:val="Descripcin"/>
            </w:pPr>
            <w:bookmarkStart w:id="50" w:name="_Ref531941748"/>
            <w:r>
              <w:t xml:space="preserve">Figura </w:t>
            </w:r>
            <w:r w:rsidR="002D1F4E">
              <w:rPr>
                <w:noProof/>
              </w:rPr>
              <w:fldChar w:fldCharType="begin"/>
            </w:r>
            <w:r w:rsidR="002D1F4E">
              <w:rPr>
                <w:noProof/>
              </w:rPr>
              <w:instrText xml:space="preserve"> SEQ Figura \* ARABIC </w:instrText>
            </w:r>
            <w:r w:rsidR="002D1F4E">
              <w:rPr>
                <w:noProof/>
              </w:rPr>
              <w:fldChar w:fldCharType="separate"/>
            </w:r>
            <w:r w:rsidR="00611E4B">
              <w:rPr>
                <w:noProof/>
              </w:rPr>
              <w:t>2</w:t>
            </w:r>
            <w:r w:rsidR="002D1F4E">
              <w:rPr>
                <w:noProof/>
              </w:rPr>
              <w:fldChar w:fldCharType="end"/>
            </w:r>
            <w:bookmarkEnd w:id="50"/>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994267" w:rsidRPr="009E352C" w:rsidRDefault="00994267" w:rsidP="0094155A">
            <w:pPr>
              <w:spacing w:after="0" w:line="240" w:lineRule="auto"/>
              <w:rPr>
                <w:rFonts w:ascii="Calibri" w:eastAsia="Times New Roman" w:hAnsi="Calibri" w:cs="Times New Roman"/>
                <w:b/>
                <w:sz w:val="18"/>
                <w:szCs w:val="18"/>
                <w:lang w:eastAsia="es-CL"/>
              </w:rPr>
            </w:pPr>
            <w:r w:rsidRPr="009E352C">
              <w:rPr>
                <w:rFonts w:ascii="Calibri" w:eastAsia="Times New Roman" w:hAnsi="Calibri" w:cs="Times New Roman"/>
                <w:b/>
                <w:sz w:val="18"/>
                <w:szCs w:val="18"/>
                <w:lang w:eastAsia="es-CL"/>
              </w:rPr>
              <w:t xml:space="preserve">Fecha: </w:t>
            </w:r>
            <w:r w:rsidR="004E1563" w:rsidRPr="009E352C">
              <w:rPr>
                <w:rFonts w:ascii="Calibri" w:eastAsia="Times New Roman" w:hAnsi="Calibri" w:cs="Times New Roman"/>
                <w:sz w:val="18"/>
                <w:szCs w:val="18"/>
                <w:lang w:eastAsia="es-CL"/>
              </w:rPr>
              <w:t>6 de diciembre de 2018</w:t>
            </w:r>
          </w:p>
        </w:tc>
      </w:tr>
      <w:tr w:rsidR="00994267" w:rsidRPr="00D42470" w:rsidTr="0094155A">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994267" w:rsidRPr="00D42470" w:rsidRDefault="00994267" w:rsidP="0094155A">
            <w:pPr>
              <w:spacing w:after="0" w:line="240" w:lineRule="auto"/>
              <w:rPr>
                <w:rFonts w:ascii="Calibri" w:eastAsia="Times New Roman" w:hAnsi="Calibri" w:cs="Times New Roman"/>
                <w:color w:val="000000"/>
                <w:sz w:val="18"/>
                <w:szCs w:val="18"/>
                <w:lang w:eastAsia="es-CL"/>
              </w:rPr>
            </w:pPr>
            <w:r w:rsidRPr="00D42470">
              <w:rPr>
                <w:rFonts w:ascii="Calibri" w:eastAsia="Times New Roman" w:hAnsi="Calibri" w:cs="Times New Roman"/>
                <w:b/>
                <w:color w:val="000000"/>
                <w:sz w:val="18"/>
                <w:szCs w:val="18"/>
                <w:lang w:eastAsia="es-CL"/>
              </w:rPr>
              <w:t>Descripción del medio de prueba:</w:t>
            </w:r>
            <w:r w:rsidRPr="00D42470">
              <w:rPr>
                <w:rFonts w:ascii="Calibri" w:eastAsia="Times New Roman" w:hAnsi="Calibri" w:cs="Times New Roman"/>
                <w:color w:val="000000"/>
                <w:sz w:val="18"/>
                <w:szCs w:val="18"/>
                <w:lang w:eastAsia="es-CL"/>
              </w:rPr>
              <w:t xml:space="preserve"> </w:t>
            </w:r>
            <w:r w:rsidR="004E1563">
              <w:rPr>
                <w:rFonts w:ascii="Calibri" w:eastAsia="Times New Roman" w:hAnsi="Calibri" w:cs="Times New Roman"/>
                <w:color w:val="000000"/>
                <w:sz w:val="18"/>
                <w:szCs w:val="18"/>
                <w:lang w:eastAsia="es-CL"/>
              </w:rPr>
              <w:t>Interfaz del Sistema SPDC-SMA. Consulta respecto al estado de los reportes comprometidos por el titular en su Programa de Cumplimiento (Enviado / No enviado), en el marco del expediente sancionatorio D-009-2018</w:t>
            </w:r>
          </w:p>
        </w:tc>
      </w:tr>
      <w:tr w:rsidR="00994267" w:rsidRPr="00D42470" w:rsidTr="0094155A">
        <w:trPr>
          <w:trHeight w:val="305"/>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994267" w:rsidRPr="00D42470" w:rsidRDefault="00994267" w:rsidP="004E1563">
            <w:pPr>
              <w:keepNext/>
              <w:spacing w:after="0" w:line="240" w:lineRule="auto"/>
              <w:rPr>
                <w:rFonts w:ascii="Calibri" w:eastAsia="Times New Roman" w:hAnsi="Calibri" w:cs="Times New Roman"/>
                <w:color w:val="000000"/>
                <w:lang w:eastAsia="es-CL"/>
              </w:rPr>
            </w:pPr>
          </w:p>
        </w:tc>
      </w:tr>
    </w:tbl>
    <w:p w:rsidR="003E08ED" w:rsidRDefault="003E08ED" w:rsidP="006A7D58"/>
    <w:bookmarkEnd w:id="39"/>
    <w:p w:rsidR="00EA59DE" w:rsidRDefault="00EA59DE">
      <w:r>
        <w:br w:type="page"/>
      </w:r>
    </w:p>
    <w:p w:rsidR="00B20331" w:rsidRPr="0031512B" w:rsidRDefault="00B20331" w:rsidP="00B20331">
      <w:pPr>
        <w:pStyle w:val="Ttulo1"/>
      </w:pPr>
      <w:bookmarkStart w:id="51" w:name="_Toc531945661"/>
      <w:r w:rsidRPr="0031512B">
        <w:lastRenderedPageBreak/>
        <w:t>OTROS HECHOS</w:t>
      </w:r>
      <w:bookmarkEnd w:id="51"/>
    </w:p>
    <w:p w:rsidR="00B20331" w:rsidRPr="0031512B" w:rsidRDefault="00B20331" w:rsidP="00B20331">
      <w:pPr>
        <w:spacing w:after="0" w:line="240" w:lineRule="auto"/>
        <w:contextualSpacing/>
        <w:jc w:val="both"/>
        <w:rPr>
          <w:rFonts w:ascii="Calibri" w:eastAsia="Calibri" w:hAnsi="Calibri" w:cs="Calibr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62"/>
      </w:tblGrid>
      <w:tr w:rsidR="00B20331" w:rsidRPr="0031512B" w:rsidTr="003801DD">
        <w:trPr>
          <w:trHeight w:val="20"/>
          <w:jc w:val="center"/>
        </w:trPr>
        <w:tc>
          <w:tcPr>
            <w:tcW w:w="5000" w:type="pct"/>
            <w:shd w:val="clear" w:color="auto" w:fill="auto"/>
            <w:noWrap/>
            <w:vAlign w:val="center"/>
            <w:hideMark/>
          </w:tcPr>
          <w:p w:rsidR="00B20331" w:rsidRPr="0031512B" w:rsidRDefault="00B20331" w:rsidP="003801DD">
            <w:pPr>
              <w:spacing w:after="0" w:line="240" w:lineRule="auto"/>
              <w:jc w:val="both"/>
              <w:rPr>
                <w:rFonts w:ascii="Calibri" w:eastAsia="Times New Roman" w:hAnsi="Calibri" w:cs="Times New Roman"/>
                <w:b/>
                <w:bCs/>
                <w:color w:val="000000"/>
                <w:sz w:val="20"/>
                <w:szCs w:val="20"/>
                <w:lang w:eastAsia="es-CL"/>
              </w:rPr>
            </w:pPr>
            <w:r w:rsidRPr="0031512B">
              <w:rPr>
                <w:rFonts w:ascii="Calibri" w:eastAsia="Times New Roman" w:hAnsi="Calibri" w:cs="Times New Roman"/>
                <w:b/>
                <w:bCs/>
                <w:color w:val="000000"/>
                <w:sz w:val="20"/>
                <w:szCs w:val="20"/>
                <w:lang w:eastAsia="es-CL"/>
              </w:rPr>
              <w:t xml:space="preserve">Otros Hechos N°1. </w:t>
            </w:r>
          </w:p>
        </w:tc>
      </w:tr>
      <w:tr w:rsidR="00B20331" w:rsidRPr="0031512B" w:rsidTr="003801DD">
        <w:trPr>
          <w:trHeight w:val="20"/>
          <w:jc w:val="center"/>
        </w:trPr>
        <w:tc>
          <w:tcPr>
            <w:tcW w:w="5000" w:type="pct"/>
            <w:shd w:val="clear" w:color="auto" w:fill="auto"/>
            <w:noWrap/>
            <w:hideMark/>
          </w:tcPr>
          <w:p w:rsidR="00B20331" w:rsidRDefault="00B20331" w:rsidP="003801DD">
            <w:pPr>
              <w:spacing w:after="0" w:line="240" w:lineRule="auto"/>
              <w:jc w:val="both"/>
              <w:rPr>
                <w:rFonts w:ascii="Calibri" w:eastAsia="Times New Roman" w:hAnsi="Calibri" w:cs="Times New Roman"/>
                <w:color w:val="000000"/>
                <w:sz w:val="20"/>
                <w:szCs w:val="20"/>
                <w:lang w:eastAsia="es-CL"/>
              </w:rPr>
            </w:pPr>
            <w:r w:rsidRPr="0031512B">
              <w:rPr>
                <w:rFonts w:ascii="Calibri" w:eastAsia="Times New Roman" w:hAnsi="Calibri" w:cs="Times New Roman"/>
                <w:b/>
                <w:bCs/>
                <w:color w:val="000000"/>
                <w:sz w:val="20"/>
                <w:szCs w:val="20"/>
                <w:lang w:eastAsia="es-CL"/>
              </w:rPr>
              <w:t>Descripción</w:t>
            </w:r>
            <w:r w:rsidRPr="0031512B">
              <w:rPr>
                <w:rFonts w:ascii="Calibri" w:eastAsia="Times New Roman" w:hAnsi="Calibri" w:cs="Times New Roman"/>
                <w:color w:val="000000"/>
                <w:sz w:val="20"/>
                <w:szCs w:val="20"/>
                <w:lang w:eastAsia="es-CL"/>
              </w:rPr>
              <w:t>:</w:t>
            </w:r>
          </w:p>
          <w:p w:rsidR="00D73739" w:rsidRDefault="00D73739" w:rsidP="00D73739">
            <w:pPr>
              <w:pStyle w:val="Prrafodelista"/>
              <w:numPr>
                <w:ilvl w:val="0"/>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Según consta en el expediente D009-2018 a 6 de diciembre de 2018 (ver Anexo 1), se observa lo siguiente</w:t>
            </w:r>
            <w:r w:rsidR="0062037F">
              <w:rPr>
                <w:rFonts w:ascii="Calibri" w:eastAsia="Times New Roman" w:hAnsi="Calibri"/>
                <w:color w:val="000000"/>
                <w:sz w:val="20"/>
                <w:szCs w:val="20"/>
                <w:lang w:eastAsia="es-CL"/>
              </w:rPr>
              <w:t>:</w:t>
            </w:r>
          </w:p>
          <w:p w:rsidR="00D73739" w:rsidRDefault="00D73739" w:rsidP="00D73739">
            <w:pPr>
              <w:pStyle w:val="Prrafodelista"/>
              <w:numPr>
                <w:ilvl w:val="1"/>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El procedimiento sancionatorio tiene una parte interesada, que corresponde a un denunciante, que en su formulario de denuncias (ingresado a la Oficina de Partes SMA con fecha 18 de julio de 2017), señaló</w:t>
            </w:r>
            <w:r w:rsidR="0062037F">
              <w:rPr>
                <w:rFonts w:ascii="Calibri" w:eastAsia="Times New Roman" w:hAnsi="Calibri"/>
                <w:color w:val="000000"/>
                <w:sz w:val="20"/>
                <w:szCs w:val="20"/>
                <w:lang w:eastAsia="es-CL"/>
              </w:rPr>
              <w:t>:</w:t>
            </w:r>
            <w:r>
              <w:rPr>
                <w:rFonts w:ascii="Calibri" w:eastAsia="Times New Roman" w:hAnsi="Calibri"/>
                <w:color w:val="000000"/>
                <w:sz w:val="20"/>
                <w:szCs w:val="20"/>
                <w:lang w:eastAsia="es-CL"/>
              </w:rPr>
              <w:t xml:space="preserve"> </w:t>
            </w:r>
          </w:p>
          <w:p w:rsidR="00D73739" w:rsidRDefault="00D73739" w:rsidP="00D73739">
            <w:pPr>
              <w:pStyle w:val="Prrafodelista"/>
              <w:numPr>
                <w:ilvl w:val="2"/>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Habitar en una casa ubicada contigua al espacio denunciado, denominado como “Gimnasio Equilibrio”</w:t>
            </w:r>
            <w:r w:rsidR="0062037F">
              <w:rPr>
                <w:rFonts w:ascii="Calibri" w:eastAsia="Times New Roman" w:hAnsi="Calibri"/>
                <w:color w:val="000000"/>
                <w:sz w:val="20"/>
                <w:szCs w:val="20"/>
                <w:lang w:eastAsia="es-CL"/>
              </w:rPr>
              <w:t>.</w:t>
            </w:r>
          </w:p>
          <w:p w:rsidR="00D73739" w:rsidRDefault="00D73739" w:rsidP="00D73739">
            <w:pPr>
              <w:pStyle w:val="Prrafodelista"/>
              <w:numPr>
                <w:ilvl w:val="2"/>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Afectación por ruidos producidos por el espacio denunciado</w:t>
            </w:r>
            <w:r>
              <w:t xml:space="preserve"> </w:t>
            </w:r>
            <w:r w:rsidRPr="00D73739">
              <w:rPr>
                <w:rFonts w:ascii="Calibri" w:eastAsia="Times New Roman" w:hAnsi="Calibri"/>
                <w:color w:val="000000"/>
                <w:sz w:val="20"/>
                <w:szCs w:val="20"/>
                <w:lang w:eastAsia="es-CL"/>
              </w:rPr>
              <w:t>asociados a la música empleada dentro del recinto deportivo, y a las actividades deportivas desarrolladas dentro del mismo</w:t>
            </w:r>
            <w:r w:rsidR="0062037F">
              <w:rPr>
                <w:rFonts w:ascii="Calibri" w:eastAsia="Times New Roman" w:hAnsi="Calibri"/>
                <w:color w:val="000000"/>
                <w:sz w:val="20"/>
                <w:szCs w:val="20"/>
                <w:lang w:eastAsia="es-CL"/>
              </w:rPr>
              <w:t>.</w:t>
            </w:r>
          </w:p>
          <w:p w:rsidR="00D73739" w:rsidRDefault="00D73739" w:rsidP="00D73739">
            <w:pPr>
              <w:pStyle w:val="Prrafodelista"/>
              <w:numPr>
                <w:ilvl w:val="1"/>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 xml:space="preserve">Mediante actividades de </w:t>
            </w:r>
            <w:r w:rsidRPr="00D73739">
              <w:rPr>
                <w:rFonts w:ascii="Calibri" w:eastAsia="Times New Roman" w:hAnsi="Calibri"/>
                <w:color w:val="000000"/>
                <w:sz w:val="20"/>
                <w:szCs w:val="20"/>
                <w:lang w:eastAsia="es-CL"/>
              </w:rPr>
              <w:t>Inspección de la Seremi de Salud</w:t>
            </w:r>
            <w:r>
              <w:rPr>
                <w:rFonts w:ascii="Calibri" w:eastAsia="Times New Roman" w:hAnsi="Calibri"/>
                <w:color w:val="000000"/>
                <w:sz w:val="20"/>
                <w:szCs w:val="20"/>
                <w:lang w:eastAsia="es-CL"/>
              </w:rPr>
              <w:t>,</w:t>
            </w:r>
            <w:r w:rsidRPr="00D73739">
              <w:rPr>
                <w:rFonts w:ascii="Calibri" w:eastAsia="Times New Roman" w:hAnsi="Calibri"/>
                <w:color w:val="000000"/>
                <w:sz w:val="20"/>
                <w:szCs w:val="20"/>
                <w:lang w:eastAsia="es-CL"/>
              </w:rPr>
              <w:t xml:space="preserve"> efectuada</w:t>
            </w:r>
            <w:r>
              <w:rPr>
                <w:rFonts w:ascii="Calibri" w:eastAsia="Times New Roman" w:hAnsi="Calibri"/>
                <w:color w:val="000000"/>
                <w:sz w:val="20"/>
                <w:szCs w:val="20"/>
                <w:lang w:eastAsia="es-CL"/>
              </w:rPr>
              <w:t>s</w:t>
            </w:r>
            <w:r w:rsidRPr="00D73739">
              <w:rPr>
                <w:rFonts w:ascii="Calibri" w:eastAsia="Times New Roman" w:hAnsi="Calibri"/>
                <w:color w:val="000000"/>
                <w:sz w:val="20"/>
                <w:szCs w:val="20"/>
                <w:lang w:eastAsia="es-CL"/>
              </w:rPr>
              <w:t xml:space="preserve"> el 25 de septiembre de 2017 (en horarios diurno y nocturno respectivamente), </w:t>
            </w:r>
            <w:r>
              <w:rPr>
                <w:rFonts w:ascii="Calibri" w:eastAsia="Times New Roman" w:hAnsi="Calibri"/>
                <w:color w:val="000000"/>
                <w:sz w:val="20"/>
                <w:szCs w:val="20"/>
                <w:lang w:eastAsia="es-CL"/>
              </w:rPr>
              <w:t xml:space="preserve">se constataron </w:t>
            </w:r>
            <w:r w:rsidRPr="00D73739">
              <w:rPr>
                <w:rFonts w:ascii="Calibri" w:eastAsia="Times New Roman" w:hAnsi="Calibri"/>
                <w:color w:val="000000"/>
                <w:sz w:val="20"/>
                <w:szCs w:val="20"/>
                <w:lang w:eastAsia="es-CL"/>
              </w:rPr>
              <w:t>Nivel de Presión Sonora de 76 y 74 dB(A) atribuibles a la operación de la unidad fiscalizable, superando los límites de la norma de emisión de ruidos, D.S. 38/11 del MMA, para el receptor indicado</w:t>
            </w:r>
            <w:r w:rsidR="0062037F">
              <w:rPr>
                <w:rFonts w:ascii="Calibri" w:eastAsia="Times New Roman" w:hAnsi="Calibri"/>
                <w:color w:val="000000"/>
                <w:sz w:val="20"/>
                <w:szCs w:val="20"/>
                <w:lang w:eastAsia="es-CL"/>
              </w:rPr>
              <w:t>.</w:t>
            </w:r>
          </w:p>
          <w:p w:rsidR="00D73739" w:rsidRDefault="00D73739" w:rsidP="00D73739">
            <w:pPr>
              <w:pStyle w:val="Prrafodelista"/>
              <w:numPr>
                <w:ilvl w:val="1"/>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Se formularon cargos con fecha 2 de febrero de 2018 (notificado el 24 de marzo de 2018), ante lo cual el titular presentó una carta ante la SMA el día 16 de abril de 2018, con su propuesta de Programa de Cumplimiento.</w:t>
            </w:r>
          </w:p>
          <w:p w:rsidR="00D73739" w:rsidRDefault="00D73739" w:rsidP="00D73739">
            <w:pPr>
              <w:pStyle w:val="Prrafodelista"/>
              <w:numPr>
                <w:ilvl w:val="1"/>
                <w:numId w:val="24"/>
              </w:numPr>
              <w:rPr>
                <w:rFonts w:ascii="Calibri" w:eastAsia="Times New Roman" w:hAnsi="Calibri"/>
                <w:color w:val="000000"/>
                <w:sz w:val="20"/>
                <w:szCs w:val="20"/>
                <w:lang w:eastAsia="es-CL"/>
              </w:rPr>
            </w:pPr>
            <w:bookmarkStart w:id="52" w:name="_Ref531944042"/>
            <w:r>
              <w:rPr>
                <w:rFonts w:ascii="Calibri" w:eastAsia="Times New Roman" w:hAnsi="Calibri"/>
                <w:color w:val="000000"/>
                <w:sz w:val="20"/>
                <w:szCs w:val="20"/>
                <w:lang w:eastAsia="es-CL"/>
              </w:rPr>
              <w:t>Posteriormente, se observan los siguientes “Escritos del interesado”</w:t>
            </w:r>
            <w:r w:rsidR="00E83A43">
              <w:rPr>
                <w:rFonts w:ascii="Calibri" w:eastAsia="Times New Roman" w:hAnsi="Calibri"/>
                <w:color w:val="000000"/>
                <w:sz w:val="20"/>
                <w:szCs w:val="20"/>
                <w:lang w:eastAsia="es-CL"/>
              </w:rPr>
              <w:t xml:space="preserve"> como parte del expediente</w:t>
            </w:r>
            <w:r>
              <w:rPr>
                <w:rFonts w:ascii="Calibri" w:eastAsia="Times New Roman" w:hAnsi="Calibri"/>
                <w:color w:val="000000"/>
                <w:sz w:val="20"/>
                <w:szCs w:val="20"/>
                <w:lang w:eastAsia="es-CL"/>
              </w:rPr>
              <w:t>:</w:t>
            </w:r>
            <w:bookmarkEnd w:id="52"/>
          </w:p>
          <w:p w:rsidR="0094155A" w:rsidRDefault="00E83A43" w:rsidP="0094155A">
            <w:pPr>
              <w:pStyle w:val="Prrafodelista"/>
              <w:numPr>
                <w:ilvl w:val="2"/>
                <w:numId w:val="24"/>
              </w:numPr>
              <w:rPr>
                <w:rFonts w:ascii="Calibri" w:eastAsia="Times New Roman" w:hAnsi="Calibri"/>
                <w:color w:val="000000"/>
                <w:sz w:val="20"/>
                <w:szCs w:val="20"/>
                <w:lang w:eastAsia="es-CL"/>
              </w:rPr>
            </w:pPr>
            <w:r w:rsidRPr="0094155A">
              <w:rPr>
                <w:rFonts w:ascii="Calibri" w:eastAsia="Times New Roman" w:hAnsi="Calibri"/>
                <w:color w:val="000000"/>
                <w:sz w:val="20"/>
                <w:szCs w:val="20"/>
                <w:lang w:eastAsia="es-CL"/>
              </w:rPr>
              <w:t xml:space="preserve">Escrito 1. Carta remitida con fecha 16 de julio, y recibida en Oficina de partes el </w:t>
            </w:r>
            <w:r w:rsidR="00D73739" w:rsidRPr="0094155A">
              <w:rPr>
                <w:rFonts w:ascii="Calibri" w:eastAsia="Times New Roman" w:hAnsi="Calibri"/>
                <w:color w:val="000000"/>
                <w:sz w:val="20"/>
                <w:szCs w:val="20"/>
                <w:lang w:eastAsia="es-CL"/>
              </w:rPr>
              <w:t>18 de julio de 2018.</w:t>
            </w:r>
            <w:r w:rsidR="0094155A" w:rsidRPr="0094155A">
              <w:rPr>
                <w:rFonts w:ascii="Calibri" w:eastAsia="Times New Roman" w:hAnsi="Calibri"/>
                <w:color w:val="000000"/>
                <w:sz w:val="20"/>
                <w:szCs w:val="20"/>
                <w:lang w:eastAsia="es-CL"/>
              </w:rPr>
              <w:t xml:space="preserve"> </w:t>
            </w:r>
          </w:p>
          <w:p w:rsidR="00D73739" w:rsidRPr="0094155A" w:rsidRDefault="00E83A43" w:rsidP="0094155A">
            <w:pPr>
              <w:pStyle w:val="Prrafodelista"/>
              <w:numPr>
                <w:ilvl w:val="2"/>
                <w:numId w:val="24"/>
              </w:numPr>
              <w:rPr>
                <w:rFonts w:ascii="Calibri" w:eastAsia="Times New Roman" w:hAnsi="Calibri"/>
                <w:color w:val="000000"/>
                <w:sz w:val="20"/>
                <w:szCs w:val="20"/>
                <w:lang w:eastAsia="es-CL"/>
              </w:rPr>
            </w:pPr>
            <w:r w:rsidRPr="0094155A">
              <w:rPr>
                <w:rFonts w:ascii="Calibri" w:eastAsia="Times New Roman" w:hAnsi="Calibri"/>
                <w:color w:val="000000"/>
                <w:sz w:val="20"/>
                <w:szCs w:val="20"/>
                <w:lang w:eastAsia="es-CL"/>
              </w:rPr>
              <w:t xml:space="preserve">Escrito 2. Carta remitida con fecha 17 de julio, y recibida en Oficina de partes el </w:t>
            </w:r>
            <w:r w:rsidR="00D73739" w:rsidRPr="0094155A">
              <w:rPr>
                <w:rFonts w:ascii="Calibri" w:eastAsia="Times New Roman" w:hAnsi="Calibri"/>
                <w:color w:val="000000"/>
                <w:sz w:val="20"/>
                <w:szCs w:val="20"/>
                <w:lang w:eastAsia="es-CL"/>
              </w:rPr>
              <w:t xml:space="preserve">18 de julio de 2018. </w:t>
            </w:r>
          </w:p>
          <w:p w:rsidR="00E83A43" w:rsidRDefault="00E83A43" w:rsidP="0094155A">
            <w:pPr>
              <w:pStyle w:val="Prrafodelista"/>
              <w:numPr>
                <w:ilvl w:val="2"/>
                <w:numId w:val="24"/>
              </w:numPr>
              <w:rPr>
                <w:rFonts w:ascii="Calibri" w:eastAsia="Times New Roman" w:hAnsi="Calibri"/>
                <w:color w:val="000000"/>
                <w:sz w:val="20"/>
                <w:szCs w:val="20"/>
                <w:lang w:eastAsia="es-CL"/>
              </w:rPr>
            </w:pPr>
            <w:r w:rsidRPr="00E83A43">
              <w:rPr>
                <w:rFonts w:ascii="Calibri" w:eastAsia="Times New Roman" w:hAnsi="Calibri"/>
                <w:color w:val="000000"/>
                <w:sz w:val="20"/>
                <w:szCs w:val="20"/>
                <w:lang w:eastAsia="es-CL"/>
              </w:rPr>
              <w:t xml:space="preserve">Escrito </w:t>
            </w:r>
            <w:r>
              <w:rPr>
                <w:rFonts w:ascii="Calibri" w:eastAsia="Times New Roman" w:hAnsi="Calibri"/>
                <w:color w:val="000000"/>
                <w:sz w:val="20"/>
                <w:szCs w:val="20"/>
                <w:lang w:eastAsia="es-CL"/>
              </w:rPr>
              <w:t>3</w:t>
            </w:r>
            <w:r w:rsidRPr="00E83A43">
              <w:rPr>
                <w:rFonts w:ascii="Calibri" w:eastAsia="Times New Roman" w:hAnsi="Calibri"/>
                <w:color w:val="000000"/>
                <w:sz w:val="20"/>
                <w:szCs w:val="20"/>
                <w:lang w:eastAsia="es-CL"/>
              </w:rPr>
              <w:t xml:space="preserve">. Carta </w:t>
            </w:r>
            <w:r w:rsidR="0094155A">
              <w:rPr>
                <w:rFonts w:ascii="Calibri" w:eastAsia="Times New Roman" w:hAnsi="Calibri"/>
                <w:color w:val="000000"/>
                <w:sz w:val="20"/>
                <w:szCs w:val="20"/>
                <w:lang w:eastAsia="es-CL"/>
              </w:rPr>
              <w:t xml:space="preserve">remitida con fecha 14 de agosto, y </w:t>
            </w:r>
            <w:r w:rsidRPr="00E83A43">
              <w:rPr>
                <w:rFonts w:ascii="Calibri" w:eastAsia="Times New Roman" w:hAnsi="Calibri"/>
                <w:color w:val="000000"/>
                <w:sz w:val="20"/>
                <w:szCs w:val="20"/>
                <w:lang w:eastAsia="es-CL"/>
              </w:rPr>
              <w:t xml:space="preserve">recibida en Oficina de partes el </w:t>
            </w:r>
            <w:r w:rsidR="00D73739" w:rsidRPr="00E83A43">
              <w:rPr>
                <w:rFonts w:ascii="Calibri" w:eastAsia="Times New Roman" w:hAnsi="Calibri"/>
                <w:color w:val="000000"/>
                <w:sz w:val="20"/>
                <w:szCs w:val="20"/>
                <w:lang w:eastAsia="es-CL"/>
              </w:rPr>
              <w:t>16 de agosto de 2018.</w:t>
            </w:r>
          </w:p>
          <w:p w:rsidR="00D73739" w:rsidRPr="00E83A43" w:rsidRDefault="00E83A43" w:rsidP="0094155A">
            <w:pPr>
              <w:pStyle w:val="Prrafodelista"/>
              <w:numPr>
                <w:ilvl w:val="2"/>
                <w:numId w:val="24"/>
              </w:numPr>
              <w:rPr>
                <w:rFonts w:ascii="Calibri" w:eastAsia="Times New Roman" w:hAnsi="Calibri"/>
                <w:color w:val="000000"/>
                <w:sz w:val="20"/>
                <w:szCs w:val="20"/>
                <w:lang w:eastAsia="es-CL"/>
              </w:rPr>
            </w:pPr>
            <w:r w:rsidRPr="00E83A43">
              <w:rPr>
                <w:rFonts w:ascii="Calibri" w:eastAsia="Times New Roman" w:hAnsi="Calibri"/>
                <w:color w:val="000000"/>
                <w:sz w:val="20"/>
                <w:szCs w:val="20"/>
                <w:lang w:eastAsia="es-CL"/>
              </w:rPr>
              <w:t xml:space="preserve">Escrito </w:t>
            </w:r>
            <w:r>
              <w:rPr>
                <w:rFonts w:ascii="Calibri" w:eastAsia="Times New Roman" w:hAnsi="Calibri"/>
                <w:color w:val="000000"/>
                <w:sz w:val="20"/>
                <w:szCs w:val="20"/>
                <w:lang w:eastAsia="es-CL"/>
              </w:rPr>
              <w:t>4</w:t>
            </w:r>
            <w:r w:rsidRPr="00E83A43">
              <w:rPr>
                <w:rFonts w:ascii="Calibri" w:eastAsia="Times New Roman" w:hAnsi="Calibri"/>
                <w:color w:val="000000"/>
                <w:sz w:val="20"/>
                <w:szCs w:val="20"/>
                <w:lang w:eastAsia="es-CL"/>
              </w:rPr>
              <w:t xml:space="preserve">. Carta </w:t>
            </w:r>
            <w:r w:rsidR="0094155A">
              <w:rPr>
                <w:rFonts w:ascii="Calibri" w:eastAsia="Times New Roman" w:hAnsi="Calibri"/>
                <w:color w:val="000000"/>
                <w:sz w:val="20"/>
                <w:szCs w:val="20"/>
                <w:lang w:eastAsia="es-CL"/>
              </w:rPr>
              <w:t xml:space="preserve">remitida con fecha 27 de julio, y </w:t>
            </w:r>
            <w:r w:rsidRPr="00E83A43">
              <w:rPr>
                <w:rFonts w:ascii="Calibri" w:eastAsia="Times New Roman" w:hAnsi="Calibri"/>
                <w:color w:val="000000"/>
                <w:sz w:val="20"/>
                <w:szCs w:val="20"/>
                <w:lang w:eastAsia="es-CL"/>
              </w:rPr>
              <w:t xml:space="preserve">recibida en Oficina de partes el </w:t>
            </w:r>
            <w:r w:rsidR="00D73739" w:rsidRPr="00E83A43">
              <w:rPr>
                <w:rFonts w:ascii="Calibri" w:eastAsia="Times New Roman" w:hAnsi="Calibri"/>
                <w:color w:val="000000"/>
                <w:sz w:val="20"/>
                <w:szCs w:val="20"/>
                <w:lang w:eastAsia="es-CL"/>
              </w:rPr>
              <w:t xml:space="preserve">28 de agosto de 2018. </w:t>
            </w:r>
          </w:p>
          <w:p w:rsidR="00D73739" w:rsidRPr="00D73739" w:rsidRDefault="00E83A43" w:rsidP="00D73739">
            <w:pPr>
              <w:pStyle w:val="Prrafodelista"/>
              <w:numPr>
                <w:ilvl w:val="2"/>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 xml:space="preserve">Escrito 5. Carta recibida en Oficina de partes el </w:t>
            </w:r>
            <w:r w:rsidR="00D73739">
              <w:rPr>
                <w:rFonts w:ascii="Calibri" w:eastAsia="Times New Roman" w:hAnsi="Calibri"/>
                <w:color w:val="000000"/>
                <w:sz w:val="20"/>
                <w:szCs w:val="20"/>
                <w:lang w:eastAsia="es-CL"/>
              </w:rPr>
              <w:t>11 de septiembre de 2018</w:t>
            </w:r>
            <w:r w:rsidR="0094155A">
              <w:rPr>
                <w:rFonts w:ascii="Calibri" w:eastAsia="Times New Roman" w:hAnsi="Calibri"/>
                <w:color w:val="000000"/>
                <w:sz w:val="20"/>
                <w:szCs w:val="20"/>
                <w:lang w:eastAsia="es-CL"/>
              </w:rPr>
              <w:t>.</w:t>
            </w:r>
          </w:p>
          <w:p w:rsidR="00E83A43" w:rsidRDefault="00E83A43" w:rsidP="00E83A43">
            <w:pPr>
              <w:pStyle w:val="Prrafodelista"/>
              <w:numPr>
                <w:ilvl w:val="0"/>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 xml:space="preserve">Con fecha 16 de octubre de 2018, la División de Sanción y Cumplimiento remitió a la División de Fiscalización (ambas de la SMA), el Memorándum D.S.C. </w:t>
            </w:r>
            <w:proofErr w:type="spellStart"/>
            <w:r>
              <w:rPr>
                <w:rFonts w:ascii="Calibri" w:eastAsia="Times New Roman" w:hAnsi="Calibri"/>
                <w:color w:val="000000"/>
                <w:sz w:val="20"/>
                <w:szCs w:val="20"/>
                <w:lang w:eastAsia="es-CL"/>
              </w:rPr>
              <w:t>N°</w:t>
            </w:r>
            <w:proofErr w:type="spellEnd"/>
            <w:r>
              <w:rPr>
                <w:rFonts w:ascii="Calibri" w:eastAsia="Times New Roman" w:hAnsi="Calibri"/>
                <w:color w:val="000000"/>
                <w:sz w:val="20"/>
                <w:szCs w:val="20"/>
                <w:lang w:eastAsia="es-CL"/>
              </w:rPr>
              <w:t xml:space="preserve"> 425/2018, con el siguiente contenido:</w:t>
            </w:r>
          </w:p>
          <w:p w:rsidR="00E83A43" w:rsidRPr="00E83A43" w:rsidRDefault="00E83A43" w:rsidP="00E83A43">
            <w:pPr>
              <w:pStyle w:val="Prrafodelista"/>
              <w:ind w:left="708"/>
              <w:rPr>
                <w:rFonts w:ascii="Calibri" w:eastAsia="Times New Roman" w:hAnsi="Calibri"/>
                <w:i/>
                <w:color w:val="000000"/>
                <w:sz w:val="20"/>
                <w:szCs w:val="20"/>
                <w:lang w:eastAsia="es-CL"/>
              </w:rPr>
            </w:pPr>
            <w:r>
              <w:rPr>
                <w:rFonts w:ascii="Calibri" w:eastAsia="Times New Roman" w:hAnsi="Calibri"/>
                <w:i/>
                <w:color w:val="000000"/>
                <w:sz w:val="20"/>
                <w:szCs w:val="20"/>
                <w:lang w:eastAsia="es-CL"/>
              </w:rPr>
              <w:t>“</w:t>
            </w:r>
            <w:r w:rsidRPr="00E83A43">
              <w:rPr>
                <w:rFonts w:ascii="Calibri" w:eastAsia="Times New Roman" w:hAnsi="Calibri"/>
                <w:i/>
                <w:color w:val="000000"/>
                <w:sz w:val="20"/>
                <w:szCs w:val="20"/>
                <w:lang w:eastAsia="es-CL"/>
              </w:rPr>
              <w:t>MAT: Remite antecedentes Rol D-009-2018</w:t>
            </w:r>
          </w:p>
          <w:p w:rsidR="00E83A43" w:rsidRPr="00E83A43" w:rsidRDefault="00E83A43" w:rsidP="00E83A43">
            <w:pPr>
              <w:pStyle w:val="Prrafodelista"/>
              <w:ind w:left="708"/>
              <w:rPr>
                <w:rFonts w:ascii="Calibri" w:eastAsia="Times New Roman" w:hAnsi="Calibri"/>
                <w:i/>
                <w:color w:val="000000"/>
                <w:sz w:val="20"/>
                <w:szCs w:val="20"/>
                <w:lang w:eastAsia="es-CL"/>
              </w:rPr>
            </w:pPr>
            <w:r w:rsidRPr="00E83A43">
              <w:rPr>
                <w:rFonts w:ascii="Calibri" w:eastAsia="Times New Roman" w:hAnsi="Calibri"/>
                <w:i/>
                <w:color w:val="000000"/>
                <w:sz w:val="20"/>
                <w:szCs w:val="20"/>
                <w:lang w:eastAsia="es-CL"/>
              </w:rPr>
              <w:t xml:space="preserve">Mediante la Res. Ex. N' 1/ Rol D-009-2018d, e fecha 2 de febrero de 2018, esta Superintendencia procedió a formular cargos en contra de Leonardo Eugenio Armijo Flores, como titular del "Gimnasio Equilibrio", ubicado en calle Valdés N' 727, comuna de Melipilla, Región Metropolitana, de acuerdo a lo establecido en el artículo 49 de la LO-SMA, por incumplimiento al D.S. </w:t>
            </w:r>
            <w:proofErr w:type="spellStart"/>
            <w:r w:rsidRPr="00E83A43">
              <w:rPr>
                <w:rFonts w:ascii="Calibri" w:eastAsia="Times New Roman" w:hAnsi="Calibri"/>
                <w:i/>
                <w:color w:val="000000"/>
                <w:sz w:val="20"/>
                <w:szCs w:val="20"/>
                <w:lang w:eastAsia="es-CL"/>
              </w:rPr>
              <w:t>N</w:t>
            </w:r>
            <w:r w:rsidR="0094155A">
              <w:rPr>
                <w:rFonts w:ascii="Calibri" w:eastAsia="Times New Roman" w:hAnsi="Calibri"/>
                <w:i/>
                <w:color w:val="000000"/>
                <w:sz w:val="20"/>
                <w:szCs w:val="20"/>
                <w:lang w:eastAsia="es-CL"/>
              </w:rPr>
              <w:t>°</w:t>
            </w:r>
            <w:proofErr w:type="spellEnd"/>
            <w:r w:rsidRPr="00E83A43">
              <w:rPr>
                <w:rFonts w:ascii="Calibri" w:eastAsia="Times New Roman" w:hAnsi="Calibri"/>
                <w:i/>
                <w:color w:val="000000"/>
                <w:sz w:val="20"/>
                <w:szCs w:val="20"/>
                <w:lang w:eastAsia="es-CL"/>
              </w:rPr>
              <w:t xml:space="preserve"> 38/2011 MMA, debido a la obtención, con fecha 25 de septiembre de 2017, de Nivel de Presión Sonora Corregido (NPC) de 76 dB(A) y 74 dB(A), medidos en receptor sensible ubicado en zona </w:t>
            </w:r>
            <w:r w:rsidR="0094155A">
              <w:rPr>
                <w:rFonts w:ascii="Calibri" w:eastAsia="Times New Roman" w:hAnsi="Calibri"/>
                <w:i/>
                <w:color w:val="000000"/>
                <w:sz w:val="20"/>
                <w:szCs w:val="20"/>
                <w:lang w:eastAsia="es-CL"/>
              </w:rPr>
              <w:t>III e</w:t>
            </w:r>
            <w:r w:rsidRPr="00E83A43">
              <w:rPr>
                <w:rFonts w:ascii="Calibri" w:eastAsia="Times New Roman" w:hAnsi="Calibri"/>
                <w:i/>
                <w:color w:val="000000"/>
                <w:sz w:val="20"/>
                <w:szCs w:val="20"/>
                <w:lang w:eastAsia="es-CL"/>
              </w:rPr>
              <w:t>n condición externa, en horario diurno y nocturno, respectivamente</w:t>
            </w:r>
          </w:p>
          <w:p w:rsidR="00E83A43" w:rsidRPr="00E83A43" w:rsidRDefault="00E83A43" w:rsidP="00E83A43">
            <w:pPr>
              <w:pStyle w:val="Prrafodelista"/>
              <w:ind w:left="708"/>
              <w:rPr>
                <w:rFonts w:ascii="Calibri" w:eastAsia="Times New Roman" w:hAnsi="Calibri"/>
                <w:i/>
                <w:color w:val="000000"/>
                <w:sz w:val="20"/>
                <w:szCs w:val="20"/>
                <w:lang w:eastAsia="es-CL"/>
              </w:rPr>
            </w:pPr>
            <w:r w:rsidRPr="00E83A43">
              <w:rPr>
                <w:rFonts w:ascii="Calibri" w:eastAsia="Times New Roman" w:hAnsi="Calibri"/>
                <w:i/>
                <w:color w:val="000000"/>
                <w:sz w:val="20"/>
                <w:szCs w:val="20"/>
                <w:lang w:eastAsia="es-CL"/>
              </w:rPr>
              <w:t xml:space="preserve">Más tarde, por la Res. Ex. </w:t>
            </w:r>
            <w:proofErr w:type="spellStart"/>
            <w:r w:rsidRPr="00E83A43">
              <w:rPr>
                <w:rFonts w:ascii="Calibri" w:eastAsia="Times New Roman" w:hAnsi="Calibri"/>
                <w:i/>
                <w:color w:val="000000"/>
                <w:sz w:val="20"/>
                <w:szCs w:val="20"/>
                <w:lang w:eastAsia="es-CL"/>
              </w:rPr>
              <w:t>N</w:t>
            </w:r>
            <w:r w:rsidR="0094155A">
              <w:rPr>
                <w:rFonts w:ascii="Calibri" w:eastAsia="Times New Roman" w:hAnsi="Calibri"/>
                <w:i/>
                <w:color w:val="000000"/>
                <w:sz w:val="20"/>
                <w:szCs w:val="20"/>
                <w:lang w:eastAsia="es-CL"/>
              </w:rPr>
              <w:t>°</w:t>
            </w:r>
            <w:proofErr w:type="spellEnd"/>
            <w:r w:rsidRPr="00E83A43">
              <w:rPr>
                <w:rFonts w:ascii="Calibri" w:eastAsia="Times New Roman" w:hAnsi="Calibri"/>
                <w:i/>
                <w:color w:val="000000"/>
                <w:sz w:val="20"/>
                <w:szCs w:val="20"/>
                <w:lang w:eastAsia="es-CL"/>
              </w:rPr>
              <w:t xml:space="preserve"> 4/Rol D-009-2018, de fecha 6 de agosto de 20</w:t>
            </w:r>
            <w:r w:rsidR="0094155A">
              <w:rPr>
                <w:rFonts w:ascii="Calibri" w:eastAsia="Times New Roman" w:hAnsi="Calibri"/>
                <w:i/>
                <w:color w:val="000000"/>
                <w:sz w:val="20"/>
                <w:szCs w:val="20"/>
                <w:lang w:eastAsia="es-CL"/>
              </w:rPr>
              <w:t>1</w:t>
            </w:r>
            <w:r w:rsidRPr="00E83A43">
              <w:rPr>
                <w:rFonts w:ascii="Calibri" w:eastAsia="Times New Roman" w:hAnsi="Calibri"/>
                <w:i/>
                <w:color w:val="000000"/>
                <w:sz w:val="20"/>
                <w:szCs w:val="20"/>
                <w:lang w:eastAsia="es-CL"/>
              </w:rPr>
              <w:t>8, se aprobó el programa de cumplimiento y suspendió el procedimiento sancionatorio seguido en contra del titular Sr. Leon</w:t>
            </w:r>
            <w:r w:rsidR="0094155A">
              <w:rPr>
                <w:rFonts w:ascii="Calibri" w:eastAsia="Times New Roman" w:hAnsi="Calibri"/>
                <w:i/>
                <w:color w:val="000000"/>
                <w:sz w:val="20"/>
                <w:szCs w:val="20"/>
                <w:lang w:eastAsia="es-CL"/>
              </w:rPr>
              <w:t>a</w:t>
            </w:r>
            <w:r w:rsidRPr="00E83A43">
              <w:rPr>
                <w:rFonts w:ascii="Calibri" w:eastAsia="Times New Roman" w:hAnsi="Calibri"/>
                <w:i/>
                <w:color w:val="000000"/>
                <w:sz w:val="20"/>
                <w:szCs w:val="20"/>
                <w:lang w:eastAsia="es-CL"/>
              </w:rPr>
              <w:t>rdo Armijo.</w:t>
            </w:r>
          </w:p>
          <w:p w:rsidR="00E83A43" w:rsidRPr="00E83A43" w:rsidRDefault="00E83A43" w:rsidP="00E83A43">
            <w:pPr>
              <w:pStyle w:val="Prrafodelista"/>
              <w:ind w:left="708"/>
              <w:rPr>
                <w:rFonts w:ascii="Calibri" w:eastAsia="Times New Roman" w:hAnsi="Calibri"/>
                <w:i/>
                <w:color w:val="000000"/>
                <w:sz w:val="20"/>
                <w:szCs w:val="20"/>
                <w:lang w:eastAsia="es-CL"/>
              </w:rPr>
            </w:pPr>
            <w:r w:rsidRPr="00E83A43">
              <w:rPr>
                <w:rFonts w:ascii="Calibri" w:eastAsia="Times New Roman" w:hAnsi="Calibri"/>
                <w:i/>
                <w:color w:val="000000"/>
                <w:sz w:val="20"/>
                <w:szCs w:val="20"/>
                <w:lang w:eastAsia="es-CL"/>
              </w:rPr>
              <w:t xml:space="preserve">Luego, con fecha 16 y 28 de agosto y </w:t>
            </w:r>
            <w:r w:rsidR="0094155A">
              <w:rPr>
                <w:rFonts w:ascii="Calibri" w:eastAsia="Times New Roman" w:hAnsi="Calibri"/>
                <w:i/>
                <w:color w:val="000000"/>
                <w:sz w:val="20"/>
                <w:szCs w:val="20"/>
                <w:lang w:eastAsia="es-CL"/>
              </w:rPr>
              <w:t>11</w:t>
            </w:r>
            <w:r w:rsidRPr="00E83A43">
              <w:rPr>
                <w:rFonts w:ascii="Calibri" w:eastAsia="Times New Roman" w:hAnsi="Calibri"/>
                <w:i/>
                <w:color w:val="000000"/>
                <w:sz w:val="20"/>
                <w:szCs w:val="20"/>
                <w:lang w:eastAsia="es-CL"/>
              </w:rPr>
              <w:t xml:space="preserve"> de septiembre de 2018, el interesado en el procedimiento, el Sr. Jaime Lira, ingresó escritos señalando incumplimientos a lo comprometido por el titular en su PdC. Así, las cosas, esta División de Sanción y Cumplimiento dictó la Res. Ex. </w:t>
            </w:r>
            <w:proofErr w:type="spellStart"/>
            <w:r w:rsidRPr="00E83A43">
              <w:rPr>
                <w:rFonts w:ascii="Calibri" w:eastAsia="Times New Roman" w:hAnsi="Calibri"/>
                <w:i/>
                <w:color w:val="000000"/>
                <w:sz w:val="20"/>
                <w:szCs w:val="20"/>
                <w:lang w:eastAsia="es-CL"/>
              </w:rPr>
              <w:t>N</w:t>
            </w:r>
            <w:r w:rsidR="0094155A">
              <w:rPr>
                <w:rFonts w:ascii="Calibri" w:eastAsia="Times New Roman" w:hAnsi="Calibri"/>
                <w:i/>
                <w:color w:val="000000"/>
                <w:sz w:val="20"/>
                <w:szCs w:val="20"/>
                <w:lang w:eastAsia="es-CL"/>
              </w:rPr>
              <w:t>°</w:t>
            </w:r>
            <w:proofErr w:type="spellEnd"/>
            <w:r w:rsidRPr="00E83A43">
              <w:rPr>
                <w:rFonts w:ascii="Calibri" w:eastAsia="Times New Roman" w:hAnsi="Calibri"/>
                <w:i/>
                <w:color w:val="000000"/>
                <w:sz w:val="20"/>
                <w:szCs w:val="20"/>
                <w:lang w:eastAsia="es-CL"/>
              </w:rPr>
              <w:t xml:space="preserve"> 5/Rol D-009-2018, de 21 de septiembre de 2018, teniendo por </w:t>
            </w:r>
            <w:proofErr w:type="spellStart"/>
            <w:r w:rsidRPr="00E83A43">
              <w:rPr>
                <w:rFonts w:ascii="Calibri" w:eastAsia="Times New Roman" w:hAnsi="Calibri"/>
                <w:i/>
                <w:color w:val="000000"/>
                <w:sz w:val="20"/>
                <w:szCs w:val="20"/>
                <w:lang w:eastAsia="es-CL"/>
              </w:rPr>
              <w:t>íncorporados</w:t>
            </w:r>
            <w:proofErr w:type="spellEnd"/>
            <w:r w:rsidRPr="00E83A43">
              <w:rPr>
                <w:rFonts w:ascii="Calibri" w:eastAsia="Times New Roman" w:hAnsi="Calibri"/>
                <w:i/>
                <w:color w:val="000000"/>
                <w:sz w:val="20"/>
                <w:szCs w:val="20"/>
                <w:lang w:eastAsia="es-CL"/>
              </w:rPr>
              <w:t xml:space="preserve"> dichos escritos al expediente sancionatorio y resolviendo der</w:t>
            </w:r>
            <w:r w:rsidR="0094155A">
              <w:rPr>
                <w:rFonts w:ascii="Calibri" w:eastAsia="Times New Roman" w:hAnsi="Calibri"/>
                <w:i/>
                <w:color w:val="000000"/>
                <w:sz w:val="20"/>
                <w:szCs w:val="20"/>
                <w:lang w:eastAsia="es-CL"/>
              </w:rPr>
              <w:t>i</w:t>
            </w:r>
            <w:r w:rsidRPr="00E83A43">
              <w:rPr>
                <w:rFonts w:ascii="Calibri" w:eastAsia="Times New Roman" w:hAnsi="Calibri"/>
                <w:i/>
                <w:color w:val="000000"/>
                <w:sz w:val="20"/>
                <w:szCs w:val="20"/>
                <w:lang w:eastAsia="es-CL"/>
              </w:rPr>
              <w:t>varlos a vuestra División de Fiscalización en el marco de la fiscalización del efectivo cumplimiento de las obligaciones establecidas en el programa de cumplimiento, del procedimiento sancionatorio Rol D-009-2018.</w:t>
            </w:r>
          </w:p>
          <w:p w:rsidR="00E83A43" w:rsidRPr="00E83A43" w:rsidRDefault="00E83A43" w:rsidP="00E83A43">
            <w:pPr>
              <w:pStyle w:val="Prrafodelista"/>
              <w:ind w:left="708"/>
              <w:rPr>
                <w:rFonts w:ascii="Calibri" w:eastAsia="Times New Roman" w:hAnsi="Calibri"/>
                <w:i/>
                <w:color w:val="000000"/>
                <w:sz w:val="20"/>
                <w:szCs w:val="20"/>
                <w:lang w:eastAsia="es-CL"/>
              </w:rPr>
            </w:pPr>
            <w:r w:rsidRPr="00E83A43">
              <w:rPr>
                <w:rFonts w:ascii="Calibri" w:eastAsia="Times New Roman" w:hAnsi="Calibri"/>
                <w:i/>
                <w:color w:val="000000"/>
                <w:sz w:val="20"/>
                <w:szCs w:val="20"/>
                <w:lang w:eastAsia="es-CL"/>
              </w:rPr>
              <w:t xml:space="preserve">Posteriormente, con fecha </w:t>
            </w:r>
            <w:r w:rsidR="0094155A">
              <w:rPr>
                <w:rFonts w:ascii="Calibri" w:eastAsia="Times New Roman" w:hAnsi="Calibri"/>
                <w:i/>
                <w:color w:val="000000"/>
                <w:sz w:val="20"/>
                <w:szCs w:val="20"/>
                <w:lang w:eastAsia="es-CL"/>
              </w:rPr>
              <w:t>11</w:t>
            </w:r>
            <w:r w:rsidRPr="00E83A43">
              <w:rPr>
                <w:rFonts w:ascii="Calibri" w:eastAsia="Times New Roman" w:hAnsi="Calibri"/>
                <w:i/>
                <w:color w:val="000000"/>
                <w:sz w:val="20"/>
                <w:szCs w:val="20"/>
                <w:lang w:eastAsia="es-CL"/>
              </w:rPr>
              <w:t xml:space="preserve"> de octubre de 2018, el interesado ingresó, un nuevo escrito, reiterando en los mismos términos que los escritos anteriores el eventual incumplimiento del PdC.</w:t>
            </w:r>
          </w:p>
          <w:p w:rsidR="00E83A43" w:rsidRPr="00E83A43" w:rsidRDefault="00E83A43" w:rsidP="00E83A43">
            <w:pPr>
              <w:pStyle w:val="Prrafodelista"/>
              <w:ind w:left="708"/>
              <w:rPr>
                <w:rFonts w:ascii="Calibri" w:eastAsia="Times New Roman" w:hAnsi="Calibri"/>
                <w:i/>
                <w:color w:val="000000"/>
                <w:sz w:val="20"/>
                <w:szCs w:val="20"/>
                <w:lang w:eastAsia="es-CL"/>
              </w:rPr>
            </w:pPr>
            <w:r w:rsidRPr="00E83A43">
              <w:rPr>
                <w:rFonts w:ascii="Calibri" w:eastAsia="Times New Roman" w:hAnsi="Calibri"/>
                <w:i/>
                <w:color w:val="000000"/>
                <w:sz w:val="20"/>
                <w:szCs w:val="20"/>
                <w:lang w:eastAsia="es-CL"/>
              </w:rPr>
              <w:t>En razón de lo anterior, se remite a la División de Fiscalización los escritos ingresados por el Sr. Jaime Lira, con el objeto de que vuestra División los considere en el análisis de determinación de la ejecución satisfactoria del programa de cumplimiento.</w:t>
            </w:r>
          </w:p>
          <w:p w:rsidR="00E83A43" w:rsidRPr="00E83A43" w:rsidRDefault="00E83A43" w:rsidP="00E83A43">
            <w:pPr>
              <w:pStyle w:val="Prrafodelista"/>
              <w:ind w:left="708"/>
              <w:rPr>
                <w:rFonts w:ascii="Calibri" w:eastAsia="Times New Roman" w:hAnsi="Calibri"/>
                <w:i/>
                <w:color w:val="000000"/>
                <w:sz w:val="20"/>
                <w:szCs w:val="20"/>
                <w:lang w:eastAsia="es-CL"/>
              </w:rPr>
            </w:pPr>
            <w:r w:rsidRPr="00E83A43">
              <w:rPr>
                <w:rFonts w:ascii="Calibri" w:eastAsia="Times New Roman" w:hAnsi="Calibri"/>
                <w:i/>
                <w:color w:val="000000"/>
                <w:sz w:val="20"/>
                <w:szCs w:val="20"/>
                <w:lang w:eastAsia="es-CL"/>
              </w:rPr>
              <w:lastRenderedPageBreak/>
              <w:t>Sin otro particular, le saluda atentamente,”</w:t>
            </w:r>
          </w:p>
          <w:p w:rsidR="00E83A43" w:rsidRDefault="00E83A43" w:rsidP="00E83A43">
            <w:pPr>
              <w:pStyle w:val="Prrafodelista"/>
              <w:ind w:left="284"/>
              <w:rPr>
                <w:rFonts w:ascii="Calibri" w:eastAsia="Times New Roman" w:hAnsi="Calibri"/>
                <w:color w:val="000000"/>
                <w:sz w:val="20"/>
                <w:szCs w:val="20"/>
                <w:lang w:eastAsia="es-CL"/>
              </w:rPr>
            </w:pPr>
            <w:r>
              <w:rPr>
                <w:rFonts w:ascii="Calibri" w:eastAsia="Times New Roman" w:hAnsi="Calibri"/>
                <w:color w:val="000000"/>
                <w:sz w:val="20"/>
                <w:szCs w:val="20"/>
                <w:lang w:eastAsia="es-CL"/>
              </w:rPr>
              <w:t xml:space="preserve">Entre los documentos adjuntos por DSC al </w:t>
            </w:r>
            <w:r w:rsidR="00653D9A">
              <w:rPr>
                <w:rFonts w:ascii="Calibri" w:eastAsia="Times New Roman" w:hAnsi="Calibri"/>
                <w:color w:val="000000"/>
                <w:sz w:val="20"/>
                <w:szCs w:val="20"/>
                <w:lang w:eastAsia="es-CL"/>
              </w:rPr>
              <w:t>Memorándum</w:t>
            </w:r>
            <w:r>
              <w:rPr>
                <w:rFonts w:ascii="Calibri" w:eastAsia="Times New Roman" w:hAnsi="Calibri"/>
                <w:color w:val="000000"/>
                <w:sz w:val="20"/>
                <w:szCs w:val="20"/>
                <w:lang w:eastAsia="es-CL"/>
              </w:rPr>
              <w:t xml:space="preserve">, se observan las mismas cartas </w:t>
            </w:r>
            <w:r w:rsidR="0094155A">
              <w:rPr>
                <w:rFonts w:ascii="Calibri" w:eastAsia="Times New Roman" w:hAnsi="Calibri"/>
                <w:color w:val="000000"/>
                <w:sz w:val="20"/>
                <w:szCs w:val="20"/>
                <w:lang w:eastAsia="es-CL"/>
              </w:rPr>
              <w:t xml:space="preserve">señaladas en el párrafo </w:t>
            </w:r>
            <w:r w:rsidR="0094155A">
              <w:rPr>
                <w:rFonts w:ascii="Calibri" w:eastAsia="Times New Roman" w:hAnsi="Calibri"/>
                <w:color w:val="000000"/>
                <w:sz w:val="20"/>
                <w:szCs w:val="20"/>
                <w:lang w:eastAsia="es-CL"/>
              </w:rPr>
              <w:fldChar w:fldCharType="begin"/>
            </w:r>
            <w:r w:rsidR="0094155A">
              <w:rPr>
                <w:rFonts w:ascii="Calibri" w:eastAsia="Times New Roman" w:hAnsi="Calibri"/>
                <w:color w:val="000000"/>
                <w:sz w:val="20"/>
                <w:szCs w:val="20"/>
                <w:lang w:eastAsia="es-CL"/>
              </w:rPr>
              <w:instrText xml:space="preserve"> REF _Ref531944042 \r \h </w:instrText>
            </w:r>
            <w:r w:rsidR="0094155A">
              <w:rPr>
                <w:rFonts w:ascii="Calibri" w:eastAsia="Times New Roman" w:hAnsi="Calibri"/>
                <w:color w:val="000000"/>
                <w:sz w:val="20"/>
                <w:szCs w:val="20"/>
                <w:lang w:eastAsia="es-CL"/>
              </w:rPr>
            </w:r>
            <w:r w:rsidR="0094155A">
              <w:rPr>
                <w:rFonts w:ascii="Calibri" w:eastAsia="Times New Roman" w:hAnsi="Calibri"/>
                <w:color w:val="000000"/>
                <w:sz w:val="20"/>
                <w:szCs w:val="20"/>
                <w:lang w:eastAsia="es-CL"/>
              </w:rPr>
              <w:fldChar w:fldCharType="separate"/>
            </w:r>
            <w:r w:rsidR="0094155A">
              <w:rPr>
                <w:rFonts w:ascii="Calibri" w:eastAsia="Times New Roman" w:hAnsi="Calibri"/>
                <w:color w:val="000000"/>
                <w:sz w:val="20"/>
                <w:szCs w:val="20"/>
                <w:lang w:eastAsia="es-CL"/>
              </w:rPr>
              <w:t>1.d</w:t>
            </w:r>
            <w:r w:rsidR="0094155A">
              <w:rPr>
                <w:rFonts w:ascii="Calibri" w:eastAsia="Times New Roman" w:hAnsi="Calibri"/>
                <w:color w:val="000000"/>
                <w:sz w:val="20"/>
                <w:szCs w:val="20"/>
                <w:lang w:eastAsia="es-CL"/>
              </w:rPr>
              <w:fldChar w:fldCharType="end"/>
            </w:r>
            <w:r w:rsidR="0094155A">
              <w:rPr>
                <w:rFonts w:ascii="Calibri" w:eastAsia="Times New Roman" w:hAnsi="Calibri"/>
                <w:color w:val="000000"/>
                <w:sz w:val="20"/>
                <w:szCs w:val="20"/>
                <w:lang w:eastAsia="es-CL"/>
              </w:rPr>
              <w:t xml:space="preserve"> (descritos como “Escritos” 3, 4 y 5), incorporando una carta adicional recibida en </w:t>
            </w:r>
            <w:proofErr w:type="spellStart"/>
            <w:r w:rsidR="0094155A">
              <w:rPr>
                <w:rFonts w:ascii="Calibri" w:eastAsia="Times New Roman" w:hAnsi="Calibri"/>
                <w:color w:val="000000"/>
                <w:sz w:val="20"/>
                <w:szCs w:val="20"/>
                <w:lang w:eastAsia="es-CL"/>
              </w:rPr>
              <w:t>Of</w:t>
            </w:r>
            <w:proofErr w:type="spellEnd"/>
            <w:r w:rsidR="0094155A">
              <w:rPr>
                <w:rFonts w:ascii="Calibri" w:eastAsia="Times New Roman" w:hAnsi="Calibri"/>
                <w:color w:val="000000"/>
                <w:sz w:val="20"/>
                <w:szCs w:val="20"/>
                <w:lang w:eastAsia="es-CL"/>
              </w:rPr>
              <w:t>. de Partes SMA el día 11 de octubre.</w:t>
            </w:r>
          </w:p>
          <w:p w:rsidR="0094155A" w:rsidRDefault="0094155A" w:rsidP="00E83A43">
            <w:pPr>
              <w:pStyle w:val="Prrafodelista"/>
              <w:ind w:left="284"/>
              <w:rPr>
                <w:rFonts w:ascii="Calibri" w:eastAsia="Times New Roman" w:hAnsi="Calibri"/>
                <w:color w:val="000000"/>
                <w:sz w:val="20"/>
                <w:szCs w:val="20"/>
                <w:lang w:eastAsia="es-CL"/>
              </w:rPr>
            </w:pPr>
            <w:r>
              <w:rPr>
                <w:rFonts w:ascii="Calibri" w:eastAsia="Times New Roman" w:hAnsi="Calibri"/>
                <w:color w:val="000000"/>
                <w:sz w:val="20"/>
                <w:szCs w:val="20"/>
                <w:lang w:eastAsia="es-CL"/>
              </w:rPr>
              <w:t>Todos los documentos citados previamente se incorporan al presente informe como Anexo 4</w:t>
            </w:r>
            <w:r w:rsidR="00825E11">
              <w:rPr>
                <w:rFonts w:ascii="Calibri" w:eastAsia="Times New Roman" w:hAnsi="Calibri"/>
                <w:color w:val="000000"/>
                <w:sz w:val="20"/>
                <w:szCs w:val="20"/>
                <w:lang w:eastAsia="es-CL"/>
              </w:rPr>
              <w:t>.</w:t>
            </w:r>
          </w:p>
          <w:p w:rsidR="0094155A" w:rsidRPr="0094155A" w:rsidRDefault="0094155A" w:rsidP="0094155A">
            <w:pPr>
              <w:pStyle w:val="Prrafodelista"/>
              <w:numPr>
                <w:ilvl w:val="0"/>
                <w:numId w:val="24"/>
              </w:numPr>
              <w:rPr>
                <w:rFonts w:ascii="Calibri" w:eastAsia="Times New Roman" w:hAnsi="Calibri"/>
                <w:color w:val="000000"/>
                <w:sz w:val="20"/>
                <w:szCs w:val="20"/>
                <w:lang w:eastAsia="es-CL"/>
              </w:rPr>
            </w:pPr>
            <w:r>
              <w:rPr>
                <w:rFonts w:ascii="Calibri" w:eastAsia="Times New Roman" w:hAnsi="Calibri"/>
                <w:color w:val="000000"/>
                <w:sz w:val="20"/>
                <w:szCs w:val="20"/>
                <w:lang w:eastAsia="es-CL"/>
              </w:rPr>
              <w:t xml:space="preserve">De la lectura de los documentos citados previamente, se puede observar </w:t>
            </w:r>
            <w:r w:rsidR="00EF4033">
              <w:rPr>
                <w:rFonts w:ascii="Calibri" w:eastAsia="Times New Roman" w:hAnsi="Calibri"/>
                <w:color w:val="000000"/>
                <w:sz w:val="20"/>
                <w:szCs w:val="20"/>
                <w:lang w:eastAsia="es-CL"/>
              </w:rPr>
              <w:t xml:space="preserve">que el denunciante ha dado cuenta a la SMA, en reiteradas ocasiones, de que el titular del Programa de Cumplimiento no habría efectuado las actividades indicadas en dicho instrumento, correspondientes a mitigación/eliminación de ruidos generados desde dicho centro. Adicionalmente, ha manifestado su preocupación respecto del impacto de dicho ruido sobre una tercera persona que habita en la vivienda del denunciante, de 78 años de edad, con diagnóstico de Depresión Moderada, quien a fecha 3 de octubre se encontraba recibiendo tratamiento farmacológico y psicoterapia individual de apoyo, según certificado adjunto por el interesado, emitido por la </w:t>
            </w:r>
            <w:proofErr w:type="gramStart"/>
            <w:r w:rsidR="00EF4033">
              <w:rPr>
                <w:rFonts w:ascii="Calibri" w:eastAsia="Times New Roman" w:hAnsi="Calibri"/>
                <w:color w:val="000000"/>
                <w:sz w:val="20"/>
                <w:szCs w:val="20"/>
                <w:lang w:eastAsia="es-CL"/>
              </w:rPr>
              <w:t>Directora</w:t>
            </w:r>
            <w:proofErr w:type="gramEnd"/>
            <w:r w:rsidR="00EF4033">
              <w:rPr>
                <w:rFonts w:ascii="Calibri" w:eastAsia="Times New Roman" w:hAnsi="Calibri"/>
                <w:color w:val="000000"/>
                <w:sz w:val="20"/>
                <w:szCs w:val="20"/>
                <w:lang w:eastAsia="es-CL"/>
              </w:rPr>
              <w:t xml:space="preserve"> de</w:t>
            </w:r>
            <w:r w:rsidR="00825E11">
              <w:rPr>
                <w:rFonts w:ascii="Calibri" w:eastAsia="Times New Roman" w:hAnsi="Calibri"/>
                <w:color w:val="000000"/>
                <w:sz w:val="20"/>
                <w:szCs w:val="20"/>
                <w:lang w:eastAsia="es-CL"/>
              </w:rPr>
              <w:t>l</w:t>
            </w:r>
            <w:r w:rsidR="00EF4033">
              <w:rPr>
                <w:rFonts w:ascii="Calibri" w:eastAsia="Times New Roman" w:hAnsi="Calibri"/>
                <w:color w:val="000000"/>
                <w:sz w:val="20"/>
                <w:szCs w:val="20"/>
                <w:lang w:eastAsia="es-CL"/>
              </w:rPr>
              <w:t xml:space="preserve"> Centro de Salud </w:t>
            </w:r>
            <w:proofErr w:type="spellStart"/>
            <w:r w:rsidR="00EF4033">
              <w:rPr>
                <w:rFonts w:ascii="Calibri" w:eastAsia="Times New Roman" w:hAnsi="Calibri"/>
                <w:color w:val="000000"/>
                <w:sz w:val="20"/>
                <w:szCs w:val="20"/>
                <w:lang w:eastAsia="es-CL"/>
              </w:rPr>
              <w:t>Psinapsis</w:t>
            </w:r>
            <w:proofErr w:type="spellEnd"/>
            <w:r w:rsidR="00EF4033">
              <w:rPr>
                <w:rFonts w:ascii="Calibri" w:eastAsia="Times New Roman" w:hAnsi="Calibri"/>
                <w:color w:val="000000"/>
                <w:sz w:val="20"/>
                <w:szCs w:val="20"/>
                <w:lang w:eastAsia="es-CL"/>
              </w:rPr>
              <w:t>, Corporación Municipal de Melipilla, Departamento de Salud.</w:t>
            </w:r>
          </w:p>
        </w:tc>
      </w:tr>
    </w:tbl>
    <w:p w:rsidR="00D80AB6" w:rsidRDefault="00D80AB6"/>
    <w:p w:rsidR="00DA4378" w:rsidRDefault="00DA4378" w:rsidP="004A20CC">
      <w:pPr>
        <w:pStyle w:val="Ttulo1"/>
        <w:sectPr w:rsidR="00DA4378" w:rsidSect="00DA4378">
          <w:pgSz w:w="15840" w:h="12240" w:orient="landscape" w:code="1"/>
          <w:pgMar w:top="1134" w:right="1134" w:bottom="1134" w:left="1134" w:header="709" w:footer="709" w:gutter="0"/>
          <w:cols w:space="708"/>
          <w:titlePg/>
          <w:docGrid w:linePitch="360"/>
        </w:sectPr>
      </w:pPr>
      <w:bookmarkStart w:id="53" w:name="_Toc352840404"/>
      <w:bookmarkStart w:id="54" w:name="_Toc352841464"/>
      <w:bookmarkStart w:id="55" w:name="_Toc447875253"/>
      <w:bookmarkStart w:id="56" w:name="_Toc449085431"/>
    </w:p>
    <w:p w:rsidR="006A7D58" w:rsidRPr="0098474A" w:rsidRDefault="006A7D58" w:rsidP="006A7D58">
      <w:pPr>
        <w:pStyle w:val="Ttulo1"/>
        <w:rPr>
          <w:szCs w:val="24"/>
        </w:rPr>
      </w:pPr>
      <w:bookmarkStart w:id="57" w:name="_Toc531945662"/>
      <w:bookmarkStart w:id="58" w:name="Parte6PdC"/>
      <w:bookmarkEnd w:id="53"/>
      <w:bookmarkEnd w:id="54"/>
      <w:bookmarkEnd w:id="55"/>
      <w:bookmarkEnd w:id="56"/>
      <w:r w:rsidRPr="0098474A">
        <w:rPr>
          <w:szCs w:val="24"/>
        </w:rPr>
        <w:lastRenderedPageBreak/>
        <w:t>CONCLUSIONES</w:t>
      </w:r>
      <w:bookmarkEnd w:id="57"/>
    </w:p>
    <w:p w:rsidR="006A7D58" w:rsidRPr="0098474A" w:rsidRDefault="006A7D58" w:rsidP="006A7D58">
      <w:pPr>
        <w:spacing w:after="0" w:line="240" w:lineRule="auto"/>
        <w:contextualSpacing/>
        <w:jc w:val="both"/>
        <w:rPr>
          <w:rFonts w:cstheme="minorHAnsi"/>
          <w:sz w:val="24"/>
          <w:szCs w:val="24"/>
        </w:rPr>
      </w:pPr>
    </w:p>
    <w:p w:rsidR="00EF4033" w:rsidRDefault="006A7D58" w:rsidP="006A7D58">
      <w:pPr>
        <w:jc w:val="both"/>
        <w:rPr>
          <w:rFonts w:cstheme="minorHAnsi"/>
          <w:sz w:val="20"/>
        </w:rPr>
      </w:pPr>
      <w:r w:rsidRPr="00B5516B">
        <w:rPr>
          <w:rFonts w:cstheme="minorHAnsi"/>
          <w:sz w:val="20"/>
        </w:rPr>
        <w:t xml:space="preserve">La </w:t>
      </w:r>
      <w:r w:rsidR="00825E11">
        <w:rPr>
          <w:rFonts w:cstheme="minorHAnsi"/>
          <w:sz w:val="20"/>
        </w:rPr>
        <w:t>a</w:t>
      </w:r>
      <w:r w:rsidRPr="00B5516B">
        <w:rPr>
          <w:rFonts w:cstheme="minorHAnsi"/>
          <w:sz w:val="20"/>
        </w:rPr>
        <w:t xml:space="preserve">ctividad de </w:t>
      </w:r>
      <w:r w:rsidR="00825E11">
        <w:rPr>
          <w:rFonts w:cstheme="minorHAnsi"/>
          <w:sz w:val="20"/>
        </w:rPr>
        <w:t>f</w:t>
      </w:r>
      <w:r w:rsidRPr="00B5516B">
        <w:rPr>
          <w:rFonts w:cstheme="minorHAnsi"/>
          <w:sz w:val="20"/>
        </w:rPr>
        <w:t xml:space="preserve">iscalización </w:t>
      </w:r>
      <w:r w:rsidR="00825E11">
        <w:rPr>
          <w:rFonts w:cstheme="minorHAnsi"/>
          <w:sz w:val="20"/>
        </w:rPr>
        <w:t>a</w:t>
      </w:r>
      <w:r w:rsidRPr="00B5516B">
        <w:rPr>
          <w:rFonts w:cstheme="minorHAnsi"/>
          <w:sz w:val="20"/>
        </w:rPr>
        <w:t>mbiental realizada consider</w:t>
      </w:r>
      <w:r w:rsidR="00825E11">
        <w:rPr>
          <w:rFonts w:cstheme="minorHAnsi"/>
          <w:sz w:val="20"/>
        </w:rPr>
        <w:t>aba</w:t>
      </w:r>
      <w:r w:rsidRPr="00B5516B">
        <w:rPr>
          <w:rFonts w:cstheme="minorHAnsi"/>
          <w:sz w:val="20"/>
        </w:rPr>
        <w:t xml:space="preserve"> l</w:t>
      </w:r>
      <w:r w:rsidR="00EF4033">
        <w:rPr>
          <w:rFonts w:cstheme="minorHAnsi"/>
          <w:sz w:val="20"/>
        </w:rPr>
        <w:t xml:space="preserve">a revisión del Reporte Final del </w:t>
      </w:r>
      <w:r w:rsidRPr="00B5516B">
        <w:rPr>
          <w:rFonts w:cstheme="minorHAnsi"/>
          <w:sz w:val="20"/>
        </w:rPr>
        <w:t>Programa de Cumplimiento</w:t>
      </w:r>
      <w:r w:rsidR="00825E11">
        <w:rPr>
          <w:rFonts w:cstheme="minorHAnsi"/>
          <w:sz w:val="20"/>
        </w:rPr>
        <w:t>,</w:t>
      </w:r>
      <w:r w:rsidRPr="00B5516B">
        <w:rPr>
          <w:rFonts w:cstheme="minorHAnsi"/>
          <w:sz w:val="20"/>
        </w:rPr>
        <w:t xml:space="preserve"> aprobado a través de la </w:t>
      </w:r>
      <w:r w:rsidR="003801DD">
        <w:rPr>
          <w:rFonts w:cstheme="minorHAnsi"/>
          <w:sz w:val="20"/>
        </w:rPr>
        <w:t>Res. Ex. N°4/ Rol D-009-2018, de fecha 6 de agosto de 2018</w:t>
      </w:r>
      <w:r w:rsidRPr="00B5516B">
        <w:rPr>
          <w:rFonts w:cstheme="minorHAnsi"/>
          <w:color w:val="FF0000"/>
          <w:sz w:val="20"/>
        </w:rPr>
        <w:t xml:space="preserve"> </w:t>
      </w:r>
      <w:r w:rsidRPr="00B5516B">
        <w:rPr>
          <w:rFonts w:cstheme="minorHAnsi"/>
          <w:sz w:val="20"/>
        </w:rPr>
        <w:t>de esta Superintendencia.</w:t>
      </w:r>
      <w:r w:rsidR="00EF4033">
        <w:rPr>
          <w:rFonts w:cstheme="minorHAnsi"/>
          <w:sz w:val="20"/>
        </w:rPr>
        <w:t xml:space="preserve"> </w:t>
      </w:r>
    </w:p>
    <w:bookmarkEnd w:id="58"/>
    <w:p w:rsidR="00EF4033" w:rsidRDefault="00EF4033" w:rsidP="00EF4033">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El principal hecho constatado que representa hallazgo corresponde al no envío del Reporte final a la SMA, </w:t>
      </w:r>
      <w:r w:rsidR="00FF6428">
        <w:rPr>
          <w:rFonts w:ascii="Calibri" w:eastAsia="Calibri" w:hAnsi="Calibri" w:cs="Calibri"/>
          <w:sz w:val="20"/>
          <w:szCs w:val="20"/>
        </w:rPr>
        <w:t xml:space="preserve">de acuerdo a lo establecido en </w:t>
      </w:r>
      <w:r w:rsidR="00FF6428" w:rsidRPr="00FF6428">
        <w:rPr>
          <w:rFonts w:ascii="Calibri" w:eastAsia="Calibri" w:hAnsi="Calibri" w:cs="Calibri"/>
          <w:sz w:val="20"/>
          <w:szCs w:val="20"/>
        </w:rPr>
        <w:t>la Res. Exenta N°166, de 08 de febrero de 2018</w:t>
      </w:r>
      <w:r w:rsidR="00FF6428">
        <w:rPr>
          <w:rFonts w:ascii="Calibri" w:eastAsia="Calibri" w:hAnsi="Calibri" w:cs="Calibri"/>
          <w:sz w:val="20"/>
          <w:szCs w:val="20"/>
        </w:rPr>
        <w:t xml:space="preserve">, </w:t>
      </w:r>
      <w:r w:rsidRPr="00D73739">
        <w:rPr>
          <w:rFonts w:ascii="Calibri" w:eastAsia="Calibri" w:hAnsi="Calibri" w:cs="Calibri"/>
          <w:sz w:val="20"/>
          <w:szCs w:val="20"/>
        </w:rPr>
        <w:t>inhibiendo las facultades fiscalizadoras de este Organismo, no pudiéndose verificar el estado de implementación del resto de las acciones comprometidas</w:t>
      </w:r>
      <w:r>
        <w:rPr>
          <w:rFonts w:ascii="Calibri" w:eastAsia="Calibri" w:hAnsi="Calibri" w:cs="Calibri"/>
          <w:sz w:val="20"/>
          <w:szCs w:val="20"/>
        </w:rPr>
        <w:t xml:space="preserve"> por el titular desde gabinete. </w:t>
      </w:r>
    </w:p>
    <w:p w:rsidR="00EF4033" w:rsidRDefault="00EF4033" w:rsidP="00EF4033">
      <w:pPr>
        <w:spacing w:after="0" w:line="240" w:lineRule="auto"/>
        <w:jc w:val="both"/>
        <w:rPr>
          <w:rFonts w:ascii="Calibri" w:eastAsia="Calibri" w:hAnsi="Calibri" w:cs="Calibri"/>
          <w:sz w:val="20"/>
          <w:szCs w:val="20"/>
        </w:rPr>
      </w:pPr>
    </w:p>
    <w:p w:rsidR="009E352C" w:rsidRDefault="009E352C" w:rsidP="009E352C">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Adicionalmente, se observa que la parte interesada del procedimiento Rol D-009-2018 (que corresponde al denunciante señalado como habitante del espacio contiguo a la unidad fiscalizable) ha remitido múltiples comunicaciones a la SMA </w:t>
      </w:r>
      <w:r w:rsidR="004E1543">
        <w:rPr>
          <w:rFonts w:ascii="Calibri" w:eastAsia="Calibri" w:hAnsi="Calibri" w:cs="Calibri"/>
          <w:sz w:val="20"/>
          <w:szCs w:val="20"/>
        </w:rPr>
        <w:t>en forma posterior</w:t>
      </w:r>
      <w:r>
        <w:rPr>
          <w:rFonts w:ascii="Calibri" w:eastAsia="Calibri" w:hAnsi="Calibri" w:cs="Calibri"/>
          <w:sz w:val="20"/>
          <w:szCs w:val="20"/>
        </w:rPr>
        <w:t xml:space="preserve"> a la aprobación del PdC, en que da cuenta de que la emisión de ruido producido por las actividades económicas del titular persiste, en niveles que aun alteran su calidad de vida y, principalmente, la de otra habitante del espacio considerado como “receptor” de las mediciones señaladas previamente, mayor de edad, que presenta problemas </w:t>
      </w:r>
      <w:r w:rsidR="004E1543">
        <w:rPr>
          <w:rFonts w:ascii="Calibri" w:eastAsia="Calibri" w:hAnsi="Calibri" w:cs="Calibri"/>
          <w:sz w:val="20"/>
          <w:szCs w:val="20"/>
        </w:rPr>
        <w:t xml:space="preserve">de </w:t>
      </w:r>
      <w:r>
        <w:rPr>
          <w:rFonts w:ascii="Calibri" w:eastAsia="Calibri" w:hAnsi="Calibri" w:cs="Calibri"/>
          <w:sz w:val="20"/>
          <w:szCs w:val="20"/>
        </w:rPr>
        <w:t xml:space="preserve">salud. </w:t>
      </w:r>
    </w:p>
    <w:p w:rsidR="00B20331" w:rsidRDefault="00B20331" w:rsidP="00F634AE">
      <w:pPr>
        <w:pStyle w:val="Sinespaciado"/>
      </w:pPr>
    </w:p>
    <w:p w:rsidR="006D6371" w:rsidRPr="00D42470" w:rsidRDefault="006D6371" w:rsidP="006D6371">
      <w:pPr>
        <w:spacing w:after="0" w:line="240" w:lineRule="auto"/>
        <w:contextualSpacing/>
        <w:outlineLvl w:val="0"/>
        <w:rPr>
          <w:rFonts w:ascii="Calibri" w:eastAsia="Calibri" w:hAnsi="Calibri" w:cs="Calibri"/>
          <w:b/>
          <w:sz w:val="24"/>
          <w:szCs w:val="20"/>
        </w:rPr>
        <w:sectPr w:rsidR="006D6371" w:rsidRPr="00D42470" w:rsidSect="00B20331">
          <w:pgSz w:w="15840" w:h="12240" w:orient="landscape" w:code="1"/>
          <w:pgMar w:top="1134" w:right="1134" w:bottom="1134" w:left="1134" w:header="709" w:footer="709" w:gutter="0"/>
          <w:cols w:space="708"/>
          <w:docGrid w:linePitch="360"/>
        </w:sectPr>
      </w:pPr>
    </w:p>
    <w:p w:rsidR="00B20331" w:rsidRPr="00D42470" w:rsidRDefault="00B20331" w:rsidP="00B20331">
      <w:pPr>
        <w:pStyle w:val="Ttulo1"/>
      </w:pPr>
      <w:bookmarkStart w:id="59" w:name="_Toc449085432"/>
      <w:bookmarkStart w:id="60" w:name="_Toc449106106"/>
      <w:bookmarkStart w:id="61" w:name="_Toc531945663"/>
      <w:r w:rsidRPr="00D42470">
        <w:lastRenderedPageBreak/>
        <w:t>ANEXOS</w:t>
      </w:r>
      <w:bookmarkEnd w:id="59"/>
      <w:bookmarkEnd w:id="60"/>
      <w:bookmarkEnd w:id="61"/>
    </w:p>
    <w:p w:rsidR="00B20331" w:rsidRPr="00D42470" w:rsidRDefault="00B20331" w:rsidP="00B20331">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130"/>
        <w:gridCol w:w="8832"/>
      </w:tblGrid>
      <w:tr w:rsidR="00B20331" w:rsidRPr="00D42470" w:rsidTr="00EF4033">
        <w:trPr>
          <w:trHeight w:val="20"/>
          <w:jc w:val="center"/>
        </w:trPr>
        <w:tc>
          <w:tcPr>
            <w:tcW w:w="567" w:type="pct"/>
            <w:shd w:val="clear" w:color="auto" w:fill="D9D9D9"/>
          </w:tcPr>
          <w:p w:rsidR="00B20331" w:rsidRPr="00D42470" w:rsidRDefault="00B20331" w:rsidP="003801DD">
            <w:pPr>
              <w:jc w:val="both"/>
              <w:rPr>
                <w:rFonts w:cs="Calibri"/>
                <w:b/>
                <w:lang w:val="es-CL" w:eastAsia="en-US"/>
              </w:rPr>
            </w:pPr>
            <w:proofErr w:type="spellStart"/>
            <w:r w:rsidRPr="00D42470">
              <w:rPr>
                <w:rFonts w:cs="Calibri"/>
                <w:b/>
                <w:lang w:val="es-CL" w:eastAsia="en-US"/>
              </w:rPr>
              <w:t>N°</w:t>
            </w:r>
            <w:proofErr w:type="spellEnd"/>
            <w:r w:rsidRPr="00D42470">
              <w:rPr>
                <w:rFonts w:cs="Calibri"/>
                <w:b/>
                <w:lang w:val="es-CL" w:eastAsia="en-US"/>
              </w:rPr>
              <w:t xml:space="preserve"> Anexo</w:t>
            </w:r>
          </w:p>
        </w:tc>
        <w:tc>
          <w:tcPr>
            <w:tcW w:w="4433" w:type="pct"/>
            <w:shd w:val="clear" w:color="auto" w:fill="D9D9D9"/>
          </w:tcPr>
          <w:p w:rsidR="00B20331" w:rsidRPr="00D42470" w:rsidRDefault="00B20331" w:rsidP="003801DD">
            <w:pPr>
              <w:jc w:val="both"/>
              <w:rPr>
                <w:rFonts w:cs="Calibri"/>
                <w:b/>
                <w:lang w:val="es-CL" w:eastAsia="en-US"/>
              </w:rPr>
            </w:pPr>
            <w:r w:rsidRPr="00D42470">
              <w:rPr>
                <w:rFonts w:cs="Calibri"/>
                <w:b/>
                <w:lang w:val="es-CL" w:eastAsia="en-US"/>
              </w:rPr>
              <w:t>Nombre Anexo</w:t>
            </w:r>
          </w:p>
        </w:tc>
      </w:tr>
      <w:tr w:rsidR="00B20331" w:rsidRPr="00D42470" w:rsidTr="00EF4033">
        <w:trPr>
          <w:trHeight w:val="20"/>
          <w:jc w:val="center"/>
        </w:trPr>
        <w:tc>
          <w:tcPr>
            <w:tcW w:w="567" w:type="pct"/>
            <w:vAlign w:val="center"/>
          </w:tcPr>
          <w:p w:rsidR="00B20331" w:rsidRPr="00D42470" w:rsidRDefault="00B20331" w:rsidP="003801DD">
            <w:pPr>
              <w:jc w:val="both"/>
              <w:rPr>
                <w:rFonts w:cs="Calibri"/>
                <w:lang w:val="es-CL" w:eastAsia="en-US"/>
              </w:rPr>
            </w:pPr>
            <w:r w:rsidRPr="00D42470">
              <w:rPr>
                <w:rFonts w:cs="Calibri"/>
                <w:lang w:val="es-CL" w:eastAsia="en-US"/>
              </w:rPr>
              <w:t>1</w:t>
            </w:r>
          </w:p>
        </w:tc>
        <w:tc>
          <w:tcPr>
            <w:tcW w:w="4433" w:type="pct"/>
            <w:vAlign w:val="center"/>
          </w:tcPr>
          <w:p w:rsidR="00B20331" w:rsidRPr="00D42470" w:rsidRDefault="00EF4033" w:rsidP="003801DD">
            <w:pPr>
              <w:jc w:val="both"/>
              <w:rPr>
                <w:rFonts w:cs="Calibri"/>
                <w:lang w:val="es-CL" w:eastAsia="en-US"/>
              </w:rPr>
            </w:pPr>
            <w:r w:rsidRPr="00EF4033">
              <w:rPr>
                <w:rFonts w:cs="Calibri"/>
                <w:lang w:val="es-CL" w:eastAsia="en-US"/>
              </w:rPr>
              <w:t>01. Expediente D-009-2018 a 6 de diciembre de 2018</w:t>
            </w:r>
          </w:p>
        </w:tc>
      </w:tr>
      <w:tr w:rsidR="00B20331" w:rsidRPr="00D42470" w:rsidTr="00EF4033">
        <w:trPr>
          <w:trHeight w:val="20"/>
          <w:jc w:val="center"/>
        </w:trPr>
        <w:tc>
          <w:tcPr>
            <w:tcW w:w="567" w:type="pct"/>
            <w:vAlign w:val="center"/>
          </w:tcPr>
          <w:p w:rsidR="00B20331" w:rsidRPr="00D42470" w:rsidRDefault="00EF4033" w:rsidP="003801DD">
            <w:pPr>
              <w:jc w:val="both"/>
              <w:rPr>
                <w:rFonts w:cs="Calibri"/>
                <w:lang w:val="es-CL" w:eastAsia="en-US"/>
              </w:rPr>
            </w:pPr>
            <w:r>
              <w:rPr>
                <w:rFonts w:cs="Calibri"/>
                <w:lang w:val="es-CL" w:eastAsia="en-US"/>
              </w:rPr>
              <w:t>2</w:t>
            </w:r>
          </w:p>
        </w:tc>
        <w:tc>
          <w:tcPr>
            <w:tcW w:w="4433" w:type="pct"/>
            <w:vAlign w:val="center"/>
          </w:tcPr>
          <w:p w:rsidR="00B20331" w:rsidRPr="00D42470" w:rsidRDefault="00EF4033" w:rsidP="003801DD">
            <w:pPr>
              <w:jc w:val="both"/>
              <w:rPr>
                <w:rFonts w:cs="Calibri"/>
                <w:lang w:val="es-CL" w:eastAsia="en-US"/>
              </w:rPr>
            </w:pPr>
            <w:r>
              <w:rPr>
                <w:rFonts w:cs="Calibri"/>
                <w:lang w:val="es-CL" w:eastAsia="en-US"/>
              </w:rPr>
              <w:t>Comprobante de Carga de Programa de Cumplimiento ID CCPDC-117</w:t>
            </w:r>
          </w:p>
        </w:tc>
      </w:tr>
      <w:tr w:rsidR="00B20331" w:rsidRPr="00D42470" w:rsidTr="00EF4033">
        <w:trPr>
          <w:trHeight w:val="20"/>
          <w:jc w:val="center"/>
        </w:trPr>
        <w:tc>
          <w:tcPr>
            <w:tcW w:w="567" w:type="pct"/>
            <w:vAlign w:val="center"/>
          </w:tcPr>
          <w:p w:rsidR="00B20331" w:rsidRPr="00D42470" w:rsidRDefault="00EF4033" w:rsidP="003801DD">
            <w:pPr>
              <w:jc w:val="both"/>
              <w:rPr>
                <w:rFonts w:cs="Calibri"/>
                <w:lang w:val="es-CL" w:eastAsia="en-US"/>
              </w:rPr>
            </w:pPr>
            <w:r>
              <w:rPr>
                <w:rFonts w:cs="Calibri"/>
                <w:lang w:val="es-CL" w:eastAsia="en-US"/>
              </w:rPr>
              <w:t>3</w:t>
            </w:r>
          </w:p>
        </w:tc>
        <w:tc>
          <w:tcPr>
            <w:tcW w:w="4433" w:type="pct"/>
            <w:vAlign w:val="center"/>
          </w:tcPr>
          <w:p w:rsidR="00B20331" w:rsidRPr="00D42470" w:rsidRDefault="00EF4033" w:rsidP="003801DD">
            <w:pPr>
              <w:jc w:val="both"/>
              <w:rPr>
                <w:rFonts w:cs="Calibri"/>
                <w:lang w:val="es-CL" w:eastAsia="en-US"/>
              </w:rPr>
            </w:pPr>
            <w:r>
              <w:rPr>
                <w:rFonts w:cs="Calibri"/>
                <w:lang w:val="es-CL" w:eastAsia="en-US"/>
              </w:rPr>
              <w:t>Comprobante de Validación de Programa de Cumplimiento ID CVPDC-157</w:t>
            </w:r>
          </w:p>
        </w:tc>
      </w:tr>
      <w:tr w:rsidR="00B20331" w:rsidRPr="00D42470" w:rsidTr="00EF4033">
        <w:trPr>
          <w:trHeight w:val="20"/>
          <w:jc w:val="center"/>
        </w:trPr>
        <w:tc>
          <w:tcPr>
            <w:tcW w:w="567" w:type="pct"/>
            <w:vAlign w:val="center"/>
          </w:tcPr>
          <w:p w:rsidR="00B20331" w:rsidRPr="00D42470" w:rsidRDefault="00EF4033" w:rsidP="003801DD">
            <w:pPr>
              <w:jc w:val="both"/>
              <w:rPr>
                <w:rFonts w:cs="Calibri"/>
                <w:lang w:val="es-CL" w:eastAsia="en-US"/>
              </w:rPr>
            </w:pPr>
            <w:r>
              <w:rPr>
                <w:rFonts w:cs="Calibri"/>
                <w:lang w:val="es-CL" w:eastAsia="en-US"/>
              </w:rPr>
              <w:t>4</w:t>
            </w:r>
          </w:p>
        </w:tc>
        <w:tc>
          <w:tcPr>
            <w:tcW w:w="4433" w:type="pct"/>
            <w:vAlign w:val="center"/>
          </w:tcPr>
          <w:p w:rsidR="00B20331" w:rsidRPr="00D42470" w:rsidRDefault="00EF4033" w:rsidP="003801DD">
            <w:pPr>
              <w:jc w:val="both"/>
              <w:rPr>
                <w:rFonts w:cs="Calibri"/>
                <w:lang w:val="es-CL" w:eastAsia="en-US"/>
              </w:rPr>
            </w:pPr>
            <w:r>
              <w:rPr>
                <w:rFonts w:cs="Calibri"/>
                <w:lang w:val="es-CL" w:eastAsia="en-US"/>
              </w:rPr>
              <w:t>Memorándum DSC N°425/2018</w:t>
            </w:r>
          </w:p>
        </w:tc>
      </w:tr>
    </w:tbl>
    <w:p w:rsidR="004A20CC" w:rsidRPr="0098474A" w:rsidRDefault="004A20CC" w:rsidP="00437462">
      <w:pPr>
        <w:pStyle w:val="Sinespaciado"/>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F7E" w:rsidRDefault="00C40F7E" w:rsidP="00E56524">
      <w:pPr>
        <w:spacing w:after="0" w:line="240" w:lineRule="auto"/>
      </w:pPr>
      <w:r>
        <w:separator/>
      </w:r>
    </w:p>
    <w:p w:rsidR="00C40F7E" w:rsidRDefault="00C40F7E"/>
  </w:endnote>
  <w:endnote w:type="continuationSeparator" w:id="0">
    <w:p w:rsidR="00C40F7E" w:rsidRDefault="00C40F7E" w:rsidP="00E56524">
      <w:pPr>
        <w:spacing w:after="0" w:line="240" w:lineRule="auto"/>
      </w:pPr>
      <w:r>
        <w:continuationSeparator/>
      </w:r>
    </w:p>
    <w:p w:rsidR="00C40F7E" w:rsidRDefault="00C40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94155A" w:rsidRDefault="0094155A">
        <w:pPr>
          <w:pStyle w:val="Piedepgina"/>
          <w:jc w:val="right"/>
        </w:pPr>
        <w:r>
          <w:fldChar w:fldCharType="begin"/>
        </w:r>
        <w:r>
          <w:instrText>PAGE   \* MERGEFORMAT</w:instrText>
        </w:r>
        <w:r>
          <w:fldChar w:fldCharType="separate"/>
        </w:r>
        <w:r w:rsidRPr="00A90152">
          <w:rPr>
            <w:noProof/>
            <w:lang w:val="es-ES"/>
          </w:rPr>
          <w:t>5</w:t>
        </w:r>
        <w:r>
          <w:fldChar w:fldCharType="end"/>
        </w:r>
      </w:p>
    </w:sdtContent>
  </w:sdt>
  <w:p w:rsidR="0094155A" w:rsidRPr="00E56524" w:rsidRDefault="0094155A"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4155A" w:rsidRPr="00071700" w:rsidRDefault="0094155A" w:rsidP="00071700">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rsidR="0094155A" w:rsidRDefault="0094155A">
        <w:pPr>
          <w:pStyle w:val="Piedepgina"/>
          <w:jc w:val="right"/>
        </w:pPr>
        <w:r>
          <w:fldChar w:fldCharType="begin"/>
        </w:r>
        <w:r>
          <w:instrText>PAGE   \* MERGEFORMAT</w:instrText>
        </w:r>
        <w:r>
          <w:fldChar w:fldCharType="separate"/>
        </w:r>
        <w:r w:rsidRPr="00A90152">
          <w:rPr>
            <w:noProof/>
            <w:lang w:val="es-ES"/>
          </w:rPr>
          <w:t>6</w:t>
        </w:r>
        <w:r>
          <w:fldChar w:fldCharType="end"/>
        </w:r>
      </w:p>
    </w:sdtContent>
  </w:sdt>
  <w:p w:rsidR="0094155A" w:rsidRPr="00E56524" w:rsidRDefault="0094155A"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4155A" w:rsidRPr="00071700" w:rsidRDefault="0094155A" w:rsidP="00071700">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050978"/>
      <w:docPartObj>
        <w:docPartGallery w:val="Page Numbers (Bottom of Page)"/>
        <w:docPartUnique/>
      </w:docPartObj>
    </w:sdtPr>
    <w:sdtEndPr/>
    <w:sdtContent>
      <w:p w:rsidR="0094155A" w:rsidRDefault="0094155A">
        <w:pPr>
          <w:pStyle w:val="Piedepgina"/>
          <w:jc w:val="right"/>
        </w:pPr>
        <w:r>
          <w:fldChar w:fldCharType="begin"/>
        </w:r>
        <w:r>
          <w:instrText>PAGE   \* MERGEFORMAT</w:instrText>
        </w:r>
        <w:r>
          <w:fldChar w:fldCharType="separate"/>
        </w:r>
        <w:r w:rsidRPr="00A90152">
          <w:rPr>
            <w:noProof/>
            <w:lang w:val="es-ES"/>
          </w:rPr>
          <w:t>10</w:t>
        </w:r>
        <w:r>
          <w:fldChar w:fldCharType="end"/>
        </w:r>
      </w:p>
    </w:sdtContent>
  </w:sdt>
  <w:p w:rsidR="0094155A" w:rsidRPr="00E56524" w:rsidRDefault="0094155A"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4155A" w:rsidRPr="00071700" w:rsidRDefault="0094155A" w:rsidP="00071700">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F7E" w:rsidRDefault="00C40F7E" w:rsidP="00E56524">
      <w:pPr>
        <w:spacing w:after="0" w:line="240" w:lineRule="auto"/>
      </w:pPr>
      <w:r>
        <w:separator/>
      </w:r>
    </w:p>
    <w:p w:rsidR="00C40F7E" w:rsidRDefault="00C40F7E"/>
  </w:footnote>
  <w:footnote w:type="continuationSeparator" w:id="0">
    <w:p w:rsidR="00C40F7E" w:rsidRDefault="00C40F7E" w:rsidP="00E56524">
      <w:pPr>
        <w:spacing w:after="0" w:line="240" w:lineRule="auto"/>
      </w:pPr>
      <w:r>
        <w:continuationSeparator/>
      </w:r>
    </w:p>
    <w:p w:rsidR="00C40F7E" w:rsidRDefault="00C40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20D0D14"/>
    <w:multiLevelType w:val="hybridMultilevel"/>
    <w:tmpl w:val="CB2010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CA44B9"/>
    <w:multiLevelType w:val="multilevel"/>
    <w:tmpl w:val="7EBC858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6" w15:restartNumberingAfterBreak="0">
    <w:nsid w:val="2D2C221A"/>
    <w:multiLevelType w:val="multilevel"/>
    <w:tmpl w:val="7EBC858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7"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3E471B3"/>
    <w:multiLevelType w:val="hybridMultilevel"/>
    <w:tmpl w:val="D52A4A70"/>
    <w:lvl w:ilvl="0" w:tplc="CC8488F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E03FE"/>
    <w:multiLevelType w:val="multilevel"/>
    <w:tmpl w:val="7EBC858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9B93520"/>
    <w:multiLevelType w:val="multilevel"/>
    <w:tmpl w:val="7EBC858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4"/>
  </w:num>
  <w:num w:numId="5">
    <w:abstractNumId w:val="3"/>
  </w:num>
  <w:num w:numId="6">
    <w:abstractNumId w:val="1"/>
  </w:num>
  <w:num w:numId="7">
    <w:abstractNumId w:val="12"/>
  </w:num>
  <w:num w:numId="8">
    <w:abstractNumId w:val="9"/>
  </w:num>
  <w:num w:numId="9">
    <w:abstractNumId w:val="10"/>
  </w:num>
  <w:num w:numId="10">
    <w:abstractNumId w:val="16"/>
  </w:num>
  <w:num w:numId="11">
    <w:abstractNumId w:val="17"/>
  </w:num>
  <w:num w:numId="12">
    <w:abstractNumId w:val="2"/>
  </w:num>
  <w:num w:numId="13">
    <w:abstractNumId w:val="7"/>
  </w:num>
  <w:num w:numId="14">
    <w:abstractNumId w:val="10"/>
  </w:num>
  <w:num w:numId="15">
    <w:abstractNumId w:val="10"/>
  </w:num>
  <w:num w:numId="16">
    <w:abstractNumId w:val="10"/>
  </w:num>
  <w:num w:numId="17">
    <w:abstractNumId w:val="10"/>
  </w:num>
  <w:num w:numId="18">
    <w:abstractNumId w:val="2"/>
  </w:num>
  <w:num w:numId="19">
    <w:abstractNumId w:val="18"/>
  </w:num>
  <w:num w:numId="20">
    <w:abstractNumId w:val="4"/>
  </w:num>
  <w:num w:numId="21">
    <w:abstractNumId w:val="5"/>
  </w:num>
  <w:num w:numId="22">
    <w:abstractNumId w:val="8"/>
  </w:num>
  <w:num w:numId="23">
    <w:abstractNumId w:val="15"/>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4"/>
    <w:rsid w:val="00015AC2"/>
    <w:rsid w:val="00031478"/>
    <w:rsid w:val="00033BCD"/>
    <w:rsid w:val="00036436"/>
    <w:rsid w:val="00047E03"/>
    <w:rsid w:val="00050CBD"/>
    <w:rsid w:val="000556C1"/>
    <w:rsid w:val="00062C8D"/>
    <w:rsid w:val="00071700"/>
    <w:rsid w:val="0007552A"/>
    <w:rsid w:val="00081B7A"/>
    <w:rsid w:val="000A28D4"/>
    <w:rsid w:val="000C31A5"/>
    <w:rsid w:val="000D13D1"/>
    <w:rsid w:val="000E3F40"/>
    <w:rsid w:val="000E5F1B"/>
    <w:rsid w:val="000E6608"/>
    <w:rsid w:val="001025AE"/>
    <w:rsid w:val="001029E5"/>
    <w:rsid w:val="0012388A"/>
    <w:rsid w:val="00145020"/>
    <w:rsid w:val="001520B1"/>
    <w:rsid w:val="001535E7"/>
    <w:rsid w:val="00153998"/>
    <w:rsid w:val="001752FC"/>
    <w:rsid w:val="00187E78"/>
    <w:rsid w:val="00191227"/>
    <w:rsid w:val="00191FC0"/>
    <w:rsid w:val="0019466A"/>
    <w:rsid w:val="001A068A"/>
    <w:rsid w:val="001A6602"/>
    <w:rsid w:val="001B5DCF"/>
    <w:rsid w:val="001C286B"/>
    <w:rsid w:val="001C2BC9"/>
    <w:rsid w:val="001C3633"/>
    <w:rsid w:val="001E7D01"/>
    <w:rsid w:val="001E7DB8"/>
    <w:rsid w:val="001F53B3"/>
    <w:rsid w:val="00221034"/>
    <w:rsid w:val="002330FA"/>
    <w:rsid w:val="00236422"/>
    <w:rsid w:val="002561F7"/>
    <w:rsid w:val="00262969"/>
    <w:rsid w:val="00263BC9"/>
    <w:rsid w:val="00273ABC"/>
    <w:rsid w:val="002A57F4"/>
    <w:rsid w:val="002B10D2"/>
    <w:rsid w:val="002B28E6"/>
    <w:rsid w:val="002B2E6F"/>
    <w:rsid w:val="002B6615"/>
    <w:rsid w:val="002C05EF"/>
    <w:rsid w:val="002D1F4E"/>
    <w:rsid w:val="002D3B77"/>
    <w:rsid w:val="002D4A34"/>
    <w:rsid w:val="002E78C9"/>
    <w:rsid w:val="002F544C"/>
    <w:rsid w:val="0031512B"/>
    <w:rsid w:val="003254F1"/>
    <w:rsid w:val="00333A3D"/>
    <w:rsid w:val="003376DD"/>
    <w:rsid w:val="00342DF2"/>
    <w:rsid w:val="003437A1"/>
    <w:rsid w:val="00362ABA"/>
    <w:rsid w:val="00370F7B"/>
    <w:rsid w:val="003801DD"/>
    <w:rsid w:val="003A0154"/>
    <w:rsid w:val="003B10A2"/>
    <w:rsid w:val="003C1349"/>
    <w:rsid w:val="003E08ED"/>
    <w:rsid w:val="003F5562"/>
    <w:rsid w:val="003F7A96"/>
    <w:rsid w:val="00415EB0"/>
    <w:rsid w:val="00422A11"/>
    <w:rsid w:val="00437462"/>
    <w:rsid w:val="004438A3"/>
    <w:rsid w:val="0044610D"/>
    <w:rsid w:val="00446739"/>
    <w:rsid w:val="00457610"/>
    <w:rsid w:val="00486BAD"/>
    <w:rsid w:val="00494F3F"/>
    <w:rsid w:val="00496B71"/>
    <w:rsid w:val="004A20CC"/>
    <w:rsid w:val="004A2FC2"/>
    <w:rsid w:val="004A3FDC"/>
    <w:rsid w:val="004B2DEB"/>
    <w:rsid w:val="004B58F6"/>
    <w:rsid w:val="004C5FE0"/>
    <w:rsid w:val="004D0065"/>
    <w:rsid w:val="004E09F0"/>
    <w:rsid w:val="004E1543"/>
    <w:rsid w:val="004E1563"/>
    <w:rsid w:val="004F5335"/>
    <w:rsid w:val="005028E5"/>
    <w:rsid w:val="005328AD"/>
    <w:rsid w:val="005365CB"/>
    <w:rsid w:val="00541E5B"/>
    <w:rsid w:val="00556C92"/>
    <w:rsid w:val="00575724"/>
    <w:rsid w:val="00584D56"/>
    <w:rsid w:val="005863D4"/>
    <w:rsid w:val="00591581"/>
    <w:rsid w:val="0059204C"/>
    <w:rsid w:val="005933B2"/>
    <w:rsid w:val="0059440F"/>
    <w:rsid w:val="005A1478"/>
    <w:rsid w:val="00605B7C"/>
    <w:rsid w:val="006073A7"/>
    <w:rsid w:val="00611E4B"/>
    <w:rsid w:val="00613EF9"/>
    <w:rsid w:val="006200A4"/>
    <w:rsid w:val="0062037F"/>
    <w:rsid w:val="00641FD0"/>
    <w:rsid w:val="00653D9A"/>
    <w:rsid w:val="00663517"/>
    <w:rsid w:val="00675320"/>
    <w:rsid w:val="006979CE"/>
    <w:rsid w:val="006A5492"/>
    <w:rsid w:val="006A7D58"/>
    <w:rsid w:val="006B03F9"/>
    <w:rsid w:val="006B481F"/>
    <w:rsid w:val="006D1046"/>
    <w:rsid w:val="006D140A"/>
    <w:rsid w:val="006D6371"/>
    <w:rsid w:val="006D7484"/>
    <w:rsid w:val="006E200D"/>
    <w:rsid w:val="006F1645"/>
    <w:rsid w:val="006F4859"/>
    <w:rsid w:val="006F4870"/>
    <w:rsid w:val="006F4EA6"/>
    <w:rsid w:val="007202C2"/>
    <w:rsid w:val="00721EA6"/>
    <w:rsid w:val="0072587D"/>
    <w:rsid w:val="0072634C"/>
    <w:rsid w:val="00735645"/>
    <w:rsid w:val="00742F86"/>
    <w:rsid w:val="00747629"/>
    <w:rsid w:val="00753E88"/>
    <w:rsid w:val="007759CF"/>
    <w:rsid w:val="00782F13"/>
    <w:rsid w:val="00791465"/>
    <w:rsid w:val="007A633E"/>
    <w:rsid w:val="007A7DEB"/>
    <w:rsid w:val="007D0EDE"/>
    <w:rsid w:val="007D1907"/>
    <w:rsid w:val="007D63EF"/>
    <w:rsid w:val="0080352F"/>
    <w:rsid w:val="008043E3"/>
    <w:rsid w:val="00807397"/>
    <w:rsid w:val="00810D59"/>
    <w:rsid w:val="00825E11"/>
    <w:rsid w:val="00840BB2"/>
    <w:rsid w:val="00843BF5"/>
    <w:rsid w:val="00863EE2"/>
    <w:rsid w:val="00870C4B"/>
    <w:rsid w:val="00881418"/>
    <w:rsid w:val="00882E85"/>
    <w:rsid w:val="008A05CD"/>
    <w:rsid w:val="008A0EAC"/>
    <w:rsid w:val="008A66DC"/>
    <w:rsid w:val="008B53E0"/>
    <w:rsid w:val="008B5524"/>
    <w:rsid w:val="008C1DDB"/>
    <w:rsid w:val="008D7BE2"/>
    <w:rsid w:val="008E29D8"/>
    <w:rsid w:val="009076E5"/>
    <w:rsid w:val="009147AF"/>
    <w:rsid w:val="00917DC4"/>
    <w:rsid w:val="0093042A"/>
    <w:rsid w:val="00933D7F"/>
    <w:rsid w:val="0094155A"/>
    <w:rsid w:val="00944FE5"/>
    <w:rsid w:val="00946364"/>
    <w:rsid w:val="0095256C"/>
    <w:rsid w:val="00956221"/>
    <w:rsid w:val="00956D48"/>
    <w:rsid w:val="00963324"/>
    <w:rsid w:val="0097015D"/>
    <w:rsid w:val="00971372"/>
    <w:rsid w:val="00980074"/>
    <w:rsid w:val="0098474A"/>
    <w:rsid w:val="00987770"/>
    <w:rsid w:val="0099216D"/>
    <w:rsid w:val="00992B8C"/>
    <w:rsid w:val="00994267"/>
    <w:rsid w:val="009949A3"/>
    <w:rsid w:val="009A244A"/>
    <w:rsid w:val="009A3990"/>
    <w:rsid w:val="009B1220"/>
    <w:rsid w:val="009D49F3"/>
    <w:rsid w:val="009E0417"/>
    <w:rsid w:val="009E1CC6"/>
    <w:rsid w:val="009E352C"/>
    <w:rsid w:val="009E6515"/>
    <w:rsid w:val="00A00414"/>
    <w:rsid w:val="00A36CB2"/>
    <w:rsid w:val="00A37206"/>
    <w:rsid w:val="00A425B7"/>
    <w:rsid w:val="00A6065A"/>
    <w:rsid w:val="00A61B89"/>
    <w:rsid w:val="00A858AE"/>
    <w:rsid w:val="00A90152"/>
    <w:rsid w:val="00A9797F"/>
    <w:rsid w:val="00AA081B"/>
    <w:rsid w:val="00AB4A8F"/>
    <w:rsid w:val="00AD068E"/>
    <w:rsid w:val="00AD3B9F"/>
    <w:rsid w:val="00AD6A8F"/>
    <w:rsid w:val="00AF7B21"/>
    <w:rsid w:val="00B11911"/>
    <w:rsid w:val="00B12190"/>
    <w:rsid w:val="00B164E6"/>
    <w:rsid w:val="00B20331"/>
    <w:rsid w:val="00B27293"/>
    <w:rsid w:val="00B32B3B"/>
    <w:rsid w:val="00B34D71"/>
    <w:rsid w:val="00B54A74"/>
    <w:rsid w:val="00B54A9E"/>
    <w:rsid w:val="00B5516B"/>
    <w:rsid w:val="00B5591A"/>
    <w:rsid w:val="00B75D9D"/>
    <w:rsid w:val="00B8609F"/>
    <w:rsid w:val="00BA6543"/>
    <w:rsid w:val="00BB091E"/>
    <w:rsid w:val="00BD7256"/>
    <w:rsid w:val="00BF33C7"/>
    <w:rsid w:val="00BF717F"/>
    <w:rsid w:val="00C048C9"/>
    <w:rsid w:val="00C1005C"/>
    <w:rsid w:val="00C11245"/>
    <w:rsid w:val="00C40F7E"/>
    <w:rsid w:val="00C674BF"/>
    <w:rsid w:val="00C80993"/>
    <w:rsid w:val="00C82124"/>
    <w:rsid w:val="00C949AB"/>
    <w:rsid w:val="00CD4CB0"/>
    <w:rsid w:val="00CE354C"/>
    <w:rsid w:val="00D14AAD"/>
    <w:rsid w:val="00D200F9"/>
    <w:rsid w:val="00D20131"/>
    <w:rsid w:val="00D22678"/>
    <w:rsid w:val="00D23337"/>
    <w:rsid w:val="00D252A0"/>
    <w:rsid w:val="00D27973"/>
    <w:rsid w:val="00D41CC0"/>
    <w:rsid w:val="00D42470"/>
    <w:rsid w:val="00D65EB2"/>
    <w:rsid w:val="00D66A62"/>
    <w:rsid w:val="00D73739"/>
    <w:rsid w:val="00D80AB6"/>
    <w:rsid w:val="00D836AE"/>
    <w:rsid w:val="00D8644F"/>
    <w:rsid w:val="00D870B9"/>
    <w:rsid w:val="00D87EC6"/>
    <w:rsid w:val="00DA0252"/>
    <w:rsid w:val="00DA4378"/>
    <w:rsid w:val="00DA51DB"/>
    <w:rsid w:val="00DB5B4A"/>
    <w:rsid w:val="00DD0A8E"/>
    <w:rsid w:val="00DD6203"/>
    <w:rsid w:val="00DE166A"/>
    <w:rsid w:val="00DE73D4"/>
    <w:rsid w:val="00DF60E9"/>
    <w:rsid w:val="00E03551"/>
    <w:rsid w:val="00E1267E"/>
    <w:rsid w:val="00E131F5"/>
    <w:rsid w:val="00E22786"/>
    <w:rsid w:val="00E35246"/>
    <w:rsid w:val="00E46996"/>
    <w:rsid w:val="00E54D7C"/>
    <w:rsid w:val="00E56524"/>
    <w:rsid w:val="00E65EF9"/>
    <w:rsid w:val="00E71D23"/>
    <w:rsid w:val="00E77AB4"/>
    <w:rsid w:val="00E83A43"/>
    <w:rsid w:val="00E93179"/>
    <w:rsid w:val="00EA0888"/>
    <w:rsid w:val="00EA1096"/>
    <w:rsid w:val="00EA59DE"/>
    <w:rsid w:val="00EB6416"/>
    <w:rsid w:val="00EC49AB"/>
    <w:rsid w:val="00EE1BDC"/>
    <w:rsid w:val="00EE5B80"/>
    <w:rsid w:val="00EF1051"/>
    <w:rsid w:val="00EF2EC3"/>
    <w:rsid w:val="00EF3131"/>
    <w:rsid w:val="00EF4033"/>
    <w:rsid w:val="00F02187"/>
    <w:rsid w:val="00F03CD4"/>
    <w:rsid w:val="00F16E60"/>
    <w:rsid w:val="00F23745"/>
    <w:rsid w:val="00F270BB"/>
    <w:rsid w:val="00F3727E"/>
    <w:rsid w:val="00F444C7"/>
    <w:rsid w:val="00F5384D"/>
    <w:rsid w:val="00F634AE"/>
    <w:rsid w:val="00F67953"/>
    <w:rsid w:val="00F72D4E"/>
    <w:rsid w:val="00F7456A"/>
    <w:rsid w:val="00F85E0A"/>
    <w:rsid w:val="00F9722B"/>
    <w:rsid w:val="00FC18CE"/>
    <w:rsid w:val="00FC5887"/>
    <w:rsid w:val="00FC5BD7"/>
    <w:rsid w:val="00FC5FD6"/>
    <w:rsid w:val="00FD0810"/>
    <w:rsid w:val="00FD4F85"/>
    <w:rsid w:val="00FF64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9BDCA"/>
  <w15:docId w15:val="{BEB8DF01-0FD4-4E8A-9518-5260EB1B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styleId="Descripcin">
    <w:name w:val="caption"/>
    <w:basedOn w:val="Normal"/>
    <w:next w:val="Normal"/>
    <w:uiPriority w:val="35"/>
    <w:unhideWhenUsed/>
    <w:qFormat/>
    <w:rsid w:val="00EA59DE"/>
    <w:pPr>
      <w:spacing w:after="0" w:line="240" w:lineRule="auto"/>
    </w:pPr>
    <w:rPr>
      <w:b/>
      <w:iCs/>
      <w:color w:val="000000" w:themeColor="text1"/>
      <w:sz w:val="18"/>
      <w:szCs w:val="18"/>
    </w:rPr>
  </w:style>
  <w:style w:type="paragraph" w:styleId="Sinespaciado">
    <w:name w:val="No Spacing"/>
    <w:uiPriority w:val="1"/>
    <w:qFormat/>
    <w:rsid w:val="00F634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175310">
      <w:bodyDiv w:val="1"/>
      <w:marLeft w:val="0"/>
      <w:marRight w:val="0"/>
      <w:marTop w:val="0"/>
      <w:marBottom w:val="0"/>
      <w:divBdr>
        <w:top w:val="none" w:sz="0" w:space="0" w:color="auto"/>
        <w:left w:val="none" w:sz="0" w:space="0" w:color="auto"/>
        <w:bottom w:val="none" w:sz="0" w:space="0" w:color="auto"/>
        <w:right w:val="none" w:sz="0" w:space="0" w:color="auto"/>
      </w:divBdr>
    </w:div>
    <w:div w:id="17592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munoz\Google%20Drive\GD-Fiscs%20m&#237;as\Test\05_Formato%20IFA%20PdeC_v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EkvskNcLZq31hlt3nr0oNqzqq3VORFJZGoVGsfXeatk=</DigestValue>
    </Reference>
    <Reference Type="http://www.w3.org/2000/09/xmldsig#Object" URI="#idOfficeObject">
      <DigestMethod Algorithm="http://www.w3.org/2001/04/xmlenc#sha256"/>
      <DigestValue>RbfoqAI5bX0pbiCarlfivwjmb6CWBPGlGt9m711ne2w=</DigestValue>
    </Reference>
    <Reference Type="http://uri.etsi.org/01903#SignedProperties" URI="#idSignedProperties">
      <Transforms>
        <Transform Algorithm="http://www.w3.org/TR/2001/REC-xml-c14n-20010315"/>
      </Transforms>
      <DigestMethod Algorithm="http://www.w3.org/2001/04/xmlenc#sha256"/>
      <DigestValue>FeVN8Jtg6ltknMfVMjrhl6h39fc9uQZ1ZfxBhPpfQwo=</DigestValue>
    </Reference>
    <Reference Type="http://www.w3.org/2000/09/xmldsig#Object" URI="#idValidSigLnImg">
      <DigestMethod Algorithm="http://www.w3.org/2001/04/xmlenc#sha256"/>
      <DigestValue>TKnuqvJveUNjnArAbPfo7MzJh/RH6Xo5K6FxCFbt6mk=</DigestValue>
    </Reference>
    <Reference Type="http://www.w3.org/2000/09/xmldsig#Object" URI="#idInvalidSigLnImg">
      <DigestMethod Algorithm="http://www.w3.org/2001/04/xmlenc#sha256"/>
      <DigestValue>xMtiHJQFHsPpRXVNy6LWPxG5bhM/4LtZWVBQMN1L//s=</DigestValue>
    </Reference>
  </SignedInfo>
  <SignatureValue>H/DOogZnCyb6cI7/L2F2jVcxJyxBHlMVIhQ7lNE/TpL4FU7aWjn299SQBpNgJujvwaQrUtkHk/xE
J/KkoAmuTdPTwbIEY4t812BGXbZmdif3Z7uNwxWtOnygR8zw6Xz538GtL48eHrrwh39SEbMdRd9L
n3c2H7Ytyg+5tfOet+DxJFAuvAQ/A/O7yU6d6KwPMNBIqQWoflD0lLC1FbDiOozjuUNLQdWjKs8n
35lQegGutwN4Vv9EqVO85h0qBh/0XgIxKFcPd2xGa49w2BlAOLKKUlgu1JlsIfRZrZBdFtXKLb/8
ByBijKMHpuz2CodjBseJO1KqPoRUvNQ55h3rRg==</SignatureValue>
  <KeyInfo>
    <X509Data>
      <X509Certificate>MIIH8TCCBtmgAwIBAgIITAPzCuQ/zl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5OTgxLTEwIwYDVR0SBBwwGqAYBggrBgEEAcEBAqAMFgo5OTU1MTc0MC1LMA0GCSqGSIb3DQEBCwUAA4IBAQBpo5dS/svIxlVGdj8eRlMNfhtKwy2TM8DBY2V75JCrJq42zZ84RmGCA2o9pQJM24jvdFNSlNr+UaORtk5jjGR4+4k/1jvdA0/pZFGlq5YsHR7d4Xtt+leOyUQkIM2dFKyHz5qte3qTJjAwoghMXmgHHSjSRAMx2IBefVk+KOD3U2FsUoMF1MPRw4fuTqMvpX50m1RrVkK5H7Y378tZKG72lhajuquh2e1wmkh4CncDePxBx5UmVvKertP7Cp9XUaI3bD7+HIxxR+LwWnddv90PZVaYu4L+Yyi7LtyS5lJssqJnn//MIDWhhLHbyghwLHcVMubBC7tQrYopIndkiVe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NbbiDePOOI+Q6URIW07/5dOJFMFOMKYCh+Sc87T4kKI=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d2fpkEMawW/y0F6HYBMpvOtQwDJSOcLj5K5FZkUB39Y=</DigestValue>
      </Reference>
      <Reference URI="/word/document.xml?ContentType=application/vnd.openxmlformats-officedocument.wordprocessingml.document.main+xml">
        <DigestMethod Algorithm="http://www.w3.org/2001/04/xmlenc#sha256"/>
        <DigestValue>w8nvSj9n4njBNrdSaB7n9LG+0AiNn7+hwDo8nibRM3U=</DigestValue>
      </Reference>
      <Reference URI="/word/endnotes.xml?ContentType=application/vnd.openxmlformats-officedocument.wordprocessingml.endnotes+xml">
        <DigestMethod Algorithm="http://www.w3.org/2001/04/xmlenc#sha256"/>
        <DigestValue>uqOaGk32jS5v8nKkgmoywUlDFPgdRUZDDjntosXN5xU=</DigestValue>
      </Reference>
      <Reference URI="/word/fontTable.xml?ContentType=application/vnd.openxmlformats-officedocument.wordprocessingml.fontTable+xml">
        <DigestMethod Algorithm="http://www.w3.org/2001/04/xmlenc#sha256"/>
        <DigestValue>3JNkEZEBVu2BFgYzzKZrq/yX3WjUOWvFmnCLLFZW9uo=</DigestValue>
      </Reference>
      <Reference URI="/word/footer1.xml?ContentType=application/vnd.openxmlformats-officedocument.wordprocessingml.footer+xml">
        <DigestMethod Algorithm="http://www.w3.org/2001/04/xmlenc#sha256"/>
        <DigestValue>fnRAKVluBJW2RdWchLeIvQ4c6jCOKucQ6zkghTLWTw0=</DigestValue>
      </Reference>
      <Reference URI="/word/footer2.xml?ContentType=application/vnd.openxmlformats-officedocument.wordprocessingml.footer+xml">
        <DigestMethod Algorithm="http://www.w3.org/2001/04/xmlenc#sha256"/>
        <DigestValue>2dRYDQqh4CdM54A8jTwxLobcDBzaXpGaZjpAtYvWnIo=</DigestValue>
      </Reference>
      <Reference URI="/word/footer3.xml?ContentType=application/vnd.openxmlformats-officedocument.wordprocessingml.footer+xml">
        <DigestMethod Algorithm="http://www.w3.org/2001/04/xmlenc#sha256"/>
        <DigestValue>V2gesWQfzKibsS/LxedXV+mW/RbpjitheKIAEhe8BWc=</DigestValue>
      </Reference>
      <Reference URI="/word/footnotes.xml?ContentType=application/vnd.openxmlformats-officedocument.wordprocessingml.footnotes+xml">
        <DigestMethod Algorithm="http://www.w3.org/2001/04/xmlenc#sha256"/>
        <DigestValue>rZgqoq5IcMGn3dZBw8gbkTdksHePsC9vSLKPkWxxHjI=</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dqdn/jvj4evnAT86sHTmu32h3D2/VIYB/qdRkoho5dM=</DigestValue>
      </Reference>
      <Reference URI="/word/media/image3.emf?ContentType=image/x-emf">
        <DigestMethod Algorithm="http://www.w3.org/2001/04/xmlenc#sha256"/>
        <DigestValue>Z0MO24fpGfpkSKNJ89FAvgR8AGz4KDqqM8o1Qv6EZsI=</DigestValue>
      </Reference>
      <Reference URI="/word/media/image4.png?ContentType=image/png">
        <DigestMethod Algorithm="http://www.w3.org/2001/04/xmlenc#sha256"/>
        <DigestValue>8TLAokzvdlopCYsr02nQopXdXq+cOw3tWkNLTcAGAxA=</DigestValue>
      </Reference>
      <Reference URI="/word/media/image5.png?ContentType=image/png">
        <DigestMethod Algorithm="http://www.w3.org/2001/04/xmlenc#sha256"/>
        <DigestValue>Yi4EGI4lTC+uHffeaWwtcYvhCNGm80N+FDAHHdqeBUs=</DigestValue>
      </Reference>
      <Reference URI="/word/numbering.xml?ContentType=application/vnd.openxmlformats-officedocument.wordprocessingml.numbering+xml">
        <DigestMethod Algorithm="http://www.w3.org/2001/04/xmlenc#sha256"/>
        <DigestValue>p03pnzzZ7p+NRFu65jA1r76IxDZBxkJsUK0xEDbFKjQ=</DigestValue>
      </Reference>
      <Reference URI="/word/settings.xml?ContentType=application/vnd.openxmlformats-officedocument.wordprocessingml.settings+xml">
        <DigestMethod Algorithm="http://www.w3.org/2001/04/xmlenc#sha256"/>
        <DigestValue>WQIlgEhWc5WydzSks+F6i3aDM2nzXdUWX39IHS+aD74=</DigestValue>
      </Reference>
      <Reference URI="/word/styles.xml?ContentType=application/vnd.openxmlformats-officedocument.wordprocessingml.styles+xml">
        <DigestMethod Algorithm="http://www.w3.org/2001/04/xmlenc#sha256"/>
        <DigestValue>PK4TCsYBTr+Sf3NB72bKmGB8sVHKyqlcNe0Az4+zOL0=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BG742FMBIou9xlIJHbZE0dwzDGGj9nM2faNR+RQOOKk=</DigestValue>
      </Reference>
    </Manifest>
    <SignatureProperties>
      <SignatureProperty Id="idSignatureTime" Target="#idPackageSignature">
        <mdssi:SignatureTime xmlns:mdssi="http://schemas.openxmlformats.org/package/2006/digital-signature">
          <mdssi:Format>YYYY-MM-DDThh:mm:ssTZD</mdssi:Format>
          <mdssi:Value>2018-12-11T19:27:37Z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n//f/5//n/ef/9//3//f/9//3v/f/9//3//e953/3//f/9//3//f/9//3//f/9//3//f/9//3//f/9//3//f/9//3//f/9//3//f/9//3//f/9//3//f/9//3//f/9//3//f/9//3//f/9//3//f/9//3//f/9//3//f/9//3//f/9//3//f/9//3//f/9//3//f/9//3//f/9//3//f/9//3//f/9//3//f/9//3//f/9//3//f/9//3//f/9//3//f/9//3//f/9//3//f/9//3//f/9//3//f/9//3//f/9//3//f/9//3//f/9//3//f/9//3//f/9//3//f/9//3//f/9//3//f/9//3//f/9//3//f/9//3//f/9//3//f/9//3//f/9//3//f/9//3//f/9//3//f/9//3//f/9//3//f/9//3//f/9//3//f/9//3//f/9//3//f/9//3//f/9//3//f/9//3//f/9//3//f/9//3//f/9//3//f/9//3//f/9//3//f/9//3//f/9//3//f/9//3//f/9//3//f/9//3//f/9//3//f/9//3//f/9//3//f/9//3//f/9//3//f/9//3//f/9//3//f/9//3//f/9//3//f/9//3//f/9//3//f/9//3//f/9//3//f/9//3//f/9//3//f/9//3//f997/3v/f/9733f/f/9//3//f/9//3//f/9//3//f/9//3//f/9//3//f/9//3//f/9//3//f/9//3//f/9//3//f/9//3//f/9//3//f/9//3//f/9//3//f/9//3//f/9//3//f/9//3//f/9//3//f/9//3//f/9//3//f/9//3//f/9//3//f/9//3//f/9//3//f/9//3//f/9//3//f/9//3//f/9//3//f/9//3//f/9//3//f/9//3//f/9//3//f/9//3//f/9//3//f/9//3//f/9//3//f/9//3//f/9//3//f/9//3//f/9//3//f/9//3//f/9//3//f/9//3//f/9//3//f/9//3//f/9//3//f/9//3//f/9//3//f/9//3//f/9//3//f/9//3//f/9//3//f/9//3//f/9//3//f/9//3//f/9//3//f/9//3//f/9//3//f/9//3//f/9//3//f/9//3//f/9//3//f/9//3//f/9//3//f/9//3//f/9//3//f/9//3//f/9//3//f/9//3//f/9//3//f/9//3//f/9//3//f/9//3//f/9//3//f/9//3//f/9//3//f/9//3//f/9//3//f/9//3//f/9//3//f/9//3//f/9//3//f/9//3/ee/9//3t8b953/3//f95z/3f/d/93/3v/d95z3nP/e/97/3//f/9//3//f/9//3//f/9//3//f/9//3//f/9//3//f/9//3//f/9//3//f/9//3//f/9//3//f/9//3//f/9//3//f/9//3//f/9//3//f/9//3//f/9//3//f/9//3//f/9//3//f/9//3//f/9//3//f/9//3//f/9//3//f/9//3//f/9//3//f/9//3//f/9//3//f/9//3//f/9//3//f/9//3//f/9//3//f/9//3//f/9//3//f/9//3//f/9//3//f/9//3//f/9//3//f/9//3//f/9//3//f/9//3//f/9//3//f/9//3//f/9//3//f/9//3//f/9//3//f/9//3//f/9//3//f/9//3//f/9//3//f/9//3//f/9//3//f/9//3//f/9//3//f/9//3//f/9//3//f/9//3//f/9//3//f/9//3//f/9//3//f/9//3//f/9//3//f/9//3//f/9//3//f/9//3//f/9//3//f/9//3//f/9//3//f/9//3//f/9//3//f/9//3//f/9//3//f/9//3//f/9//3//f/9//3//f/9//3//f/9//3//f/9//3//f/9//3//f/9//3//f/9//3//f/9//3//f997/3vfe993/3//e993/3d7Yzpf+FbWUltj/3f/f/93/3v/e/9//3//f/9//3//f/9//3//f/9//3//f/9//3//f/9//3//f/9//3//f/9//3//f/9//3//f/9//3//f/9//3//f/9//3//f/9//3//f/9//3//f/9//3//f/9//3//f/9//3//f/9//3//f/9//3//f/9//3//f/9//3//f/9//3//f/9//3//f/9//3//f/9//3//f/9//3//f/9//3//f/9//3//f/9//3//f/9//3//f/9//3//f/9//3//f/9//3//f/9//3//f/9//3//f/9//3//f/9//3//f/9//3//f/9//3//f/9//3//f/9//3//f/9//3//f/9//3//f/9//3//f/9//3//f/9//3//f/9//3//f/9//3//f/9//3//f/9//3//f/9//3//f/9//3//f/9//3//f/9//3//f/9//3//f/9//3//f/9//3//f/9//3//f/9//3//f/9//3//f/9//3//f/9//3//f/9//3//f/9//3//f/9//3//f/9//3//f/9//3//f/9//3//f/9//3//f/9//3//f/9//3//f/9//3//f/9//3//f/9//3//f/9//3//f/9//3//f/9//3//f/9//3//f/9//3//f/9//3//e79z/3udazJC6BSmDIQEpgzHEOcQhQjnFDI+3nPec/93/3v/f/97/3//f/9//3//f/9//3//f/9//3//f/9//3//f/9//3//f/9//3//f/9//3//f/9//3//f/9//3//f/9//3//f/9//3//f/9//3//f/9//3//f/9//3//f/9//3//f/9//3//f/9//3//f/9//3//f/9//3//f/9//3//f/9//3//f/9//3//f/9//3//f/9//3//f/9//3//f/9//3//f/9//3//f/9//3//f/9//3//f/9//3//f/9//3//f/9//3//f/9//3//f/9//3//f/9//3//f/9//3//f/9//3//f/9//3//f/9//3//f/9//3//f/9//3//f/9//3//f/9//3//f/9//3//f/9//3//f/9//3//f/9//3//f/9//3//f/9//3//f/9//3//f/9//3//f/9//3//f/9//3//f/9//3//f/9//3//f/9//3//f/9//3//f/9//3//f/9//3//f/9//3//f/9//3//f/9//3//f/9//3//f/9//3//f/9//3//f/9//3//f/9//3//f/9//3//f/9//3//f/9//3//f/9//3//f/9//3//f/9//3//f/9//3//f/9//3//f/9//3//f/9//3//f/9//3/fe/9/fWvPMaYMKh21Tntn/3u9b75v/3v/e/hWzjHoGN9z33f/f/9//3//e/9//3//f/9//3//f/9//3//f/9//3//f/9//3//f/9//3//f/9//3//f/9//3//f/9//3//f/9//3//f/9//3//f/9//3//f/9//3//f/9//3//f/9//3//f/9//3//f/9//3//f/9//3//f/9//3//f/9//3//f/9//3//f/9//3//f/9//3//f/9//3//f/9//3//f/9//3//f/9//3//f/9//3//f/9//3//f/9//3//f/9//3//f/9//3//f/9//3//f/9//3//f/9//3//f/9//3//f/9//3//f/9//3//f/9//3//f/9//3//f/9//3//f/9//3//f/9//3//f/9//3//f/9//3//f/9//3//f/9//3//f/9//3//f/9//3//f/9//3//f/9//3//f/9//3//f/9//3//f/9//3//f/9//3//f/9//3//f/9//3//f/9//3//f/9//3//f/9//3//f/9//3//f/9//3//f/9//3//f/9//3//f/9//3//f/9//3//f/9//3//f/9//3//f/9//3//f/9//3//f/9//3//f/9//3//f/9//3//f/9//3//f/9//3//f/9//3//f/9//3/fe997v3ffe59zsDGnEI4plUpbY95z/3vfd/9//3vfd/97/3/YVishvnPfd/97/3//e/9//3//f/9//3//f/9//3//f/9//3//f/9//3//f/9//3//f/9//3//f/9//3//f/9//3//f/9//3//f/9//3//f/9//3//f/9//3//f/9//3//f/9//3//f/9//3//f/9//3//f/9//3//f/9//3//f/9//3//f/9//3//f/9//3//f/9//3//f/9//3//f/9//3//f/9//3//f/9//3//f/9//3//f/9//3//f/9//3//f/9//3//f/9//3//f/9//3//f/9//3//f/9//3//f/9//3//f/9//3//f/9//3//f/9//3//f/9//3//f/9//3//f/9//3//f/9//3//f/9//3//f/9//3//f/9//3//f/9//3//f/9//3//f/9//3//f/9//3//f/9//3//f/9//3//f/9//3//f/9//3//f/9//3//f/9//3//f/9//3//f/9//3//f/9//3//f/9//3//f/9//3//f/9//3//f/9//3//f/9//3//f/9//3//f/9//3//f/9//3//f/9//3//f/9//3//f/9//3//f/9//3//f/9//3//f/9//3//f/9//3//f/9//3//f/9//3//f/9//3v/f/97/3/fe1VKqBQsIXVKvm//f95z/3f/e/9//3//f/9//3/fd/9/jjHXVv9//3//f/9//3//f/9//3//f/9//3//f/9//3//f/9//3//f/9//3//f/9//3//f/9//3//f/9//3//f/9//3//f/9//3//f/9//3//f/9//3//f/9//3//f/9//3//f/9//3//f/9//3//f/9//3//f/9//3//f/9//3//f/9//3//f/9//3//f/9//3//f/9//3/ee/9//3//f/9//3//f/9//3//f/9//3//f/9//3//f/9//3//f/9//3//f/9//3//f/9//3//f/9//3//f/9//3//f/9//3//f/9//3//f/9//3//f/9//3//f/9//3//f/9//3//f/9//3//f/9//3//f/9//3//f/9//3//f/9//3//f/9//3//f/9//3//f/9//3//f/9//3//f/9//3//f/9//3//f/9//3//f/9//3//f/9//3//f/9//3//f/9//3//f/9//3//f/9//3//f/9//3//f/9//3//f/9//3//f/9//3//f/9//3//f/9//3//f/9//3//f/9//3//f/9//3//f/9//3//f/9//3//f/9//3//f/9//3//f/9//3//f/9//3//f/9//3//f/9//3//f953/3//e/9//38aY24t6hz6Xl1rv3f/f/973nO9b/53/3v/f/9//3/fe/9/fXPxPZZS/3//f/9//3/ff/9//3//f/9//3//f/9//3//f/9//3//f/9//3//f/9//3//f/9//3//f/9//3//f/9//3//f/9//3//f/9//3//f/9//3//f/9//3//f/9//3//f/9//3//f/9//3//f/9//3//f/9//3//f/9//3//f/9//3//f/9//3//f/9//3//f/9//3++d/9//3//f/9//n//f/9//3//f/9//3//f/9//3//f/9//3//f/9//3//f/9//3//f/9//3//f/9//3//f/9//3//f/9//3//f/9//3//f/9//3//f/9//3//f/9//3//f/9//3//f/9//3//f/9//3//f/9//3//f/9//3//f/9//3//f/9//3//f/9//3//f/9//3//f/9//3//f/9//3//f/9//3//f/9//3//f/9//3//f/9//3//f/9//3//f/9//3//f/9//3//f/9//3//f/9//3//f/9//3//f/9//3//f/9//3//f/9//3//f/9//3//f/9//3//f/9//3//f/9//3//f/9//3//f/9//3//f/9//3//f/9//3//f/9//3//f/9//3//f/9//3//f/9//3//f/97/3+db/97fGuvNckYEkKfc997/3//f/9//3v/f/9//3//f/9//3//f797/3+/e481t1rff/9//3//f95//3//f/9//3//f/9//3//f/9//3//f/9//3//f/9//3//f/9//3//f/9//3//f/9//3//f/9//3//f/9//3//f/9//3//f/9//3//f/9//3//f/9//3//f/9//3//f/9//3//f/9//3//f/9//3//f/9//3//f/9//3//f/9//3//f/9//3//f753/3//f/9//3//f/9//3//f/9//3//f/9//3//f/9//3//f/9//3//f/9//3//f/9//3//f/9//3//f/9//3//f/9//3//f/9//3//f/9//3//f/9//3//f/9//3//f/9//3//f/9//3//f/9//3//f/9//3//f/9//3//f/9//3//f/9//3//f/9//3//f/9//3//f/9//3//f/9//3//f/9//3//f/9//3//f/9//3//f/9//3//f/9//3//f/9//3//f/9//3//f/9//3//f/9//3//f/9//3//f/9//3//f/9//3//f/9//3//f/9//3//f/9//3//f/9//3//f/9//3//f/9//3//f/9//3//f/9//3//f/9//3//f/9//3//f/9//3//f/9//3//f/9//3v/f/97/3vfc/97O2MrIekY2Fq/d/9/v3f/f/9/33vee/9//3//f/9/3n//f/9/v3//f797CiX5Zv9//3//f/9//3//f/9//3//f/9//3//f/9//3//f/9//3//f/9//3//f/9//3//f/9//3//f/9//3//f/9//3//f/9//3//f/9//3//f/9//3//f/9//3//f/9//3//f/9//3//f/9//3//f/9//3//f/9//3//f/9//3//f/9//3//f/9//3//f/9//3/ff/9//3+/e/9//3//f/9//3//f/9//3//f/9//3//f/9//3//f/9//3//f/9//3//f/9//3//f/9//3//f/9//3//f/9//3//f/9//3//f/9//3//f/9//3//f/9//3//f/9//3//f/9//3//f/9//3//f/9//3//f/9//3//f/9//3//f/9//3//f/9//3//f/9//3//f/9//3//f/9//3//f/9//3//f/9//3//f/9//3//f/9//3//f/9//3//f/9//3//f/9//3//f/9//3//f/9//3//f/9//3//f/9//3//f/9//3//f/9//3//f/9//3//f/9//3//f/9//3//f/9//3//f/9//3//f/9//3//f/9//3//f/9//3//f/9//3//f/9//3//f/9//3//f/9//3v/e/97/3//e/9/ry0sIXZKv3P/f99733v/f/9//3//f/9//3//f/5//3/ef/9//3//f/9/llYrKb97/3//f/9//3//f/9//n//f/9//3//f/9//3//f/9//3//f/9//3//f/9//3//f/9//3//f/9//3//f/9//3//f/9//3//f/9//3//f/9//3//f/9//3//f/9//3//f/9//3//f/9//3//f/9/3nv/f/9//3//f/9//3//f/9//3//f/9//3//f/9//3//f99//3+/d997/3/ee/9//3//f/9//3//f/9//3//f/9//3//f/9//3//f/9//3//f/9//3//f/9//3//f/9//3//f/9//3//f/9//3//f/9//3//f/9//3//f/9//3//f/9//3//f/9//3//f/9//3//f/9//3//f/9//3//f/9//3//f/9//3//f/9//3//f/9//3//f/9//3//f/9//3//f/9//3//f/9//3//f/9//3//f/9//3//f/9//3//f/9//3//f/9//3//f/9//3//f/9//3//f/9//3//f/9//3//f/9//3//f/9//3//f/9//3//f/9//3//f/9//3//f/9//3//f/9//3//f/9//3//f/9//3//f/9//3//f/9//3//f/9//3//f/9//3/fe/9//3//f/9//3/ed75vND7rGFVG/3+/c997/3//f/5//n/+f/9//3//f/9//3//f/9//3/ff99//38JIXRO/3//f/9//3//f/9//n/+f/9//3//f/9//3//f/9//3//f/9//3//f/9//3//f/9//3//f/9//3//f/9//3//f/9//3//f/9//3//f/9//3//f/9//3//f/9//3//f/9//3//f/9//3+9d957/3//f/9//3/fe/9//3//f/9//3//f/9//3//f/9//3/+f/9//39/c+sg2V7fe997/3//f/9//3//f/9//3//f/9//3//f/9//3//f/9//3//f/9//3//f/9//3//f/9//3//f/9//3//f/9//3//f/9//3//f/9//3//f/9//3//f/9//3//f/9//3//f/9//3//f/9//3//f/9//3//f/9//3//f/9//3//f/9//3//f/9//3//f/9//3//f/9//3//f/9//3//f/9//3//f/9//3//f/9//3//f/9//3//f/9//3//f/9//3//f/9//3//f/9//3//f/9//3//f/9//3//f/9//3//f/9//3//f/9//3//f/9//3//f/9//3//f/9//3//f/9//3//f/9//3//f/9//3//f/9//3//f/9//3//f/9//3//f/9//3//f/9//3//f/9//3/edzljdEZuJR1f/3vfd/9//3v/f/5//3//f/9//n//f/5//3//f/9//3//f997/3+2VkspfW//f99//3//f/9//3//f/5//3//f/9//3//f/9//3//f/9//3//f/9//3//f/9/3nvee957/3//f/9//3//f/9//3//f/9//3//f/9//3//f/9//3//f/9//3//f/9//3//f/9//3//f/9//3+cczpnnXN8b753/3//f/9//3//f/9//3//f/9//3//f/9//3//f1dORggtKZ93/3//f/9//3//f/9//3//f/9//3//f/9//3//f/9//3//f/9//3//f/9//3//f/9//3//f/9//3//f/9//3//f/9//3//f/9//3//f/9//3//f/9//3//f/9//3//f/9//3//f/9//3//f/9//3//f/9//3//f/9//3//f/9//3//f/9//3//f/9//3//f/9//3//f/9//3//f/9//3//f/9//3//f/9//3//f/9//3//f/9//3//f/9//3//f/9//3//f/9//3//f/9//3//f/9//3//f/9//3//f/9//3//f/9//3//f/9//3//f/9//3//f/9//3//f/9//3//f/9//3//f/9//3//f/9//3//f/9//3//f/9//3//f/9//3//f/9//3//f/97/3v/d3xnMj4KHZ5r/3ufb993/3//f/9//3/df/9//n/+f/5//3//f/9//3//f/5//3/fewkhdE7ff99733v/f/9//n//f/5//3//f/9//3//f/9//3//f/9//3//f/9//3//e/9733ffe75z33ffd/9//3//f/9//3//f/9//3//f/9//3//f/9//3//f/9//3//f/9//3//f957/3//f/9//3/4XkslZAimEAohEUJ8a/9//3//e/9//3//f/9//3//f/9//nv/f39v1D3zPckYnnP/f957/3//f/9//3//f/9//3//f/9//3//f/9//3//f/9//3//f/9//3//f/9//3//f/9//3//f/9//3//f/9//3//f/9//3//f/9//3//f/9//3//f/9//3//f/9//3//f/9//3//f/9//3//f/9//3//f/9//3/de/9//3//e953/3//e/97/3v/f/97/3ved/97/3f/d/93/3v/e/97/3f/e/9//3v/e/9//3v/f/9//3//f/9//3//f/9//3//f/9//3//f/9//3//e/9//3//f/97/3//f/9//3//f/9//3//f/9//3//f/9//3//f/9//3//f/9//3//f/9//3//f/5//3//f/9//3//e71z3nf/f997/3//f913/3/+f/53/3f/e/93/3P/d79rcCUUNtlS/3+8c/9//3v/f/9//3/ff/9//3//f/5//3/+f/5/3Hvcd/5//n/+e5VSCCGdc/9//3//f/9//3//f/5//n/+f/9//3//f/9//3//f/9//n/+f/9//3++c/9/v2/zNS0diAgLGdpW/3v/e99v/3v/d/97/3v/e/93/3v/e/93nmv/e/9z/3f/e71v3nP/f953/3//f/9//3t9aysd0DFcY55rM0JMJW0lGVvfd/9/vW/fd/97/3//d/9//3v/e99zX2fUNblSG2O+c/97/3/+f/9//3//f/9//3//f/9//3//f/9//3//f/9//3//f/9//3//f/9//3//f/9//3//f/9//3//f/9//3//f/9//3//f/9//3//f/9//3//f/9//3//f/9//3//f/9//3//f/9//3//f/9//3//f/9//3/ee/9//3//f993/3//f/97/3f/f99333f/e/97e2cZW9dS106WSpVGU0JTQnRGtlJ8a953/3//f/9//3//e/9//3//f/9//3//f/9//3//f/9//3//f/9//3/ee/97/3/ed/9//3//e/97/3//f/9//3//f/9//3//f/9//3//f/9//3//f/5/3Xv+e/9//3/ee/973nf/e/97/3//f/9/n3Pfe793/3/+d9xv/3f/d99rdj5PGbIlsyUuGR5X/3f/e/5//3//f/9//3//f99/33//f/5//n/9f/1//n//f9xz3HPdc1lnKSF0Tt97/3++d/9//3//f/9//3/+f/9//3//f/9//3/+f/5//n//f/9/vXf/e/9/33NWPqoI9DF4RrEpyhDyMd9z/3vfb/97/3veb/93/3O2Ss8tjimvLYwlGFdbX95v/3v/d71z/3//e993/3//f7dObiU8X/97v2//f31nbSkKGVRC33P/e/97/3e+b/9733P/d/97/3f8VrMx21a/c/9/3nv/f917/n//f/9//3//f/9//3//f/9//3//f/9//3//f/9//3//f/9//3//f/9//3//f/9//3//f/9//3//f/9//3//f/9//3//f/9//3//f/9//3//f/9//3//f/9//3//f/9//3//f/9//3//f/9//3//f/9//3//f/9//3/fd953/3v/f993/398azI+bCWMKUsh8DVTPvhWW2NbY7ZOMkLONXNK1lZ6a713/n/+f/9//3//f/9//3//f/9//3//f/9//3//f/9//3//f/9//3//f/9//3//f/97/3//f/9333f/f/9333ffd/9//3//f993/3//f/9//3//f/97/3//f/9//3//f993nW97Z1pj+FZcZ35vnW//f/9/3W//e51nEjItFVg+sykOFTc2/3ffb/97/nvee99733vff/9//3//f/9//3//f/9//3/+f953/3/dc/97ET5KJb5z33vfe/9//3//f/9//3//f/9//3//f/9//3//f/9//n//f/9//3/ee/9//3t+Z7EpmUb/c99z/3t3RuoU8TV8Y/9z/3f/e/97fGfPMSkZry1UQvAxEDbnEMcQlUr/e/97/3v/f/9/33f/f/97Mz6PKf93/3f/f99z/3//f/hW6RhMJZVOvWu+b/9z/3tcY75r/3+/bz5f1DE2Qt93/3++d/9//n//f/9//3//f/9//3//f/9//3//f/9//3//f/9//3//f/9//3//f/9//3//f/9//3//f/9//3//f/9//3//f/9//3//f/9//3//f/9//3//f/9//3//f/9//3//f/9//3//f/9//3//f/9//3//f/9//3//e/97/3u+c/9//3/fd75zW2euMccUEDqca/93/3v/d/97/3v/f/9//3//f/9//3//f/9//3//f/9//n//f/9//3//f/9//3//f/9//3//f/9/3n//f/9//3//f/97/3vfd99z/3edazpfOl+da51r33f/e/97vnO+b75v/3f/e/9733P/d/97/3vfc75v33P/dzpfEDamDCIAZATIFAIARQhlCBE6nGv/e95rdD5mAB1TWDrUKR5XSAA+V79r3nP/f/9//3//f/9/33/fe99//3//f/9/3nv/e/9//3++b/93GVsJGRlb/3//e/9//3//f/9//3v/e/9//3//f/9//3//f/9//3//f/5//3/de/9//3//extfDBn/d99v/3e/b/97v29MIY4pfGf/d99zGFfHEMcQW2P/e75v/3v/e/93UkIJHc4xnG//f1pn/3f/f/93/3t1RjQ+/3Pfc/9733ffd99z/3s6Y/A5xxDHEI0pri2uLcgQSx0aW/97f2s3Qg0dv3O/d/9//nv/f/9//3//f/9//3//f/9//3//f/9//3//f/9//3//f/9//3//f/9//3//f/9//3//f/9//3//f/9//3//f/9//3//f/9//3//f/9//3//f/9//3//f/9//3//f/9//3//f/9//3//f/9//3//f/9//3/fe/9//3//f75zvnP/e75zU0bpGGwpGF//d/93/3//e/9//3v/f/9//3//e/9//3//f/5//3/+f/9//n//f/9//3//f/9//3//f/9//3//f/9//n//f/9//3+9d957/3//e3xj2FKuKYYIpgjpFEQA6RTIEKcMhQSGCMcMSx2NJddOO1/fc/93/3O+b/9z/3t8Z/A1xxArHfdS/3f/d3xnfmtcZ5ZOjSkqHccMyAwsGd9vVzqSJR5X/3e/a+sMXV/fc993/3v/f/9//3//f/9//3//f/9//3//f/9//3/fc99v/3duIY8p/3v/d/97/3v/f/97/3v/e/9//3v/f/97/3//f/9//3//f/9//3//f/9//3//f/97dUrKFP97n2v/e/97/3vfc/lW6RinEFNCdUrHEEslW2P/f/9//3ucb/97/3f/e7ZSxhQqIZxv/3/fd/9//3f/e1RCdUb/e/93/3//f/9//3//f71z33ffc/dWETZLIfAx2E5UPhtb/3vfc7lOLSGfb/9//3//f/5//3//f/9//3//f/9//3//f/9//3//f/9//3//f/9//3//f/9//3//f/9//3//f/9//3//f/9//3//f/9//3//f/9//3//f/9//3//f/9//3//f/9//3//f/9//3//f/9//3//f/9//3//f/9//3//f/9/33v/f/9/fW//eztjKiFsKTpj/3ved95z/3f+d/9//3v/f/97/3ved/97/3//f/9//3//f/9//n//f/5//n/+f/9//3//f/9//3//f/9//3//f/9//3//f/9//3++d99zTCFEAI0llkpcY99z/3c7XxlX2FIZVztb+VISOm0hZQSmCAkV0C1TPjI6Kx2FBAIAKh2WSt9z/3ffc99z/3//e/9733Oeb1xjGlv6Ut9v/FKrDF9f/3e/a79rsSlNIf97v3P/f/9//3v/e/9//3++d/97/3ffd993/3v/e/97/3OfZ2cAfl+/a/93/3f/e/97/3v/e/9//3v/e/93/3v/e/9//3v/e997/3//f/9//3++d/9/XGtNJVVG33P/f79z/3v/f/9/33fYVkwlRQRlCBI+O2Pfd/9//3vdc/9//3//f953/3++c2wpKSE6Y/9//3v/e/97jSVUPv9333Pfd9573nedc/97/3v/e75z/3f/e/97/3u/azU+ND7/e79zHFuxMdhW/3/fe/9//3//f/9//3//f/9//3//f/9//3//f/9//3//f/9//3//f/9//3//f/9//3//f/9//3//f/9//3//f/9//3//f/9//3//f/9//3//f/9//3//f/9//3//f/9//3//f/9//3//f/9//3//f/9//3//f/9/33v/f75z/3v/f2wpphB9a/9//3//f/97/3f/e/9/vXP/d953/3v/e/9//3v/e/57/3v+e/9//nv/f/5//3//f/9//3//f/9//3//f/9//3//f/9//3++d/9//39baxE+ZAR0Qv93/3v/d/97/3/fc/97/3v/d99z/3P/d/9//3v/c79rO1t1QvAx8TXXTnxn/3v/d/93/3v/f/97/3//e/9333f/f/9//3e/c/97v3MuHdtS/3f/d99zn2s8X+oUDB0LHb9z/3v/f/9//3+9b75zU0ZMJa8t+lbfc/93v2/faxYyLxX/d59n/3Pfb51n/3v/d/97/3f/d99v/3f/e99z33P/e/97/3vfd99733u9c75z/38zQq8xv3Ofb99z/3//f99333f/f/9//3//f993/3//f/9//3/+e/57/3/ee/9/33u9c/9/33uVTqUMW2d8a/9333OuLfhS/3ffc/9//3//f/9//3/ed/97/3vfc/97/3+/a/I1biGQJb9v/3teZxM+sDH/e793/3//f/9//3//f/9//3//f/9//3//f/9//3//f/9//3//f/9//3//f/9//3//f/9//3//f/9//3//f/9//3//f/9//3//f/9//3//f/9//3//f/9//3//f/9//3//f/9//3//f/9//3//f/9//3//f/9//3//f997/3/YWsgY0Dnfd/97/3v/e/93/3//e/97/nf/f/97/3v/d/93/3f/d95z/3f/d/97/3v/e953/nv/e/9//3//f/97/3//f/9//3v/f/9/vnO+c/9//3u2UkslxxT4Wv97/3vfd/97/3vfc/9//3f/e/97/3//e/9//3f/d/97/3ffc/93/3v/e/93/3ffc/9//3v/f/97/3//f/97/3//f/97/3+ec997/3uQLdM133u/d993/3/fc55vEz7rGMsU/3f/e/97/3f/d3xr6BQqHW4lsC0MGcoQsS09W99rURncSt9rn2M7V1M6zy0qHSkZ6BToFOgQKhmOJRI2t05bX79v/3v/e/9733f/e/97/3uda+gYVEb/f99z/3v/e/9//3//f/97/3v/f/9//3+/d997/3/dd/9//n/+f/9//3//f/9//3/fe5xvtlLHFBA6UkKVSvA132/fb/9//3/+f/9//n//f/9//3//f/9//3v/d/93TiFvIU4d/3v/e79v0TVuKb9z/3/fd/97/3//f/5//3//f/9//3//f/9//3//f/9//3//f/9//3//f/9//3//f/9//3//f/9//3//f/9//3//f/9//3//f/9//3//f/9//3//f/9//3//f/9//3//f/9//3//f/9//3//e/9//3//f/97/3//f/9/v3c7Z6YQXGueb99333f/f/97/3v/f/9//3v/f/97/3v/d99z33P/d/93/3f/c/97/3v/e/93/3v/e/97/3v/e/97/3//e/9//3v/f/97/3/fd/97/3vXUksh8TV9a/97/3v/e/97/3//e/9//3v/f/9//3//f/9//3//f/9//3//e/97/3f/e/97/3//f/9//3v/f/9//3//f/9//3//f/5//3+dc997v3e4Wk4tn3e/d/9//3//f753vnc7Y3ApyxDfd/93/3v/e99zEDauKX1n/3v/d99vuU4MGU4dsyXuDJpCVzaRJckIKxkqGa4pzi3PMc8tEToyOq8tChUJESoVril0Qltf32//d99z/3u2Ts4xMTp8Z/97/3vec/9//3//f/9//3//f/9//3//f/9//3//f/9//3//f/9//3//f/9//3//f/9//3//e3xr7zXnFIwlGVv/d/97/3v/f/9//3//f/9//3//f/9//3//f/9/33PJEAwZ8zH/d/97/3+OLbAxXWf/e/9/33v/f/9//3//f/9//3//f/9//3//f/9//3//f/9//3//f/9//3//f/9//3//f/9//3//f/9//3//f/9//3//f/9//3//f/9//3//f/9//3//f/9//3//f/9//3//f/9//3//f/9//3v/f993/3//f75333cyQsgYvnPfe75z/3//e/97/3//f/93vXP/f/53/3t8Y1tjGVv4VrdOtkp1RnRGzzEzPtZOW2Oda99z/3f/e/97/3v/c/9z32//d/93/3v/d/932FJLIegUVEK/b/9//3v/f/97/3//f/9//3//f/9//3//f/9//3//f/9//3//f/9//3v/f/97/3//f/9//3//f/9//3//f/9//3//f917/3/de/9/339dc+ok+mK/e/9//3//f/9/vXfee55zTyXMFH9n/3v/c/97nGNKGRtbn2vfc/93f2P/e99zmEazJVAVLxUuFftOn2c8W/9z33P/d/97/3v/e/97/3ffc31j2E7PKekQhQTHDAkVSyEJGccQri29a/973m+9a/97/3//f/9//3//f/9//3//f/9//3//f/9//3//f/5//3//f/9//3//f/9//3//f/9//3v/e/93/3v/d95z3nP/f/9//3//f/9//3//f/9//3//f/9733O/b8oQqQx4Rv9733P/f5ZONEK5Uv97/3//e/9//3/+f/9//3//f/9//3//f/9//3//f/9//3//f/9//3//f/9//3//f/9//3//f/9//3//f/9//3//f/9//3//f/9//3//f/9//3//f/9//3//f/9//3//f/9//3//f/9//3//f5xv/3//f51vvnPPNc85W2ffd/97/3//e/9/33f/f99z/3vfd/dWMT7GEAkV6RQKGQkVChkKGSsdKhmNJUwhSx3oFMgQ6BRsIa4pUz6VRhlXfGOdZ3xjO1v4VjM+bCEJGa8tGlv/d/9733P/f/5//3//f/9//3//f/9//3//f/9//3//f/9//3//f/9//3//f/9//3//f/9//3//f/9//3//f/9//3//f/9//3/9f/9/vnvff4418kX/f99//3//f95//397c95/nneSLe4Uuk7/e/9z/3e+awoVVT7/c/93/3t/Z/M1LB2xLXAdsyUdU3AdkCE9W99v/3v/e/93/3//e/9733f/e/97/3P/c/93/3N8Y7ZKETatKfA11k6+b/93/3v/e/973nP/f/9//3//f/9//3//f/9//3//f/9//3//f/9//3//f/9//3//f/9//3//f/9//3v/f/97/3//f/9//3//f/9//3//f/9//3//f/9//3//f/9/33f/e79zLSGpDH9r/3v/e/9/XGs0RtI1v3P/f/9//3//f/9//n//f/9//3//f/9//3//f/9//3//f/9//3//f/9//3//f/9//3//f/9//3//f/9//3//f/9//3//f/9//3//f/9//3//f/9//3//f/9//3//f/9//3//f/9//3//f/9//3ffd/9733cqIXRK/3vfe/97/3v/f55v/3//f1xnGVvwOQgZCBlKIbZOvmvfc99z/3f/d/97/3v/e79v/3f/e/97vm87X7dOlUbwMa4pKxnoEIYIpgimDOgQSx0yPlpf/3v/d99z33P/f/9//3/+f/9//3//f/9//3//f/9//3//f/9//3//f/9//3//f/9//3//f/9//3//f/9//3//f/9//3//f/9//3//f/5/3nv/f241EkZcc/9/vn//f/5//n/+f5x3nXt+b7ItDxmzLf93/3P/d79rjiFNGf93n2t4Rk4hLSEzPlxfHFdXOr9nv2vaTgsVyRC3Tv9//3//e/97/3//f/9//3v/d/97/3f/d99z33Pfc/93/3v/e/97/3f+c/97/3f/e/9//3//f/9//3//f/9//3//f/9//3//f/9//3//f/9//3//f/9//3//f/9//3v/f/97/3//e/933nf/f/9//3//f/9//3//f/9//3//f/9//3//e/9733csIW8t33f/f/9//399a5dOTyl/a993/3//e/9//n/+f/9//3//f/9//3//f/9//3//f/9//3//f/9//3//f/9//3//f/9//3//f/9//3//f/9//3//f/9//3//f/9//3//f/9//3//f/9//3//f/9//3//f/9//3//f/97/3v/f99333PPMc81/3/fe/97/3//e/97/3//f1xr8TlkCEsh+FZ8a/97nGv/e/97/3//e/9733f/d993/3//e/97/3v/e/97/3v/d/93/3P/d/9z/3f/c/9333P/d/97/3vfc/97/3//f953/3//f/9//3//f/9//3//f/9//3//f/9//3//f/9//3//f/9//3//f/9//3//f/9//3//f/9//3//f/9//3//f/9/vXf/f1xryBj/f553vn//f/5//n/+f/9/vXvff35vsy0vGU8dv2v/d/9zv2cUNrIpP1/2Ne4YbyWXTr5z33f/dwsR/3ufZ99z/3uwMQsdv3ffe/9/33v/f/9//3/+e/9//3v/f/97/3//e/97/3v/f99z33f/f/9/3Xf+e/9//3//f/9//3//f/9//3//f/9//3//f/9//3//f/9//3//f/9//3//f/9//3//f/9//3//f/9//3//f/9//3//f/9//3//f/9//3//f/9//3//f/97/387Z+kYl06/d/97/3//f793XWfzObpSv3Pfd/9//3//f/5//3//f/9//3//f/9//3//f/9//3//f/9//3//f/9//3//f/9//3//f/9//3//f/9//3//f/9//3//f/9//3//f/9//3//f/9//3//f/9//3//f/9//3//f71z33v/e75v33dsJXRK/3+db/9//3/fe/97/3u/c0wl6RjQNX1r/3v/e/9//3f/f/97/3//f/9//3//f/9//3//f/9//3v/f/9//3//f/9//3v/f/97/3v/e/9//3v/f/9//3ved/9//3/+e/57/3//f/9//3//f/9//3//f/9//3//f/9//3//f/9//3//f/9//3//f/9//3//f/9//3//f/9//3//f/9//3//f/9/vXP/e75zrzGXVv9/v3v/f/5//n/9f/1//3++e997n2/UMdUtLhnZSv9z/3P/bz1bUB1RIQ8Z/Vr/e/9/33f/f/9zsCkaV/97/3ufb59vCyEbY793/3/ff757/3//f/9//n//f/9//3//f/9//3//f997/3//f/9//3v/f/9/3Xf/f/9//3//f/9//3//f/9//3//f/9//3//f/9//3//f/9//3//f/9//3//f/9//3//e/9733v/f/9//3//f/5//3//f/9//3//f/9//3//f/97/3++d1NGCiGeb55z/3/+e/9/33ffdzVCsjUcX/97/3v/f/5//n/+f/9//3//f/9//3//f/9//3//f/9//3//f/9//3//f/9//3//f/9//3//f/9//3//f/9//3//f/9//3//f/9//3//f/9//3//f/9//3//f/9//3//f/9//3//f/9/fGfoGLZS33f/f/9//3//f/9/fW/fdwodyBQ7Y993/3ffd99333P/f/97/3//f/9//3//f/9//3//f/9//3//f/9//3//f/9//3//f/9//3//f/9//3//f/9//3//f/9//3/+f/5//3//f/9//3//f/9//3//f/9//3//f/9//3//f/9//3//f/9//3//f/9//3//f/9//3//f/9//3//f/9//3//f/9//3u+b/93Mz4TPv97v3f/f/9//3/+f/5//X//f51z33+fb9UxvErTLbAh/2//c/93XluzKTEde0r/e39v33f/f913/3vXTugQEjr/e993+16wNV1vv3v/f/9/33//f/9//n//f/9//3//f/9//3//f/9//3//f/9//3//f/9//3//f/9//3//f/9//3//f/9//n//f/9//3//f/9//3//f/9//3//f/9//3//f/9//3//f/9//3//f/9//3/+f/9//3//f/9//3//f/9//3//f/9//3//f51zKiEzRv9/33v/f/9//3//e993ulJPJZlO33f/f/9//3/+f/9//3//f/9//3//f/9//3//f/9//3//f/9//3//f/9//3//f/9//3//f/9//3//f/9//3//f/9//3//f/9//3//f/9//3//f/9//3//f/9//3//f/9//3/fd/9/+VqvMddW3nP/e953vnP/f997/3sZXwkd8DXfd99333f/e/9//3v/f/97/3//f/9//3//f/9//3//f/9//3//f/9//3//f/9//3//f/9//3//f/9//3//f/9//3//f/9//n//f/5//n/+f/9//3//f/9//3//f/9//3//f/9//3//f/9//3//f/9//3//f/9//3//f/9//3//f/9//3//f/9//3//f/9//3v/e/9z2FKvLV1n/3//f/9//3/de/5//n/+f/9/vnPfd59vUCFfW3c+DBHfa/9vf181Ng4Z3FK/c/9733v/f917/3+9b/9/lUpLIYYMLCVmDEwp33/ff797/3//f/9//n/+f/9//3//f/9//3//f/9//3/fe/9//3//f/9//n/+f/9//3//f/9//3//f/9//n//f/5//3//f/9//3//f/9//3//f/9//3//f/9//3//f/9//3//f/97/3//f/9//3//f/9//3//f/9//3//f/9//3//f997W2dlDDpn/3/fe/9//n/+f/9//3teZ7IxNkKfa/97/3/+f/5//n//f/9//3//f/9//3//f/9//3//f/9//3//f/9//3//f/9//3//f/9//3//f/9//3//f/9//3//f/9//3//f/9//3//f/9//3//f/9//nv/f/9//3f/e/9/fmfrHNhW/3+8c/1/23f/f/9/v3N1TiohMUKcb/9//3//f/9//3//f/9//3//f/9//3//f/9//3//f/9//3//f/9//3//f/9//3//f/9//3//f/9//3//f/9//3//f/9//3//f/9//3//f/9//3//f/9//3//f/9//3//f/9//3//f/9//3//f/9//3//f/9//3//f/9//3//f/9//3//f/5//n//f/97/3+fc/97/3crHVRC/3f/f/9//3//f/9//3//f/9//3//e993vm/RLbpGn1/SJV9bn2PbTssQVkafc/9/33//f/9//3/ee/97/3v/f997+F4QPnNOW2v/f/9//3//f/9//3//f/9//3//f/9//3//f/9//3//f/9//3//f/9//3//f/9//3//f/9//3//f/9//3//f/9//3//f/9//3//f/9//3//f/9//3//f/9//3//f/9//3//f/9//3//f/9//3//f/9//3//f/9//3//f/5//3//e/97/38TPkwl/3//f/9//n/9f/x//3//e79zNkIuIblS/3/+d/57/n/9e/9/33//f/9//3//f/9//3//f/9//3//f/9//3//f/9//3//f/9//3//f/9//3//f/9//3//f/9//3//f/9//3//f/9//3//f/9/m2//f913/nf/e/972VJNIblSfWv+d/5/uHP9f99733ueb+gYU0ZbZ/97/nv+e/9//3//f/9//3//f/9//3//f/9//3//f/9//3//f/9//3//f/9//3//f/9//3//f/9//3//f/9//3//f/9//3//f/9//3//f/9//3//f/9//3//f/9//3//f/9//3//f/9//3//f/9//3//f/9//3//f/9//3//f/9//3//f/x7/n/9e/9//3//f59z33tVRjM+XGP/e997/3//e/9//3//f/9//3//f/9/3nv/d48lNTa/YzY2NjKaQnAh8zU8Y/9//3//f/9//3//f/9//3/ee7133nvee9573nv/f/9//3//f/9//3//f/9//3//f/9//3//f/9//3//f/9//3//f/9//3//f/9//3//f/9//3//f/9//3//f/9//3//f/9//3//f/9//3//f/9//3//f/9//3//f/9//3//f/9//3//f/9//3//f/9//3/ff/9//3//f/5//Xv/e/97/3d9Z00l2Vbfd997/3//f/x/23v+e/9//3t+Z5At0THfc/97/3v/f/9/vXf/f/9//3//f/9//3//f/9//3//f/9//3//f/9//3//f/9//3//f/9//3//f/9//3//f/9//3//f/9//3//f/9//3//f/9//3//f/57/3//e/9733fQMbAt/3v/e953/n/7e/17/39+a7A1rzHfd993/3/+e/9//3//f/9//3//f/9//3//f/9//3//f/9//3//f/9//3//f/9//3//f/9//3//f/9//3//f/9//3//f/9//3//f/9//3//f/9//3//f/9//3//f/9//3//f/9//3//f/9//3//f/9//3//f/9//3//f/9//3//f/9//3//f/9//n/+f/5//n//f993/3/6Wo8tXGP/f/97/3//f/9//3//f/9//3//f/9//3//f/97sCWRIf9z20YVLpEhsileY/9//3//f/9//3/+f/9//3//f/9//3/ee/9//3//f957/3//f/9//3//f/9//3//f/9//3//f/9//3//f/9//3//f/9//3//f/9//3//f/9//3//f/9//3//f/9//3//f/9//3//f/9//3//f/9//3//f/9//3//f/9//3//f/9//3//f/9//3//f/9//3//f/9//3//f/9//3/8d/97/3v/fxI6bin/e99733v/f/5//n/8e/9//3v/f993d0rRMf9//3v/f5tv/3//f/9//3//f/9//3//f/9//3//f/9//3//f/9//3//f/9//3//f/9//3//f/9//3//f/9//3//f/9//3//f/9//3//f/9//3v/e/9//3//e75zvm+NKTM+v3Pfd/9/3nf/f/57/nv/e1RGyBi/c/9//3v/e/9//3//f/9//3//f/9//3//f/9//3//f/9//3//f/9//3//f/9//3//f/9//3//f/9//3//f/9//3//f/9//3//f/9//3//f/9//3//f/9//3//f/9//3//f/9//3//f/9//3//f/9//3//f/9//3//f/9//3//f/9//3//f/9//3/+f/5//n//f75z/3+/d7AxVUb/e/97/3v/f/9/3nv/f/9//3//f/9//3//f/9//3/zMfQtv2e/Z9Mp0in7Uv97/3//f957/3//f/9/3nv/f957/3//f/9/3nv/f/9//3//f/9//3//f/9//3//f/9//3//f/9//3//f/9//3//f/9//3//f/9//3//f/9//3//f/9//3//f/9//3//f/9//3//f/9//3//f/9//3//f/9//3//f/9//3//f/9//3//f/9//3//f/9//3//f/9//3//f/9//3/+f/13/3v/e993ChmWTv9//3v/f917/3/+f/5//3//e993/3s7X7dOETrfd/93/3//f/9/3Xv/f/9//3//f/9//3//f/9//3//f/9//3//f/9//3//f/9//3//f/9//3//f/9//3//f/9//3//f/9//3//f/9//3//f/9//3v/e/9/33fPMc8x3nP/d/97/3//f/9/3nf/f7dSLCX5Wv97/3//f/97/nv/f/9//3//f/9//3//f/9//3//f/9//3//f/9//3//f/9//3//f/9//3//f/9//3//f/9//3//f/9//3//f/9//3//f/9//3//f/9//3//f/9//3//f/9//3//f/9//3//f/9//3//f/9//3//f/9//3//f/9//3//f/9//3//f/9//nv/f/9//3vfe7lWsTGfb/9/33f/e/9/3nv/f/9//3//f/9//3//f/9//3//e/tO1Cn/bx5T9CmxJf97/3f/f/9//3//f/9//3//f/9//3//f/9//3//f/9//3//f/9//3//f/9//3//f/9//3//f/9//3//f/9//3//f/9//3//f/9//3//f/9//3//f/9//3//f/9//3//f/9//3//f/9//3//f/9//3//f/9//3//f/9//3//f/9//3//f/9//3//f/9//3//f/9//3//f/9//3//f/9//nv/f95zdEpLIb93/3v/f/9//3//f/9/3nv/f/9//3//f75z+VqvLf97v3P/f/9/m3P/f/5//3//f/9//3//f/9//3//f/9//3//f/9//3//f/9//3//f/9//3//f/9//3//f/9//3//f/9//3//f/9//3//f/9//3//e/9/33eWTtA1/3v/e9xz/3//f/97/3//fzxnTCUzQv97/3vfe/9//3//f/9//3//f/9//3//f/9//3//f/9//3//f/9//3//f/9//3//f/9//3//f/9//3//f/9//3//f/9//3//f/9//3//f/9//3//f/9//3//f/9//3//f/9//3//f/9//3//f/9//3//f/9//3//f/9//3//f/9//3//f/9//3//f/9//nv/f/97/3//fxtfkC0cX/97/3//e/9//3//f/9//3//f/9//3//f/9//3/+e/97X1+zIX9bWDZwHfMt/3f/e/9//3//f/9//n//f/9//3//f/9//3//f/9//3/ee/9//3//f/9//3//f/9//3//f/9//3//f/9//3//f/9//3//f/9//3//f/9//3//f/9//3//f/9//3//f/9//3//f/9//3//f/9//3//f/9//3//f/9//3//f/9//3//f/9//3//f/9//3//f/9//3//f/9//3//f/9//3v/f/97OWMJGZZO/3v/f/9//3//f/9//3//f/9//3//f/9/3nN8Z5ZKG1/fd793/3//f/5//n//f/9//3//f/9//3//f/9//3//f/9//3//f/9//3//f/9//3//f/9//3//f/9//3//f/9//3//f/9//3//f/9//3//e993/39WRukY/3+db/57/n//f/57/3vfd997sTXQNZ5zvnf/f/9//3//f/9//3//f/9//3//f/9//3//f/9//3//f/9//3//f/9//3//f/9//3//f/9//3//f/9//3//f/9//3//f/9//3//f/9//3//f/9//3//f/9//3//f/9//3//f/9//3//f/9//3//f/9//3//f/9//3//f/9//3//f/9//3//f/9//3//f/9//3/fe9938jnSNf9//3//f/9//3//f/9//3//f/9//3//f/9//3//f/9//3ufZxcu1SlYNtMldz6/a/97/3/+f/9//n/+f/9//3//f/9//3//f/9//3//f/9//3//f/9//3//f/9//3//f/9//3//f/9//3//f/9//3//f/9//3//f/9//3//f/9//3//f/9//3//f/9//3//f/9//3//f/9//3//f/9//3//f/9//3//f/9//3//f/9//3//f/9//3//f/9//3//f/9//3//f/9//3//f/9/3nNTRq4xvnP/f/9//3//f/9//3//f/9//3//f/57/Xf/e/97Mz4sIX9r33f/f/9/u3P+f/9//3//f/9//3//f/9//3//f/9//3//f/9//3//f/9//3//f/9//3//f/9//3//f/9//3//f/9//3//f/9//3//f993/392Sk4pn2/fd/97/Xf+f/x3/Xf/e/9/mVJwLRpf/3v/e/9/33v/f/57/3//f/9//3//f/9//3//f/9//3//f/9//3//f/9//3//f/9//3//f/9//3//f/9//3//f/9//3//f/9//3//f/9//3//f/9//3//f/9//3//f/9//3//f/9//3//f/9//3//f/9//3//f/9//3//f/9//3//f/9//3//f/9//3//f/9//3v/f993+l5NJblS/3//f/9//3//f/9//3/ef/9//3//f/9//3//f/9//3//e/9z9y1yGVAZv2dvHf9z/3f/f917/X/+f/9//3//f/9//3//f/9//3//f/9//3//f/9//3//f/9//3//f/9//3//f/9//3//f/9//3//f/9//3//f/9//3//f/9//3//f/9//3//f/9//3//f/9//3//f/9//3//f/9//3//f/9//3//f/9//3//f/9//3//f/9//3//f/9//3//f/9//3//f/9//3//f/97/39bZ84xOmP/f/9/vXP/f/9/vXv/f99//3//f/9//n/+f/97/3dcZ9Exbynfd9933nf+f/1//3//f/9//3//f/9//3//f/9//3//f/9//3//f/9//3//f/9//3//f/9//3//f/9//3//f/9//3//e913/3//e/9/33ddZ48tuVb/f993/3//f/5//Xv9e/97G1/1PRU+/3//f/9//3//f/9//3//f/9//3//f/9//3//f/9//3//f/9//3//f/9//3//f/9//3//f/9//3//f/9//3//f/9//3//f/9//3//f/9//3//f/9//3//f/9//3//f/9//3//f/9//3//f/9//3//f/9//3//f/9//3//f/9//3//f/9//3//f/9//3//f/9//3//e/9/PGPROfI5/3/fd/9//3//f/9//3//f/9//3//f/9//3//f/9//3//f/97/2/2LbQh9Sn/b9EpO1v/e/9//n//f/5//3//f/9//3//f/9//3//f/9//3//f/9//3//f/9//3//f/9//3//f/9//3//f/9//3//f/9//3//f/9//3//f/9//3//f/9//3//f/9//3//f/9//3//f/9//3//f/9//3//f/9//3//f/9//3//f/9//3//f/9//3//f/9//3//f/9//3//f/9//3/fd/9//3vfd1NGET7/e/97/3//e/9//3//f/9//3//f/9//3/+f/17/nv/e75vVkqQLb9z/3/ed/9//Xv/f/9//3//f/9//3//f/9//3//f/9//3//f/9//3//f/9//3//f/9//3//f/9//3//f/9//3//e/97/3//e/9333Oebywldkq/c993/3//f/173Hf+f9xz33fRNVApf2/fe/9//3//f/9//3//f/9//3//f/9//3//f/9//3//f/9//3//f/9//3//f/9//3//f/9//3//f/9//3//f/9//3//f/9//3//f/9//3//f/9//3//f/9//3//f/9//3//f/9//3//f/9//3//f/9//3//f/9//3//f/9//3//f/9//3//f/9//3//f/9//3/fd/9/v3MTPo8t33f/e/9//3//f/9//3//f/9//3//f/9//3//f/9//3/fe/9//3sdV5MhcRl/W/9r0SmWRv9//3//f/5//3//f/9//3//f/9//3//f/9//3//f/9//3//f/9//3//f/9//3//f/9//3//f/9//3//f/9//3//f/9//3//f/9//3//f/9//3//f/9//3//f/9//3//f/9//3//f/9//3//f/9//3//f/9//3//f/9//3//f/9//3//f/9//3//f/9//3//f/9//3ved/9/33d9a5ZO6Rh9a997/3v/e/9//n//f/9//3//f/9//3//f/5//n/+e/9//3t+a7Ex6hhcZ/97/3v/f/9//3//f/9//3//f/9//3//f/9//3//f/9//3//f/9//3//f/9//3//f/9//3//f/9//3//f71z/3//f7xv/3ffcxI6sDGfb/97/3//f953/nv+f7xz3nd8a+sYeE7/f/9//3//f/9//3//f/9//3//f/9//3//f/9//3//f/9//3//f/9//3//f/9//3//f/9//3//f/9//3//f/9//3//f/9//3//f/9//3//f/9//3//f/9//3//f/9//3//f/9//3//f/9//3//f/9//3//f/9//3//f/9//3//f/9//3//f/9//3//f/9//3//f/97/399awsdl07/e/9//3f/f/9//3//f/9//3//f/9//3//f/9//3//f993/3/fc3c+cBlQFZ9j/3M0NnVG/3v/f/9//3//f/9//3//f/9//3//f/9//3//f/9//3//f/9//3//f/9//3//f/9//3//f/9//3//f/9//3//f/9//3//f/9//3//f/9//3//f/9//3//f/9//3//f/9//3//f/9//3//f/9//3//f/9//3//f/9//3//f/9//3//f/9//3//f/9//3//f/9//3//f/9//3ueb993Ch0SPv9//3//f/9//n//f/9//3//f/9//3//f/9//3//f/9//3/fd9932VbJFBtf/3u+b/97/3//f/9//3//f/9//3//f/9//3//f/9//3//f/9//3//f/9//3//f/9//3//f/9//3//f/9//3v/f/97vG//f7ZObSWeb/9/vnP/f/9//nv+e/9/vXO+cxI+Ej6/c/97/3v/f/9//3//f/9//3//f/9//3//f/9//3//f/9//3//f/9//3//f/9//3//f/9//3//f/9//3//f/9//3//f/9//3//f/9//3//f/9//3//f/9//3//f/9//3//f/9//3//f/9//3//f/9//3//f/9//3//f/9//3//f/9//3//f/9//3//f/5//3/+e/9/33f/f1VG0TWfb/93/3v/d/9//3//f/9//3//f/9//3//f/9/3nv/f/97/3v/f1xjkCE1LpAdNTL/b3dCVELfd/9//3//f/9//3//f/9//3//f/9//3//f/9//3//f/9//3//f/9//3//f/9//3//f/9//3//f/9//3//f/9//3//f/9//3//f/9//3//f/9//3//f/9//3//f/9//3//f/9//3//f/9//3//f/9//3//f/9//3//f/9//3//f/9//3//f/9//3//f/9//3//f/9//3+db79z+lptKb9333f/f/9//n/+f/5//3//f/9//3//f/9//3//f/9//3//f/97/3uda3VK8TW/c993/3//f/9//3//f/9//3//f/9//3//f/9//3//f/9//3//f/9//3//f/9//3//f/9//3//f/9//3//f/9//3v/e3tnjinZVv9/33f/f913/3//f/97vnf/f5VOTCWeb/93/3//f/9//3//f/9//3//f/9//3//f/9//3//f/9//3//f/9//3//f/9//3//f/9//3//f/9//3//f/9//3//f/9//3//f/9//3//f/9//3//f/9//3//f/9//3//f/9//3//f/9//3//f/9//3//f/9//3//f/9//3//f/9//3//f/9//3//f/5//3/+f/9//3v/e55vbSl9a/93/3v/e/9//3//f/9//3//f/9//3//f/9//3//f/97/3//f993dUJMFVxTdzotEb9nd0LRMf9//3//f/9//3//f/9//3//f/9//3//f/9//3//f/9//3//f/9//3//f/9//3//f/9//3//f/9//3//f/9//3//f/9//3//f/9//3//f/9//3//f/9//3//f/9//3//f/9//3//f/9//3//f/9//3//f/9//3//f/9//3//f/9//3//f/9//3//f/9//3//f/9//nf/d/9/Gl9NJTxj/3v/e/9//3//f/5//3//f/9//3//f/9//3//f/9//3//f/9//3//e/93fGttJRtb/3/fd/9//3//f/9//3//f/9//3//f/9//3//f/9//3//f/9//3//f/9//3//f/9//3//f/97/3/+e/9//nf/e91zEDpUQv93vnP/f/57/n//f/9//3vfdzxnjzF1Sv9//3f/f/9//3//f/9//3//f/9//3//f/9//3//f/9//3//f/9//3//f/9//3//f/9//3//f/9//3//f/9//3//f/9//3//f/9//3//f/9//3//f/9//3//f/9//3//f/9//3//f/9//3//f/9//3//f/9//3//f/9//3//f/9//3//f/9//3//f/9//3/9f/5//nv/e/97dUrQNd9z/3f/f/97/3//f/9//3//f/9//3//f/9//3//f/9//3v/f/97t1KuKTIy/2/6RrAdv2M9Wy0h/3vff99//3//f/9//3//f/9//3//f/9//3//f/9//3//f/9//3//f/9//3//f/9//3//f/9//3//f/9//3//f/9//3//f/9//3//f/9//3//f/9//3//f/9//3//f/9//3//f/9//3//f/9//3//f/9//3//f/9//3//f/9//3//f/9//3//f/9//3//f/9//3+9c/93/3uvMY8t/3/fd/9//3//f/5//n/+f/9//3//f/5//3//f/9//3//f/9//3/dd/97/3v/f3VG0jHcVt9333v/f/9//3//f/9//3//f/9//3//f/9//3//f/9//3//f/9//3//f/9//3//f/9//3//f/9//nf/e95zF1utKd9z33P/f/9//Xv+f/5//nv/f997kDE0Qv9/33f/f/97/3//f/9//3//f/9//3//f/9//3//f/9//3//f/9//3//f/9//3//f/9//3//f/9//3//f/9//3//f/9//3//f/9//3//f/9//3//f/9//3//f/9//3//f/9//3//f/9//3//f/9//3//f/9//3//f/9//3//f/9//3//f/9//3//f/9//3//f/5//X/+f/97vnPPNflanm//f/93/3/+e/9//3//f/9//3//f/9//3//f/9//3//e/9/fWvRNW0hvmP/a1xXVDJdW79rbyV/b99/33//f/9//3//f/9//3v/f/9//3//f/9//3//f/9//3//f/9//3//f/9//3//f/9//3//f/9//3//f/9//3//f/9//3//f/9//3//f/9//3//f/9//3//f/9//3//f/9//3//f/9//3//f/9//3//f/9//3//f/9//3//f/9//3//f/9//3//f/9//3//f/97/3u2Uo8tf2u/d/9/33f/f/5//n/9f/5//n//f/9//n/+f/9//3//f/9//3//f/9//3//f/97n28tHdQx/3//f/9//3//f/9//3//f/9//3//f/9//3//f/9//3//f/9//3//f/9//3//f/9//3//f/9//3//e/97vW9zRpRGv3P/f/9/3Xv+f/17vHP/f31vXWcMIV5r/3/fd/97/3//f/9//3//f/9//3//f/9//3//f/9//3//f/9//3//f/9//3//f/9//3//f/9//3//f/9//3//f/9//3//f/9//3//f/9//3//f/9//3//f/9//3//f/9//3//f/9//3//f/9//3//f/9//3//f/9//3//f/9//3//f/9//3//f/9//3//f/9//n/+f/57/3v4Vs8xGlv/f/9//nf/f/9//3//f/9//3//f/9//3//f/9/33f/f99333cbWy0h0S3/c75jvmN1OlY6X1+yLV9n33v/f99//3//f/9//3//f/9//3//f/9//3//f/9//3//f/9//3//f/9//3//f/9//3//f/9//3//f/9//3//f/9//3//f/9//3//f/9//3//f/9//3//f/9//3//f/9//3//f/9//3//f/9//3//f/9//3//f/9//3//f/9//3//f/9//3//f/9//3//f/9//3v/d0sh+Fb/f/9733f/f/9//n/9f/1//X/+f/9//3/+f/9//3//f/9//3//f/9//3//f91333f/exU+USU+Y997/3//f/9//3//f/9//3//f/9//3//f/9//3//f/9//3//f/9//3//f/9//3//f/9//3//f/97/3t8Y88t33P/f7x7/3//f713/3//f/9/v28sHXdO/3v/e/9//3//f/9//3//f/9//3//f/9//3//f/9//3//f/9//3//f/9//3//f/9//3//f/9//3//f/9//3//f/9//3//f/9//3//f/9//3//f/9//3//f/9//3//f/9//3//f/9//3//f/9//3//f/9//3//f/9//3//f/9//3//f/9//3//f/9//3//f/9//3//f/97/3v/d/A1Mj7/e993/3//f/9//n/+f/1//3//f/9//3//f/97/nf/f95zvm9+a/M5kzF/a/97/3vea9ApkCGfY7MpPl//d/9//3//f/9//3//f/9//3//f/9//3//f/9//3//f/9//3//f/9//3//f/9//3//f/9//3//f/9//3//f/9//3//f/9//3//f/9//3//f/9//3//f/9//3//f/9//3//f/9//3//f/9//3//f/9//3//f/9//3//f/9//3//f/9//3//f/9//3/fd/97/3vec1JCEDqcb/9//3v/f/5//3/+f/9//n//f/5//3//f/9//3//f/9//3//f/9//3//f/9//3//f/9/XGc1Qm8pPGP/d/9//3//f/9//3/ee/9//3//f/9//3//f/9//3//f/9//3//f/9//3//f/9//3//f/97/3f/e/hOdUL/d91//n/+f/9//3//e993v3MUPtI1PGP/f993/3vee/9//3//f/9//3//f/9//3//f/9//3//f/9//3//f/9//3//f/9//3//f/9//3//f/9//3//f/9//3//f/9//3//f/9//3//f/9//3//f/9//3//f/9//3//f/9//3//f/9//3//f/9//3//f/9//3//f/9//3//f/9//3//f/9//3/+f/5//n//f/97/3f/d95vzy22Sv97/3v/f/9//3//f/1//X/+f/9//3//f/9//3//e/9/vW//f9E1sjGbUr9z33P/e91vlUJvHb9n9S26Sv9z/3v/f/9//3//f/9//3//f/9//3//f/9//3//f/9//3//f/9//3//f/9//3//f/9//3//f/9//3//f/9//3//f/9//3//f/9//3//f/9//3//f/9//3//f/9//3//f/9//3//f/9//3//f/9//3//f/9//3//f/9//3//f/9//3+cc/9//3/ed/9//3v/e7VOayX4Wv9/vXP+e/57/3//f/9//3//f/9//3//f/9//3//f/9//3//f/9//3//f/9//3//f997/3v/e/le0TXxNX1n/3f/e95z/3//f/9//3//f/9//3//f/9//3//f/9//3//f/9//3//f/9//3//f/9//3vfc/97MzpcX/9z/n/+f/9/3nv/f993/3eYTm4l+lr/e/97/3//e/5//3//f/9//3//f/9//3//f/9//3//f/9//3//f/9//3//f/9//3//f/9//3//f/9//3//f/9//3//f/9//3//f/9//3//f/9//3//f/9//3//f/9//3//f/9//3//f/9//3//f/9//3//f/9//3//f/9//3//f/9//3//f/9//3//f/9//n//f/9//3//d/97nWfwMVtf/3v/f/9//3//f/9//3/+f/9//3//f/9//3//f/97/3vfdztfsC1OJf9/v3P/e/97/3edY9Mtf196QjY6/3f/e/9//3//f/9//3//f/9//3//f/9//3//f/9//3//f/9//3//f/9//3//f/9//3//f/9//3//f/9//3//f/9//3//f/9//3//f/9//3//f/9//3//f/9//3//f/9//3//f/9//3//f/9//3//f/9//3//f/9//3//f/9//3//f/9//3/fe/9//3/fd/habSm3Ut93/3//e/9//3//f/9//3//f/9//3//f/9//3//f/9//3//f/9//3//f/5//n//f/9/3nf/f/9//3v4Wo4p+Vb/f/9//3//e/9//3//f/9//3//f/9//3//f/9//3//f/9//3//f/9//3//f/9//3//e/97/3cRNn1j32//f/1//nv/f/9//39+a48pND7/d/9733f/f/9//3//f/9//3//f/9//3//f/9//3//f/9//3//f/9//3//f/9//3//f/9//3//f/9//3//f/9//3//f/9//3//f/9//3//f/9//3//f/9//3//f/9//3//f/9//3//f/9//3//f/9//3//f/9//3//f/9//3//f/9//3//f/9//3//f/9//n//f/57/3//e/97/3d8Y/Ax/3f/d/9//3//f/9//3//f/9//n/+f/1//n//e/97/3vfd35r0jWPKZ5rfWv/f/9//3v/d/93NDbbSt1K9TH/d/97/3//f/9//3//f/9//3//f/9//3//f/9//3//f/9//3//f/9//3//f/9//3//f/9//3//f/9//3//f/9//3//f/9//3//f/9//3//f/9//3//f/9//3//f/9//3//f/9//3//f/9//3//f/9//3//f/9//3//f/9//3//f/9//3/ed/9//3//e1tnbSkSPv9//3/fe/9//3//f99//3//f/9//3//f/9//3//f/9//3//f/9//n//f/5//3/9e/5//nv/e/97/3v+d95zEjrxNZ5v/3f/f/9//3/+f/9//3//f/9//3//f/9//3//f/9//3//f/9//3//f/9//3//f/9//3u/bxI2nmffc/9/3Xv/f/9//3++b1RCbiV+Z/9733ffd/9//nv/f/5//3//f/9//3//f/9//3//f/9//3//f/9//3//f/9//3//f/9//3//f/9//3//f/9//3//f/9//3//f/9//3//f/9//3//f/9//3//f/9//3//f/9//3//f/9//3//f/9//3//f/9//3//f/9//3//f/9//3//f/9//3//f/9//3//f/9//3//f/9//3v/e1tfMTr/e/93/3//f/9//3//f/9//3//f/5//n/+f/9//3f/e79z0zVPJRtf/3/ed/97/3/fd/97/281NvUtP1eyKf93/3v/f/9//3//f/9//3//f/9//3//f/9//3//f/9//3//f/9//3//f/9//3//f/9//3//f/9//3//f/9//3//f/9//3//f/9//3//f/9//3//f/9//3//f/9//3//f/9//3//f/9//3//f/9//3//f/9//3//f/9//3//f/9//3//f/9/33f/f3xr0DURPv97m2v/f/9//3//f/9//3//f/9//3//f/9//3//f/9//3//f/9//3v/e/57/3//e/9//3v/f/97/3//d/93/3tcZ0wlnWvfd/97/3//f/9//3//f/9//3//f/9//3//f/9//3//f/9//3//f/9//3//f/9//3//e1tjMz6dZ/973nf/f/97/3++b5VKChmXSv93/3e+c/9//3/de/5//3//f/9//3//f/9//3//f/9//3//f/9//3//f/9//3//f/9//3//f/9//3//f/9//3//f/9//3//f/9//3//f/9//3//f/9//3//f/9//3//f/9//3//f/9//3//f/9//3//f/9//3//f/9//3//f/9//3//f/9//3//f/9//3//f/9//3//f/9//3v/e/9zOlvwMf93/3P/e/97/3//f/9//3//f/9//n/+f/9//3vfd/97FT6RLdM1/3v/f/57/n/ee/9//3udZ1Y6kiE/V5Ilv2//d/9//3//f/9//3//f/9//3//f/9//3//f/9//3//f/9//3//f/9//3//f/9//3//f/9//3//f/9//3//f/9//3//f/9//3//f/9//3//f/9//3//f/9//3//f/9//3//f/9//3//f/9//3//f/5//n/+f/9//3//f/9//3/fe/9//3//fxpf0DXwNZ1r/3/+e/57/3/+f/5/3Xv/f/9//3//f/9//3//f/97/3v/d/97/3v/e/93/3v/e/97/3f/e/93/3v/e/9//3vfdxpbbCW/c/9/33v/f/9//3//f/9//3//f/9//3//f/9//3//f/9//3//f/9//3//f/9//3//f/93fGsSOt9v/3f/d/97/3+db3RGbCXxNb9v/3//d/9//3//f/5//3/+f/9//3//f/9//3//f/9//3//f/9//3//f/9//3//f/9//3//f/9//3//f/9//3//f/9//3//f/9//3//f/9//3//f/9//3//f/9//3//f/9//3//f/9//3//f/9//3//f/9//3//f/9//3//f/9//3//f/9//3//f/9//3//f/9//3//f/9//3//f/97/3c5W64tnWv/e/97/3//f/9//3//f/9//3//e/9//3//e55ruVKRLbExv3Pfd953/3/9e/9//3//f99vHFOSIf5Osym/a/9z/3//f/9//3//f/9//3//f/9//3//f/9//3//f/9//3//f/9//3//f/9//3//f/9//3//f/9//3//f/9//3//f/9//3//f/9//3//f/9//3//f/9//3//f/9//3//f/9//3//f/9//3//f/9//3/+f/9//3//f/9//3//e/9/nmvfc99zry1uJf9333O9b/9//Xv9d/9//Xv/f/5//n/+f/9//nv/e/53/3f/c/9z/3P/d/93/3f/c/93/3P/d/93/3e/b79zv3Ofazxf0DHPMd9333f/f/9//3//f/9//3//f/9//3//f/9//3//f/9//3//f/9//3//f/9//3//f/97/3u+c/E1v2/fc/973nP/dxlb6BToFJ1r/3//e/9//3//f/9//3/+f/5//3//f/9//3//f/9//3//f/9//3//f/9//3//f/9//3//f/9//3//f/9//3//f/9//3//f/9//3//f/9//3//f/9//3//f/9//3//f/9//3//f/9//3//f/9//3//f/9//3//f/9//3//f/9//3//f/9//3//f/9//3//f/9//3//f/9//3//f/97/3//d1pfayFaX/97/3//f/9//3//f/9//3//e/97/3v/e55vPGOQLckUXWf/e953/nv+f/5//3//f91z/3ufZ7IlODr1MZ5n/3P/e/9//3//f/9//3//f/9//3//f/9//3//f/9//3//f/9//3//f/9//3//f/9//3//f/9//3//f/9//3//f/9//3//f/9//3//f/9//3//f/9//3//f/9//3//f/9//3//f/9//3//f/9//3/+f/9//n//f/97/3v/d/97v2//e5dK6hQTNr9vv2v/e/97vW//e/9/3nP/f/97/nf/d/9733f/d99z33O/b99vXF9dXzxbPVscV/tSuEqYRhQ6NT7zNbEtLSHrFIgIhwgSPn1r/3++c/9//3//f/9//3//f/9//3//f/9//3//f/9//3//f/9//3//f/9//3//f/9//3/ed/9/8Tm/c79z33P/e/93bCVLIbZOvm/fd/9//3//f/9//3//f/9//n//f/9//3//f/9//3//f/9//3//f/9//3//f/9//3//f/9//3//f/9//3//f/9//3//f/9//3//f/9//3//f/9//3//f/9//3//f/9//3//f/9//3//f/9//3//f/9//3//f/9//3//f/9//3//f/9//3//f/9//3//f/9//3//f/9//3//f/9//3//f/97/3MROtdS/3f/e/9//3//e/9//3/ed/9//3u/c/97n29vKUwh2Fb/e/573Xf/f/9//X//f/9//3v/c/930ykYNvUt2E7/d/9//3//f/9//3//f/9//3//f/9//3//f/9//3//f/9//3//f/9//3//f/9//3//f/9//3//f/9//3//f/9//3//f/9//3//f/9//3//f/9//3//f/9//3//f/9//3//f/9//3//f/9//3//f/9//3//f/9//3vfc/93/3e/a5dC8i12Pp9n/3P/c99v/3v/d99zv2+/b31nGluXTpdKdkZVPtIxkClOIW8hTh1uHU0ZLBXKDMkMqQjqEOsUCxXrFC0dTiGxMTQ+uU76Vt9333f/e/97/3//f/9//3//f/9//3//f/9//3//f/9//3//f/9//3//f/9//3//f/9//3//f/9733syQvha/3//e/93rS3HEJVK/3//e/97/3v/f/9//3//f/9//n//f/9//3//f/9//3//f/9//3//f/9//3//f/9//3//f/9//3//f/9//3//f/9//3//f/9//3//f/9//3//f/9//3//f/9//3//f/9//3//f/9//3//f/9//3//f/9//3//f/9//3//f/9//3//f/9//3//f/9//3//f/9//3//f/9//3//f/9//3//f/9//3f/dxE6jSn/d/9/33f/f/9//3v+d/9733P/e/97HVuRLU4lt1Kdb/9//3/ce/5//3//f/5//3//f/97/3fUKfYtFjJ1Pv93/3v/f/9//3//f/9//3//f/9//3//f/9//3//f/9//3//f/9//3//f/9//3//f/9//3//f/9//3//f/9//3//f/9//3//f/9//3//f/9//3//f/9//3//f/9//3//f/9//3//f/9//3//f/9//3//f/97/3v/e/97fmf6UtEp0i01NvpOHFO4RhMysSmPJW8lLR0sGeoQyhCoDKgMqAzrFAwZTiFvIZElsSnSLXU+t0r5UjtbPFtdX1xfXWN+Z59rv2+/c79z/3f/e/9/33f/e/97/3//f/9//3//f/9//3//f/9//3//f/9//3//f/9//3//f/9//3//f/9//3//f/9//3v/f/ha8DkZX99ztU5sJfhW/3v/e993/3v/f/9//3//f/9//3//f/9//3//f/9//3//f/9//3//f/9//3//f/9//3//f/9//3//f/9//3//f/9//3//f/9//3//f/9//3//f/9//3//f/9//3//f/9//3//f/9//3//f/9//3//f/9//3//f/9//3//f/9//3//f/9//3//f/9//3//f/9//3//f/9//3//f/9//3//f/9//3//f/93W2ONKVNG/3u+b/9//3v/f91z/3v/d35nmUqrEOwUPF//d/97/n/+f/5//n//f/9//3//f/9//3f/d/UtWTrcSlQ6/3v/f/9//3//f/9//3//f/9//3//f/9//3//f/9//3//f/9//3//f/9//3//f/9//3//f/9//3//f/9//3//f/9//3//f/9//3//f/9//3//f/9//3//f/9//3//f/9//3//f/9//3//f/9//3//f/9//3f/e99zdUaPJY8lTRlNGU4ZLBULEeoQbiHQKbAp0S0zNlU+uEoaV55nv299Z59r33P/c/93/3f/d/93/3P/d/97/3v/e/93/3f/d/97/3v/f/97/3v/d/97/nf/f/9//3//f/9//3//f/9//3//f/9//3//f/9//3//f/9//3//f/9//3//f/9//3//f/9//3/fe/9//38yRjJCjS0yQtdW/3vfd993/3v/e/9//3//f/9//3//f/9//3//f/9//3//f/9//3//f/9//3//f/9//3//f/9//3//f/9//3//f/9//3//f/9//3//f/9//3//f/9//3//f/9//3//f/9//3//f/9//3//f/9//3//f/9//3//f/9//3//f/9//3//f/9//3//f/9//3//f/9//3//f/9//3//f/9//3//f/9//3//f/97/3v/ezlfTCV8Z/97/3/fc/973nPdb/hSkCkMGTU+f2f/e/93/nfcd/1//n//f/9//3//f/9//nv/d/9zWDoYMh5TEzL/e/97/3v/f99//3//f/9//3//f/9//3//f/9//3//f/9//3//f/9//3//f/9//3//f/9//3//f/9//3//f/9//3//f/9//3//f/9//3//f/9//3//f/9//3//f/9//3//f/9//3//f/9//3//f/9//3//d/9/v2+VRvEx2U4bU11bXV99X11fnme/a99v32//c/9z/3Pfc/9z33P/d/93/3f/d/97/3f/d/9z/3f/e/97/nf+d91z/nf+d/97/3v/e/57/nv+e/5//n//f/9//3//f/9//3//f/9//3//f/9//3//f/9//3//f/9//3//f/9//3//f/9//3//f/9//3v/f/9//3//f/97fG++c/9//3/fd/9//3/ee/9//3//f/9//3//f/9//3//f/9//3//f/9//3//f/9//3//f/9//3//f/9//3//f/9//3//f/9//3//f/9//3//f/9//3//f/9//3//f/9//3//f/9//3//f/9//3//f/9//3//f/9//3//f/9//3//f/9//3//f/9//3//f/9//3//f/9//3//f/9//3//f/9//3//f/9//3//f/9//3//e99z/3t0Ro4tfWc7Y/97nmu+azI6jiWPKVU+n2f/e51n/3v/f/9//n//f/9//3/+f/9//n//f/97/3uaQrQleT4SMv9z/3//e/9//3//f/9//3//f/9//3//f/9//3//f/9//3//f/9//3//f/9//3//f/9//3//f/9//3//f/9//3//f/9//3//f/9//3//f/9//3//f/9//3//f/9//3//f/9//3//f/9//3//f/9//n//f/9/33f/f/97/3f/d/97/3f/d99z/3f/f/9//3v/e/97/3v/e/9//3v/f/57/3//f/9//3v/f/97/3//e/17/Xv+f/9//3//f/9//3//f/5//n/9e/1//Hv9f/5//3//f/9//3//f/9//3//f/9//3//f/9//3//f/9//3//f/9//3//f/9//3//f/9//3/ed/9//3//f953/3//f/9/nW//e953/3//f713/3//f/9//3//f/9//3//f/9//3//f/9//3//f/9//3//f/9//3//f/9//3//f/9//3//f/9//3//f/9//3//f/9//3//f/9//3//f/9//3//f/9//3//f/9//3//f/9//3//f/9//3//f/9//3//f/9//3//f/9//3//f/9//3//f/9//3//f/9//3//f/9//3//f/9//3//f/9//3//e/97/3v/f31rbinJFIcMqBCoDG4hCxWPJTtX32/fb/9z/3v/e/9//3//f/5//3//f/9//n/+f/5//3v/dx5TlCF5PtEpnGP/e/9//3//f/9//3//f/9//3//f/9//3//f/9//3//f/9//3//f/9//3//f/9//3//f/9//3//f/9//3//f/9//3//f/9//3//f/9//3//f/9//3//f/9//3//f/9//3//f/9//3//f/9//3//f/9//3/ee/9//3//e/97/3f/e/97/3//f/9//3//e/97/3v/d/97/nv/f/5//3/+f/9//n//f/5//3/+f/5//n/+f/5//3//f/9//nv+f/9//3/+f/9//n/+f/1//n/+f/9//3//f/9//3//f/9//3//f/9//3//f/9//3//f/9//3//f/9//3//f/9//3//f/57/3//f/9/33v/f997/3/fe/9//3++d/9//3+cd/9//3//f/9//3//f/9//3//f/9//3//f/9//3//f/9//3//f/9//3//f/9//3//f/9//3//f/9//3//f/9//3//f/9//3//f/9//3//f/9//3//f/9//3//f/9//3//f/9//3//f/9//3//f/9//3//f/9//3//f/9//3//f/9//3//f/9//3//f/9//3//f/9//3//f/9//3//f/9//3vfd993/3//e3ZGEzqPKbEteEZeX99v32//d/93/nPdc/97/3//f/9//3//f/9//n/+f/5//n/ec/9zf18XLv1KNDY6V/9//3//f/9//3//f/9//3//f/9//3//f/9//3//f/9//3//f/9//3//f/9//3//f/9//3//f/9//3//f/9//3//f/9//3//f/9//3//f/9//3//f/9//3//f/9//3//f/9//3//f/9//3//f/9//X//f/9//3/ed/97/3//f/97/3//e/9//3//f/9//3//e/9//3v/f/9//3//f95/3n//f/9//3//f/9//3//f/9//3//f/9//3//f/9//3//f/9//3//f/5//n/+f/9//3//f/9//3//f/9//3//f/9//3//f/9//3//f/9//3//f/9//3//f/9//3//f/9//3//f957/3//f997/3//f/9/nXP/f/9//3//f/9//3//f/9//3//f/9//3//f/9//3//f/9//3//f/9//3//f/9//3//f/9//3//f/9//3//f/9//3//f/9//3//f/9//3//f/9//3//f/9//3//f/9//3//f/9//3//f/9//3//f/9//3//f/9//3//f/9//3//f/9//3//f/9//3//f/9//3//f/9//3//f/9//3//f/9//3//f/9//3//f/9//3/fd/9//3vfd/97/3f/e/93/3P/e/97/3v+d/9//3v/f/9//3//f/9/3n/+f91//3/+f/93/3e/a9Up3EqYQjpX/3v/d55z/3/+f/9//3//f/9//3//f/9//3//f/9//3//f/9//3//f/9//3//f/9//3//f/9//3//f/9//3//f/9//3//f/9//3//f/9//3//f/9//3//f/9//3//f/9//3//f/9//3//f/9//n//f/5//3//f/9//3//f/9//3//f/9//3//f/5//3//e/9//3//f/9//3//f/9//3//f/9//3//f/9//3//f/9//3//f/9//3//f/9//3//f/9//3//f/9//3//f/9//3//f/9//3//f/9//3//f/9//3//f/9//3//f/9//3//f/9//3//f/9//3//f/9//3//f/9//3//f/9//3//f/9//3//f/9//3//f/9//3//f/9//3//f/9//3//f/9//3//f/9//3//f/9//3//f/9//3//f/9//3//f/9//3//f/9//3//f/9//3//f/9//3//f/9//3//f/9//3//f/9//3//f/9//3//f/9//3//f/9//3//f/9//3//f/9//3//f/9//3//f/9//3//f/9//3//f/9//3//f/9//3//f/9//3//f/9//3//f/9//3//f/9//3//f/9//3//f/9//3//f/9//3//f/9//3//f/9//3//f/9//3//f/9//3//f/9//3//e99v/FJPGT5X8y3fb/9333f/f/5//n//f/9//3//f/9//3//f/9//3//f/9//3//f/9//3//f/9//3//f/9//3//f/9//3//f/9//3//f/9//3//f/9//3//f/9//3//f/9//3//f/9//3//f/9//3//f/9//3//f/9//3//f/9//3//f/9//3//f/9//3//f/9//3//f/9//3//f/9//3//f/9//3//f/9//3//f/9//3//f/9//3//f/9//3//f/9//3//f/9//3//f/9//3//f/9//3//f/9//3//f/9//3//f/9//3//f/9//3//f/9//3//f/9//3//f/9//3//f/9//3//f/9//3//f/9//3//f/9//3//f/9//3//f/9//3//f/9//3//f/9//3//f/9//3//f/9//3//f/9//3//f/9//3//f/9//3//f/9//3//f/9//3//f/9//3//f/9//3//f/9//3//f/9//3//f/9//3//f/9//3//f/9//3//f/9//3//f/9//3//f/9//3//f/9//3//f/9//3//f/9//3//f/9//3//f/9//3//f/9//3//f/9//3//f/9//3//f/9//3//f/9//3//f/9//3//f/9//3//f/9//3//f/9//3//f/9//3//f/9//3//f/9//3//f/9733ccV3Ah20rTKZ9j/3f/e/9//X/9f/9//3//f/9//3//f/9//3//f/9//3//f/9//3//f/9//3//f/9//3//f/9//3//f/9//3//f/9//3//f/9//3//f/9//3//f/9//3//f/9//3//f/9//3//f/9//3//f/9//3//f/9//3//f/9//3//f/9//3//f/9//3//f/9//3//f/9//3//f/9//3//f/9//3//f/9//3//f/9//3//f/9//3//f/9//3//f/9//3//f/9//3//f/9//3//f/9//3//f/9//3//f/9//3//f/9//3//f/9//3//f/9//3//f/9//3//f/9//3//f/9//3//f/9//3//f/9//3//f/9//3//f/9//3//f/9//3//f/9//3//f/9//3//f/9//3//f/9//3//f/9//3//f/9//3//f/9//3//f/9//3//f/9//3//f/9//3//f/9//3//f/9//3//f/9//3//f/9//3//f/9//3//f/9//3//f/9//3//f/9//3//f/9//3//f/9//3//f/9//3//f/9//3//f/9//3//f/9//3//f/9//3//f/9//3//f/9//3//f/9//3//f/9//3//f/9//3//f/9//3//f/9//3//f/9//3//f/9//3//f/9//3//f/9//3//e15jsikVMpEh2Urfb/9//3/+f/5//3//f/9//3//f/9//3//f/9//3//f/9//3//f/9//3//f/9//3//f/9//3//f/9//3//f/9//3//f/9//3//f/9//3//f/9//3//f/9//3//f/9//3//f/9//3//f/9//3//f/9//3//f/9//3//f/9//3//f/9//3//f/9//3//f/9//3//f/9//3//f/9//3//f/9//3//f/9//3//f/9//3//f/9//3//f/9//3//f/9//3//f/9//3//f/9//3//f/9//3//f/9//3//f/9//3//f/9//3//f/9//3//f/9//3//f/9//3//f/9//3//f/9//3//f/9//3//f/9//3//f/9//3//f/9//3//f/9//3//f/9//3//f/9//3//f/9//3//f/9//3//f/9//3//f/9//3//f/9//3//f/9//3//f/9//3//f/9//3//f/9//3//f/9//3//f/9//3//f/9//3//f/9//3//f/9//3//f/9//3//f/9//3//f/9//3//f/9//3//f/9//3//f/9//3//f/9//3//f/9//3//f/9//3//f/9//3//f/9//3//f/9//3//f/9//3//f/9//3//f/9//3//f/9//3//f/9//3//f/9//3//f/9//3//e/9/n2cVNjY2eD41Nv9z/3v/f91//n//f/9//3//f/9//3//f/9//3//f/9//3//f/9//3//f/9//3//f/9//3//f/9//3//f/9//3//f/9//3//f/9//3//f/9//3//f/9//3//f/9//3//f/9//3//f/9//3//f/9//3//f/9//3//f/9//3//f/9//3//f/9//3//f/9//3//f/9//3//f/9//3//f/9//3//f/9//3//f/9//3//f/9//3//f/9//3//f/9//3//f/9//3//f/9//3//f/9//3//f/9//3//f/9//3//f/9//3//f/9//3//f/9//3//f/9//3//f/9//3//f/9//3//f/9//3//f/9//3//f/9//3//f/9//3//f/9//3//f/9//3//f/9//3//f/9//3//f/9//3//f/9//3//f/9//3//f/9//3//f/9//3//f/9//3//f/9//3//f/9//3//f/9//3//f/9//3//f/9//3//f/9//3//f/9//3//f/9//3//f/9//3//f/9//3//f/9//3//f/9//3//f/9//3//f/9//3//f/9//3//f/9//3//f/9//3//f/9//3//f/9//3//f/9//3//f/9//3//f/9//3//f/9//3//f/9//3//f/9//3//f/9//3//f/9//3/fc5hG9DH8TpEl/3f/d997/3/+f/9//3//f/9//3//f/9//3//f/9//3//f/9//3//f/9//3//f/9//3//f/9//3//f/9//3//f/9//3//f/9//3//f/9//3//f/9//3//f/9//3//f/9//3//f/9//3//f/9//3//f/9//3//f/9//3//f/9//3//f/9//3//f/9//3//f/9//3//f/9//3//f/9//3//f/9//3//f/9//3//f/9//3//f/9//3//f/9//3//f/9//3//f/9//3//f/9//3//f/9//3//f/9//3//f/9//3//f/9//3//f/9//3//f/9//3//f/9//3//f/9//3//f/9//3//f/9//3//f/9//3//f/9//3//f/9//3//f/9//3//f/9//3//f/9//3//f/9//3//f/9//3//f/9//3//f/9//3//f/9//3//f/9//3//f/9//3//f/9//3//f/9//3//f/9//3//f/9//3//f/9//3//f/9//3//f/9//3//f/9//3//f/9//3//f/9//3//f/9//3//f/9//3//f/9//3//f/9//3//f/9//3//f/9//3//f/9//3//f/9//3//f/9//3//f/9//3//f/9//3//f/9//3//f/9//3//f/9//3//f/9//3//f/9//3v/f/93HVsNFXhCTh3fb99z33v/f/9//3//f/9//3//f/9//3//f/9//3//f/9//3//f/9//3//f/9//3//f/9//3//f/9//3//f/9//3//f/9//3//f/9//3//f/9//3//f/9//3//f/9//3//f/9//3//f/9//3//f/9//3//f/9//3//f/9//3//f/9//3//f/9//3//f/9//3//f/9//3//f/9//3//f/9//3//f/9//3//f/9//3//f/9//3//f/9//3//f/9//3//f/9//3//f/9//3//f/9//3//f/9//3//f/9//3//f/9//3//f/9//3//f/9//3//f/9//3//f/9//3//f/9//3//f/9//3//f/9//3//f/9//3//f/9//3//f/9//3//f/9//3//f/9//3//f/9//3//f/9//3//f/9//3//f/9//3//f/9//3//f/9//3//f/9//3//f/9//3//f/9//3//f/9//3//f/9//3//f/9//3//f/9//3//f/9//3//f/9//3//f/9//3//f/9//3//f/9//3//f/9//3//f/9//3//f/9//3//f/9//3//f/9//3//f/9//3//f/9//3//f/9//3//f/9//3//f/9//3//f/9//3//f/9//3//f/9//3//f/9//3//f/9//3//f/97/3+fZ5EleEJXPp9n/3v/e/9/3n//f/9//3//f/9//3//f/9//3//f/9//3//f/9//3//f/9//3//f/9//3//f/9//3//f/9//3//f/9//3//f/9//3//f/9//3//f/9//3//f/9//3//f/9//3//f/9//3//f/9//3//f/9//3//f/9//3//f/9//3//f/9//3//f/9//3//f/9//3//f/9//3//f/9//3//f/9//3//f/9//3//f/9//3//f/9//3//f/9//3//f/9//3//f/9//3//f/9//3//f/9//3//f/9//3//f/9//3//f/9//3//f/9//3//f/9//3//f/9//3//f/9//3//f/9//3//f/9//3//f/9//3//f/9//3//f/9//3//f/9//3//f/9//3//f/9//3//f/9//3//f/9//3//f/9//3//f/9//3//f/9//3//f/9//3//f/9//3//f/9//3//f/9//3//f/9//3//f/9//3//f/9//3//f/9//3//f/9//3//f/9//3//f/9//3//f/9//3//f/9//3//f/9//3//f/9//3//f/9//3//f/9//3//f/9//3//f/9//3//f/9//3//f/9//3//f/9//3//f/9//3//f/9//3//f/9//3//f/9//3//f/9/3nv/f/97/3v/e99zkSX0MdtOHFv/d/9//3//f/9//3//f/9//3//f/9//3//f/9//3//f/9//3//f/9//3//f/9//3//f/9//3//f/9//3//f/9//3//f/9//3//f/9//3//f/9//3//f/9//3//f/9//3//f/9//3//f/9//3//f/9//3//f/9//3//f/9//3//f/9//3//f/9//3//f/9//3//f/9//3//f/9//3//f/9//3//f/9//3//f/9//3//f/9//3//f/9//3//f/9//3//f/9//3//f/9//3//f/9//3//f/9//3//f/9//3//f/9//3//f/9//3//f/9//3//f/9//3//f/9//3//f/9//3//f/9//3//f/9//3//f/9//3//f/9//3//f/9//3//f/9//3//f/9//3//f/9//3//f/9//3//f/9//3//f/9//3//f/9//3//f/9//3//f/9//3//f/9//3//f/9//3//f/9//3//f/9//3//f/9//3//f/9//3//f/9//3//f/9//3//f/9//3//f/9//3//f/9//3//f/9//3//f/9//3//f/9//3//f/9//3//f/9//3//f/9//3//f/9//3//f/9//3//f/9//3//f/9//3//f/9//3//f/9//3//f/9//3//f/9//3//f/9//3//f/9//3uYSm8hsSn6Vv97/3//f/9//3//f/9//3//f/9//3//f/9//3//f/9//3//f/9//3//f/9//3//f/9//3//f/9//3//f/9//3//f/9//3//f/9//3//f/9//3//f/9//3//f/9//3//f/9//3//f/9//3//f/9//3//f/9//3//f/9//3//f/9//3//f/9//3//f/9//3//f/9//3//f/9//3//f/9//3//f/9//3//f/9//3//f/9//3//f/9//3//f/9//3//f/9//3//f/9//3//f/9//3//f/9//3//f/9//3//f/9//3//f/9//3//f/9//3//f/9//3//f/9//3//f/9//3//f/9//3//f/9//3//f/9//3//f/9//3//f/9//3//f/9//3//f/9//3//f/9//3//f/9//3//f/9//3//f/9//3//f/9//3//f/9//3//f/9//3//f/9//3//f/9//3//f/9//3//f/9//3//f/9//3//f/9//3//f/9//3//f/9//3//f/9//3//f/9//3//f/9//3//f/9//3//f/9//3//f/9//3//f/9//3//f/9//3//f/9//3//f/9//3//f/9//3//f/9//3//f/9//3//f/9//3//f/9//3//f/9//3//f/9//3//f/9//3//f/9//3vfc9lSbiE0OjQ+v3P/e/9//3//f/9//3//f/9//3//f/9//3//f/9//3//f/9//3//f/9//3//f/9//3//f/9//3//f/9//3//f/9//3//f/9//3//f/9//3//f/9//3//f/9//3//f/9//3//f/9//3//f/9//3//f/9//3//f/9//3//f/9//3//f/9//3//f/9//3//f/9//3//f/9//3//f/9//3//f/9//3//f/9//3//f/9//3//f/9//3//f/9//3//f/9//3//f/9//3//f/9//3//f/9//3//f/9//3//f/9//3//f/9//3//f/9//3//f/9//3//f/9//3//f/9//3//f/9//3//f/9//3//f/9//3//f/9//3//f/9//3//f/9//3//f/9//3//f/9//3//f/9//3//f/9//3//f/9//3//f/9//3//f/9//3//f/9//3//f/9//3//f/9//3//f/9//3//f/9//3//f/9//3//f/9//3//f/9//3//f/9//3//f/9//3//f/9//3//f/9//3//f/9//3//f/9//3//f/9//3//f/9//3//f/9//3//f/9//3//f/9//3//f/9//3//f/9//3//f/9//3//f/9//3//f/9//3//f/9//3//f/9//3//f/9//3//f/9//3//e99zXWMLFdEtbiXfc/9//3/ef/9//3//f/9//3//f/9//3//f/9//3//f/9//3//f/9//3//f/9//3//f/9//3//f/9//3//f/9//3//f/9//3//f/9//3//f/9//3//f/9//3//f/9//3//f/9//3//f/9//3//f/9//3//f/9//3//f/9//3//f/9//3//f/9//3//f/9//3//f/9//3//f/9//3//f/9//3//f/9//3//f/9//3//f/9//3//f/9//3//f/9//3//f/9//3//f/9//3//f/9//3//f/9//3//f/9//3//f/9//3//f/9//3//f/9//3//f/9//3//f/9//3//f/9//3//f/9//3//f/9//3//f/9//3//f/9//3//f/9//3//f/9//3//f/9//3//f/9//3//f/9//3//f/9//3//f/9//3//f/9//3//f/9//3//f/9//3//f/9//3//f/9//3//f/9//3//f/9//3//f/9//3//f/9//3//f/9//3//f/9//3//f/9//3//f/9//3//f/9//3//f/9//3//f/9//3//f/9//3//f/9//3//f/9//3//f/9//3//f/9//3//f/9//3//f/9//3//f/9//3//f/9//3//f/9//3//f/9//3//f/9//3//f/9//3//f/97/3e/b68pbSFUQr5z/3/ee/9//3//f/9//3//f/9//3//f/9//3//f/9//3//f/9//3//f/9//3//f/9//3//f/9//3//f/9//3//f/9//3//f/9//3//f/9//3//f/9//3//f/9//3//f/9//3//f/9//3//f/9//3//f/9//3//f/9//3//f/9//3//f/9//3//f/9//3//f/9//3//f/9//3//f/9//3//f/9//3//f/9//3//f/9//3//f/9//3//f/9//3//f/9//3//f/9//3//f/9//3//f/9//3//f/9//3//f/9//3//f/9//3//f/9//3//f/9//3//f/9//3//f/9//3//f/9//3//f/9//3//f/9//3//f/9//3//f/9//3//f/9//3//f/9//3//f/9//3//f/9//3//f/9//3//f/9//3//f/9//3//f/9//3//f/9//3//f/9//3//f/9//3//f/9//3//f/9//3//f/9//3//f/9//3//f/9//3//f/9//3//f/9//3//f/9//3//f/9//3//f/9//3//f/9//3//f/9//3//f/9//3//f/9//3//f/9//3//f/9//3//f/9//3//f/9//3//f/9//3//f/9//3//f/9//3//f/9//3//f/9//3//f/9//3//f/9//3//e/97Olu3Tr9v/3v/e/5//3//f/9//3//f/9//3//f/9//3//f/9//3//f/9//3//f/9//3//f/9//3//f/9//3//f/9//3//f/9//3//f/9//3//f/9//3//f/9//3//f/9//3//f/9//3//f/9//3//f/9//3//f/9//3//f/9//3//f/9//3//f/9//3//f/9//3//f/9//3//f/9//3//f/9//3//f/9//3//f/9//3//f/9//3//f/9//3//f/9//3//f/9//3//f/9//3//f/9//3//f/9//3//f/9//3//f/9//3//f/9//3//f/9//3//f/9//3//f/9//3//f/9//3//f/9//3//f/9//3//f/9//3//f/9//3//f/9//3//f/9//3//f/9//3//f/9//3//f/9//3//f/9//3//f/9//3//f/9//3//f/9//3//f/9//3//f/9//3//f/9//3//f/9//3//f/9//3//f/9//3//f/9//3//f/9//3//f/9//3//f/9//3//f/9//3//f/9//3//f/9//3//f/9//3//f/9//3//f/9//3//f/9//3//f/9//3//f/9//3//f/9//3//f/9//3//f/9//3//f/9//3//f/9//3//f/9//3//f/9//3//f/9//3//f/5//3//f/97/3f/d75v/3v/e957/3/+f/9//3//f/9//3//f/9//3//f/9//3//f/9//3//f/9//3//f/9//3//f/9//3//f/9//3//f/9//3//f/9//3//f/9//3//f/9//3//f/9//3//f/9//3//f/9//3//f/9//3//f/9//3//f/9//3//f/9//3//f/9//3//f/9//3//f/9//3//f/9//3//f/9//3//f/9//3//f/9//3//f/9//3//f/9//3//f/9//3//f/9//3//f/9//3//f/9//3//f/9//3//f/9//3//f/9//3//f/9//3//f/9//3//f/9//3//f/9//3//f/9//3//f/9//3//f/9//3//f/9//3//f/9//3//f/9//3//f/9//3//f/9//3//f/9//3//f/9//3//f/9//3//f/9//3//f/9//3//f/9//3//f/9//3//f/9//3//f/9//3//f/9//3//f/9//3//f/9//3//f/9//3//f/9//3//f/9//3//f/9//3//f/9//3//f/9//3//f/9//3//f/9//3//f/9//3//f/9//3//f/9//3//f/9//3//f/9//3//f/9//3//f/9//3//f/9//3//f/9//3//f/9//3//f/9//3//f/9//3//f/9//3//f/9//3//f/9//3f/e/93/3ffc/9//3//f9x7/3//f/9//3//f/9//3//f/9//3//f/9//3//f/9//3//f/9//3//f/9//3//f/9//3//f/9//3//f/9//3//f/9//3//f/9//3//f/9//3//f/9//3//f/9//3//f/9//3//f/9//3//f/9//3//f/9//3//f/9//3//f/9//3//f/9//3//f/9//3//f/9//3//f/9//3//f/9//3//f/9//3//f/9//3//f/9//3//f/9//3//f/9//3//f/9//3//f/9//3//f/9//3//f/9//3//f/9//3//f/9//3//f/9//3//f/9//3//f/9//3//f/9//3//f/9//3//f/9//3//f/9//3//f/9//3//f/9//3//f/9//3//f/9//3//f/9//3//f/9//3//f/9//3//f/9//3//f/9//3//f/9//3//f/9//3//f/9//3//f/9//3//f/9//3//f/9//3//f/9//3//f/9//3//f/9//3//f/9//3//f/9//3//f/9//3//f/9//3//f/9//3//f/9//3//f/9//3//f/9//3//f/9//3//f/9//3//f/9//3//f/9//3//f/9//3//f/9//3//f/9//3//f/9//3//f/9//3//f/9//3//f/9//3//f/9//3//e/97/3f/e/973nf/f/1//3//f/9//3//f/9//3//f/9//3//f/9//3//f/9//3//f/9//3//f/9//3//f/9//3//f/9//3//f/9//3//f/9//3//f/9//3//f/9//3//f/9//3//f/9//3//f/9//3//f/9//3//f/9//3//f/9//3//f/9//3//f/9//3//f/9//3//f/9//3//f/9//3//f/9//3//f/9//3//f/9//3//f/9//3//f/9//3//f/9//3//f/9//3//f/9//3//f/9//3//f/9//3//f/9//3//f/9//3//f/9//3//f0wAAABkAAAAAAAAAAAAAAB6AAAAJwAAAAAAAAAAAAAAewAAACgAAAApAKoAAAAAAAAAAAAAAIA/AAAAAAAAAAAAAIA/AAAAAAAAAAAAAAAAAAAAAAAAAAAAAAAAAAAAAAAAAAAiAAAADAAAAP////9GAAAAHAAAABAAAABFTUYrAkAAAAwAAAAAAAAADgAAABQAAAAAAAAAEAAAABQAAAA=</SignatureImage>
          <SignatureComments/>
          <WindowsVersion>10.0</WindowsVersion>
          <OfficeVersion>16.0.11029/16</OfficeVersion>
          <ApplicationVersion>16.0.11029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2018-12-11T19:27:37Z</xd:SigningTime>
          <xd:SigningCertificate>
            <xd:Cert>
              <xd:CertDigest>
                <DigestMethod Algorithm="http://www.w3.org/2001/04/xmlenc#sha256"/>
                <DigestValue>9VFUCFGw4hmuLyAjtiEYJ+AzeinI3uFcTi6mr07HP9s=</DigestValue>
              </xd:CertDigest>
              <xd:IssuerSerial>
                <X509IssuerName>E=e-sign@esign-la.com, CN=ESign Class 3 Firma Electronica Avanzada para Estado de Chile CA, OU=Terminos de uso en www.esign-la.com/acuerdoterceros, O=E-Sign S.A., C=CL</X509IssuerName>
                <X509SerialNumber>5477488799917264470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DYGAAAaQwAACBFTUYAAAEAUME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ECAAD+LS9iLoKzdwAAAAAAAMZ2BO6vAJEeuXcAAAAA/i0vYrEeuXdA7q8AeLDIAP4tL2IAAAAAeLDIAAAAAAB4sMgAAAAAAAAAAAAAAAAAAAAAABi4yAAAAAAAAAAAAAAAAAAAAAAABAAAAETvrwBE768AAAIAAETurwAAABR2HO6vABQTDHYQAAAARu+vAAcAAACZbxR2Su7Vn1QGrP8HAAAAJBMMdkTvrwAAAgAARO+vAAAAAAAAAAAAAAAAAAAAAAAAAAAAAAAAAAAAAABkt9lhCQAAAA/LoNdQdsZ2cO6vACJqFHYAAAAAAAIAAETvrwAHAAAARO+v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n//f/5//n//f/9//3//f/9//3//f/9//3//f/9//3//f/9//3//f/9//3//f/9//3//f/9//3//f/9//3//f/9//3//f/9//3//f/9//3//f/9//3//f/9//3//f/9//3//f/9//3//f/9//3//f/9//3//f/9//3//f/9//3//f/9//3//f/9//3//f/9//3//f/9//3//f/9//3//f/9//3//f/9//3//f/9//3//f/9//3//f/9//3//f/9//3//f/9//3//f/9//3//f/9//3//f/9//3//f/9//3//f/9//3//f/9//3//f/9//38AAP9//3//f/9//3//f/9//3//f/9//3//f/9//3//f/9//3//f/9//3//f/9//3//f/9//3//f/9//3//f/9//3//f/9//3//f/9//3//f/9//3//f/9//3//f/9//3//f/9//3//f/9//3//f/9//3//f/9//3//f/9//3//f/9//3//f/9//3//f/9//3//f/9//3//f/9//3//f/9//3//f/9//3//f/9//3//f/9//3//f/9//3//f/9//3//f/9//3//f/9//3//f/9//3//f/9//3//f/9//3//f/9//3//f/9//3//f/9//3//f/9//3//f/9//3//f/9//3//f/9//3//f/9//3//f/5//3/9f/5//3//f/9//3/fe/9//3//f997/3v/f/9//3//f/9//3//f/9//3//f/9//3//f/9//3//f/9//3//f/9//3//f/9//3//f/9//3//f/9//3//f/9//3//f/9//3//f/9//3//f/9//3//f/9//3//f/9//3//f/9//3//f/9//3//f/9//3//f/9//3//f/9//3//f/9//3//f/9//3//f/9//3//f/9//3//f/9//3//f/9//3//f/9//3//f/9//3//f/9//3//f/9//3//f/9//3//f/9//3//f/9//3//f/9//3//fwAA/3//f/9//3//f/9//3//f/9//3//f/9//3//f/9//3//f/9//3//f/9//3//f/9//3//f/9//3//f/9//3//f/9//3//f/9//3//f/9//3//f/9//3//f/9//3//f/9//3//f/9//3//f/9//3//f/9//3//f/9//3//f/9//3//f/9//3//f/9//3//f/9//3//f/9//3//f/9//3//f/9//3//f/9//3//f/9//3//f/9//3//f/9//3//f/9//3//f/9//3//f/9//3//f/9//3//f/9//3//f/9//3//f/9//3//f/9//3//f/9//3//f/9//3//f/9//3//f/9//3//f/9//3//f/9//3//f/9//3//f/9//3vfd/9//3v/d/97/3//f/9//3v/f/9//3//f/9//3//f/9//3//f/9//3//f/9//3//f/9//3//f/9//3//f/9//3//f/9//3//f/9//3//f/9//3//f/9//3//f/9//3//f/9//3//f/9//3//f/9//3//f/9//3//f/9//3//f/9//3//f/9//3//f/9//3//f/9//3//f/9//3//f/9//3//f/9//3//f/9//3//f/9//3//f/9//3//f/9//3//f/9//3//f/9//3//f/9//3//f/9//3//f/9//3//f/9/AAD/f/9//3//f/9//3//f/9//3//f/9//3//f/9//3//f/9//3//f/9//3//f/9//3//f/9//3//f/9//3//f/9//3//f/9//3//f/9//3//f/9//3//f/9//3//f/9//3//f/9//3//f/9//3//f/9//3//f/9//3//f/9//3//f/9//3//f/9//3//f/9//3//f/9//3//f/9//3//f/9//3//f/9//3//f/9//3//f/9//3//f/9//3//f/9//3//f/9//3//f/9//3//f/9//3//f/9//3//f/9//3//f/9//3//f/9//3//f/9//3//f/9//3//f/9//3//f/9//3//f/9//3//f/9//3//f/9//3//f3tr33v/f/9/3nP/e/93/3v/e/933nP/d/97/3v/e/9//3//f/9//3//f/9//3//f/9//3//f/9//3//f/9//3//f/9//3//f/9//3//f/9//3//f/9//3//f/9//3//f/9//3//f/9//3//f/9//3//f/9//3//f/9//3//f/9//3//f/9//3//f/9//3//f/9//3//f/9//3//f/9//3//f/9//3//f/9//3//f/9//3//f/9//3//f/9//3//f/9//3//f/9//3//f/9//3//f/9//3//f/9//3//f/9//3//f/9//38AAP9//3//f/9//3//f/9//3//f/9//3//f/9//3//f/9//3//f/9//3//f/9//3//f/9//3//f/9//3//f/9//3//f/9//3//f/9//3//f/9//3//f/9//3//f/9//3//f/9//3//f/9//3//f/9//3//f/9//3//f/9//3//f/9//3//f/9//3//f/9//3//f/9//3//f/9//3//f/9//3//f/9//3//f/9//3//f/9//3//f/9//3//f/9//3//f/9//3//f/9//3//f/9//3//f/9//3//f/9//3//f/9//3//f/9//3//f/9//3//f/9//3//f/9//3//f/9//3//f/9//3//f/9//3//f/9/33v/f75333v/f/9/vnP/d1pjWl/3UvdSWl//d/97/3fed/97/3v/f/9//3//f/9//3//f/9//3//f/9//3//f/9//3//f/9//3//f/9//3//f/9//3//f/9//3//f/9//3//f/9//3//f/9//3//f/9//3//f/9//3//f/9//3//f/9//3//f/9//3//f/9//3//f/9//3//f/9//3//f/9//3//f/9//3//f/9//3//f/9//3//f/9//3//f/9//3//f/9//3//f/9//3//f/9//3//f/9//3//f/9//3//f/9//3//f/9//3//fwAA/3//f/9//3//f/9//3//f/9//3//f/9//3//f/9//3//f/9//3//f/9//3//f/9//3//f/9//3//f/9//3//f/9//3//f/9//3//f/9//3//f/9//3//f/9//3//f/9//3//f/9//3//f/9//3//f/9//3//f/9//3//f/9//3//f/9//3//f/9//3//f/9//3//f/9//3//f/9//3//f/9//3//f/9//3//f/9//3//f/9//3//f/9//3//f/9//3//f/9//3//f/9//3//f/9//3//f/9//3//f/9//3//f/9//3//f/9//3//f/9//3//f/9//3//f/9//3//f/9//3//f/9//3//f/9//3//f997v3f/e75vMj4IGaUMpQilCOcQxxClDOcQU0K+b993/3f/f/97/3//f/9//3//f/9//3//f/9//3//f/9//3//f/9//3//f/9//3//f/9//3//f/9//3//f/9//3//f/9//3//f/9//3//f/9//3//f/9//3//f/9//3//f/9//3//f/9//3//f/9//3//f/9//3//f/9//3//f/9//3//f/9//3//f/9//3//f/9//3//f/9//3//f/9//3//f/9//3//f/9//3//f/9//3//f/9//3//f/9//3//f/9//3//f/9//3//f/9/AAD/f/9//3//f/9//3//f/9//3//f/9//3//f/9//3//f/9//3//f/9//3//f/9//3//f/9//3//f/9//3//f/9//3//f/9//3//f/9//3//f/9//3//f/9//3//f/9//3//f/9//3//f/9//3//f/9//3//f/9//3//f/9//3//f/9//3//f/9//3//f/9//3//f/9//3//f/9//3//f/9//3//f/9//3//f/9//3//f/9//3//f/9//3//f/9//3//f/9//3//f/9//3//f/9//3//f/9//3//f/9//3//f/9//3//f/9//3//f/9//3//f/9//3//f/9//3//f/9//3//f/9//3//f/9//3//f793/39cZ881hQxKHZRKe2f/e75vnWv/e/93GFuuLegYvm/fd/97/3//e/9//3//f/9//3//f/9//3//f/9//3//f/9//3//f/9//3//f/9//3//f/9//3//f/9//3//f/9//3//f/9//3//f/9//3//f/9//3//f/9//3//f/9//3//f/9//3//f/9//3//f/9//3//f/9//3//f/9//3//f/9//3//f/9//3//f/9//3//f/9//3//f/9//3//f/9//3//f/9//3//f/9//3//f/9//3//f/9//3//f/9//3//f/9//3//f/9//38AAP9//3//f/9//3//f/9//3//f/9//3//f/9//3//f/9//3//f/9//3//f/9//3//f/9//3//f/9//3//f/9//3//f/9//3//f/9//3//f/9//3//f/9//3//f/9//3//f/9//3//f/9//3//f/9//3//f/9//3//f/9//3//f/9//3//f/9//3//f/9//3//f/9//3//f/9//3//f/9//3//f/9//3//f/9//3//f/9//3//f/9//3//f/9//3//f/9//3//f/9//3//f/9//3//f/9//3//f/9//3//f/9//3//f/9//3//f/9//3//f/9//3//f/9//3//f/9//3//f/9//3//f/9/33vfe997n3OvMcgUjSm1Tlpj/3f/e/93/3v/f993/3//f/laKyG/c993/3//f/9//3//f/9//3//f/9//3//f/9//3//f/9//3//f/9//3//f/9//3//f/9//3//f/9//3//f/9//3//f/9//3//f/9//3//f/9//3//f/9//3//f/9//3//f/9//3//f/9//3//f/9//3//f/9//3//f/9//3//f/9//3//f/9//3//f/9//3//f/9//3//f/9//3//f/9//3//f/9//3//f/9//3//f/9//3//f/9//3//f/9//3//f/9//3//f/9//3//fwAA/3//f/9//3//f/9//3//f/9//3//f/9//3//f/9//3//f/9//3//f/9//3//f/9//3//f/9//3//f/9//3//f/9//3//f/9//3//f/9//3//f/9//3//f/9//3//f/9//3//f/9//3//f/9//3//f/9//3//f/9//3//f/9//3//f/9//3//f/9//3//f/9//3//f/9//3//f/9//3//f/9//3//f/9//3//f/9//3//f/9//3//f/9//3//f/9//3//f/9//3//f/9//3//f/9//3//f/9//3//f/9//3//f/9//3//f/9//3//f/9//3//f/9//3//f/9//3//f/9//3/ee/9/33v/f997VUqIECwhVEa/b/97/3Pec/97/3//f/97/3//f99733uuMbZW/3//f/9//3//f/9//3//f/9//3//f/9//3//f/9//3//f/9//3//f/9//3//f/9//3//f/9//3//f/9//3//f/9//3//f/9//3//f/9//3//f/9//3//f/9//3//f/9//3//f/9//3//f957/3//f/9/33//f/9//3//f/9//3//f/9//3//f/9//3//f/9//3//f/5/3nv/f/5//3//f/9//3//f/9//3//f/9//3//f/9//3//f/9//3//f/9//3//f/9//3//f/9/AAD/f/9//3//f/9//3//f/9//3//f/9//3//f/9//3//f/9//3//f/9//3//f/9//3//f/9//3//f/9//3//f/9//3//f/9//3//f/9//3//f/9//3//f/9//3//f/9//3//f/9//3//f/9//3//f/9//3//f/9//3//f/9//3//f/9//3//f/9//3//f/9//3//f/9//3//f/9//3//f/9//3//f/9//3//f/9//3//f/9//3//f/9//3//f/9//3//f/9//3//f/9//3//f/9//3//f/9//3//f/9//3//f/9//3//f/9//3//f/9//3//f/9//3//f/9//3//f/9//3v/f/97/3v/fxpjjzHqHBtjXWvfd/9//3/ec95z3nP/f/9//3//f/9//3+ec9A9tlb/f/9//3//f99//3//f/9//3//f/9//3//f/9//3//f/9//3//f/9//3//f/9//3//f/9//3//f/9//3//f/9//3//f/9//3//f/9//3//f/9//3//f/9//3//f/9//3//f/9//3//f/9//3//f/9//3//f/9//3//f/9/3nv/f/9//3//f/9//3//f/9//3//f957/3//f/9//3/+f/9//3//f/9//3//f/9//3//f/9//3//f/9//3//f/9//3//f/9//3//f/9//38AAP9//3//f/9//3//f/9//3//f/9//3//f/9//3//f/9//3//f/9//3//f/9//3//f/9//3//f/9//3//f/9//3//f/9//3//f/9//3//f/9//3//f/9//3//f/9//3//f/9//3//f/9//3//f/9//3//f/9//3//f/9//3//f/9//3//f/9//3//f/9//3//f/9//3//f/9//3//f/9//3//f/9//3//f/9//3//f/9//3//f/9//3//f/9//3//f/9//3//f/9//3//f/9//3//f/9//3//f/9//3//f/9//3//f/9//3//f/9//3//f/9//3//f/9//3//f/9//3//f51v33d8a64x6RjyPZ9zv3v/f/9//3//e/9//3//f/9//3//f/9/nnf/f553jzmWVt9//3//f/9/3n//f/9//3//f/9//3//f/9//3//f/9//3//f/9//3//f/9//3//f/9//3//f/9//3//f/9//3//f/9//3//f/9//3//f/9//3//f/9//3//f/9//3//f/9//3//f957/3//f/9/33v/f/9//3//f/9//3//f/9//3//f/9//3//f/9//3//f/9/vnf/f/9//3//f/9//3//f/9//3//f/9//3//f/9//3//f/9//3//f/9//3//f/9//3//f/9//3//fwAA/3//f/9//3//f/9//3//f/9//3//f/9//3//f/9//3//f/9//3//f/9//3//f/9//3//f/9//3//f/9//3//f/9//3//f/9//3//f/9//3//f/9//3//f/9//3//f/9//3//f/9//3//f/9//3//f/9//3//f/9//3//f/9//3//f/9//3//f/9//3//f/9//3//f/9//3//f/9//3//f/9//3//f/9//3//f/9//3//f/9//3//f/9//3//f/9//3//f/9//3//f/9//3//f/9//3//f/9//3//f/9//3//f/9//3//f/9//3//f/9//3//f/9//3//f/97/3//e993/3tbYyshCh24Vt97/3/fe/9//3/fe/97/3//f/9//3++e/9//3/ff/9/338KJRpn33//f/9//3/ef/9//3//f/9//3//f/9//3//f/9//3//f/9//3//f/9//3//f/9//3//f/9//3//f/9//3//f/9//3//f/9//3//f/9//3//f/9//3//f/9//3//f/9/3nv/f/9//3//f/9//3//f/9//3//f/9//3//f/9//3//f/9//3//f/9//3//f/9//3//f797/3//f/9//3//f/9//3//f/9//3//f/9//3//f/9//3//f/9//3//f/9//3//f/9//3//f/9/AAD/f/9//3//f/9//3//f/9//3//f/9//3//f/9//3//f/9//3//f/9//3//f/9//3//f/9//3//f/9//3//f/9//3//f/9//3//f/9//3//f/9//3//f/9//3//f/9//3//f/9//3//f/9//3//f/9//3//f/9//3//f/9//3//f/9//3//f/9//3//f/9//3//f/9//3//f/9//3//f/9//3//f/9//3//f/9//3//f/9//3//f/9//3//f/9//3//f/9//3//f/9//3//f/9//3//f/9//3//f/9//3//f/9//3//f/9//3//f/9//3//e/9//3//e/97/3//e/97/3uwMQsddk6ec/9/vnfff99//3//f/9//3//f/9//3//f/9//3//f/9//392Vispnnf/f/9//3//f/9//3/+f/9//3//f/9//3//f/9//3//f/9//3//f/9//3//f/9//3//f/9//3//f/9//3//f/9//3//f/9//3//f/9//3//f/9//3//f/9//3//f/9//3//f/9//3/ee/9//3/fe997/3//f/9//3//f/9//3//f/9//3//f/9//3/+f/9/33v/f59z33//f997/3//f/9//3//f/9//3//f/9//3//f/9//3//f/9//3//f/9//3//f/9//3//f/9//38AAP9//3//f/9//3//f/9//3//f/9//3//f/9//3//f/9//3//f/9//3//f/9//3//f/9//3//f/9//3//f/9//3//f/9//3//f/9//3//f/9//3//f/9//3//f/9//3//f/9//3//f/9//3//f/9//3//f/9//3//f/9//3//f/9//3//f/9//3//f/9//3//f/9//3//f/9//3//f/9//3//f/9//3//f/9//3//f/9//3//f/9//3//f/9//3//f/9//3//f/9//3//f/9//3//f/9//3//f/9//3//f/9//3//f/9//3//f/9//3//f/9//3//f/9//3//f/93nW9VQusUdkb/f99333v/f/9//3/+f/9//3//f/9//3//f/9//3//f99//3//fwolVE7/f/9//3//f/9//3//f/5//3//f/9//3//f/9//3//f/9//3//f/9//3//f/9//3//f/9//3//f/9//3//f/9//3//f/9//3//f/9//3//f/9//3//f/9//3//f/9//3//f/9//3//f9573nv/f997/3//f/9//3//f/9//3//f/9//3//f/9//3//f/9//3//f39zCyXZWv9/33v/f/9//3//f/9//3//f/9//3//f/9//3//f/9//3//f/9//3//f/9//3//f/9//3//fwAA/3//f/9//3//f/9//3//f/9//3//f/9//3//f/9//3//f/9//3//f/9//3//f/9//3//f/9//3//f/9//3//f/9//3//f/9//3//f/9//3//f/9//3//f/9//3//f/9//3//f/9//3//f/9//3//f/9//3//f/9//3//f/9//3//f/9//3//f/9//3//f/9//3//f/9//3//f/9//3//f/9//3//f/9//3//f/9//3//f/9//3//f/9//3//f/9//3//f/9//3//f/9//3//f/9//3//f/9//3//f/9//3//f/9//3//f/9//3//f/9//3//f/9//3//f993GF90Rk0lPV/fd/97/3v/f957/n//f/9//n//f/5//3/+f/9//n//f/9/33/ff7ZWKiV9b/9//3//f/9//n//f/5//n//f/9//3//f/9//3//f/9//3//f/9//3//f/9/3nv/f957/3//f/9//3//f/9//3//f/9//3//f/9//3//f/9//3//f/9//3//f/9//3//f/9//3/ee/9//3//f3tvWmt8b3xvnXP/f/9//3//f/9//3//f/9//3//f/9//n//f99/d04lBE0pfnP/f/9//3//f/9//3//f/9//3//f/9//3//f/9//3//f/9//3//f/9//3//f/9//3//f/9/AAD/f/9//3//f/9//3//f/9//3//f/9//3//f/9//3//f/9//3//f/9//3//f/9//3//f/9//3//f/9//3//f/9//3//f/9//3//f/9//3//f/9//3//f/9//3//f/9//3//f/9//3//f/9//3//f/9//3//f/9//3//f/9//3//f/9//3//f/9//3//f/9//3//f/9//3//f/9//3//f/9//3//f/9//3//f/9//3//f/9//3//f/9//3//f/9//3//f/9//3//f/9//3//f/9//3//f/9//3//f/9//3//f/9//3//f/9//3//f/9//3//f/9//3v/e/93XGczQgoZn2//e79z33f/f997/3//f95//n//f/5//3//f/9//3//f/5//3//f/9/CSF1Ut97/3+/e/9//3//f/5//3/+f/9//3//f/9//3//f/9//3//f/9//3//f/9//3v/e993v3e/d/97/3//f/9//3//f/9//3//f/9//3//f/9//3//f/9//3//f/9//3//f/9//3//f/9//3//f/daaylkCKcUCiEyQlxr/3//f/9//3//f/9//3//f/9//3//f/9/n3PTORRCyRifc/9//3//f/9//3//f/9//3//f/9//3//f/9//3//f/9//3//f/9//3//f/9//3//f/9//38AAP9//3//f/9//3//f/9//3//f/9//3//f/9//3//f/9//3//f/9//3//f/9//3//f/9//3//f/9//3//f/9//3//f957/3//f95333v/f/97/3v/e/97/3/fd99333f/e99z/3f/d/97/3v/e/93/3//d/97/3v/f/97/3//f/9//3//f/9//3//f/9//3//f/9//3//e/97/3//f/9//3v/f/9/3nv/f/9//3//f/9//3//f/9//3//f/9//3//f/9//3/+f/9//3//f/9//3//f/9//3v/f957vXfed/9/v3v/f/9/3Xf+e/9//XP/d/93/3ffb/93n2twJfMx2VL/e7xz/3//e/9//3//f99//3//f/5//n/+f/9//n/de7tz/3/9e/57lE4JIX1z/3/fe/9//3//f/5//3/+f/5//3//f/9//3//f/9//n/+f957/3//f99z/3vfc/IxTR2HCAwZ2VL/e/9333P/d/97/3f/e/93/3v/d/9733Oea/93/3P/c/97nW/ed/9/33f/e/9//3v/f1xnKx2vLV1nfWs0QiwhbSX5Vv93/3u+b95z/3v/e/97/3v/f/9333deZ9Q5mE48Y55z/3//f/5//3//f/9//3//f/9//3//f/9//3//f/9//3//f/9//3//f/9//3//f/9//3//fwAA/3//f/9//3//f/9//3//f/9//3//f/9//3//f/9//3//f/9//3//f/9//3//f/9//3//f/9//3//f/9//3//f/5//3//f/97/3v/f/9//3v/e/9//3vec/9//3t8Zxhb+FbXTrZOdEZ0RlNClUq2Tp1v3nf/f/9//3//f/9//3//f/9//3//f/9//3//f/9//3//f/9//3//f953/3v/f/97/3//f/97/3//f/9//3//f/9//3//f/9//3v/f/9//3//f/9//n/+f/57/3//f/9//nv/e953/3//f/9//3u/d79733v/f/973G//e/933292Pm8dkiXUKQ4VP1v/c/9//n//f/9//3//f/9/33//f/9//3/+f/5//X//f/5//Xfcc/13WWMqJXRO33v/f99733//f/9//3/+f/5//n//f/9//3//f/9//n//f/9//3+9d/9//3v/d1Y+ywzTLZlKsSnKENEx/3f/e/9z/3v/e95v/3f/c9dOzy2vKa8prSkYU3tjvW//f/933nP/f/9/33f/f/972FJuJV1j/3vfc/97nmttJSsdVELfc/93/3//c99z/3v/d/93/3v/dx1bszH7Vr9z/3/ed/9/3Xv/f/9//3//f/9//3//f/9//3//f/9//3//f/9//3//f/9//3//f/9//3//f/9/AAD/f/9//3//f/9//3//f/9//3//f/9//3//f/9//3//f/9//3//f/9//3//f/9//3//f/9//3//f/9//3//f/9//3//f/97/3//f/97vnP/f/9//3v/e5xrET5sKWwpayXPMVNC11ZbZzpftlIRPs41UkbWVlpnvXfee/9//3//f/9//3//f/9//3//f/9//3//f/9//3//f/9//3//f/9//3v/f/9//3v/f/9/33f/d/9//3e+c/93/3//f/9/33f/e/9//3v/f/97/3//e/9//3v/f/9//3eca3tnOl/4Wjxnnm99a/9//3vdb/93vWfxLS0ZVzqzKQ4RNzr/c/9z/3f+f91333u/e/9//3//f/9//3//f/9//3//f9573nv/e95z/3cxPiohvnffd997/3//f/9//3//f/9//n//f/9//3//f/9//n/+f/5//3//f957/3v/e15nsS14Rv9z32//e1ZG6hTRMX1j33P/d/97/3tbY+8xCRXPLTM+8DXwMegUxgy1Sv93/3v/e/9//3vfd/97/3sSOq8p33P/d/9733f/e/9/2FYJGUshtk6da99z32//e1tfvm//e99zHVvUNTU+33f/f953/3/+f/5//3//f/9//3//f/9//3//f/9//3//f/9//3//f/9//3//f/9//3//f/9//38AAP9//3//f/9//3//f/9//3//f/9//3//f/9//3//f/9//3//f/9//3//f/9//3//f/9//3//f/9//3//f/9//3//f/97/3//e953/3//f993v3NbZ88xxxQxPpxr/3v/e/97/3f/f/9//3//e/9//3//f/9//3//f/9//n//f/5//3//f/9//3//f/9//3//f/9//3//f/9//3//f/9/33v/f99z/3f/d75vOl87Y51rvm/fc/97/3ffc75v33P/d/9//3f/d/93/3//e/93vW//d99zW2PwNaYMIgCFCMgUIwBEBIUMEDq9a/97/29UPmYAHVN5PtQpP1dHAF9bv2vfc/9//3//f/9//3//f997/3//f/9//3//e957/3//f99z/3M6XwkZGl//f/9//3//f/9//3//e/9//3//f/9//3//f/9//3//f/9//3/+f95//3//f/97PGMLGf9732//e59r/3+/b0whbSWda/93/3f4VugUxxB7Y/9733P/e/97/3dzRgkZ7zWca/9/Wmf/e/9//3v/e3VGMz7/d99z/3/fd/9733P/ezpfETrHEOgUjSnPMa4pyBArHTtf/3ufbzZCLiG/c993/3//f/9//3//f/9//3//f/9//3//f/9//3//f/9//3//f/9//3//f/9//3//f/9//3//fwAA/3//f/9//3//f/9//3//f/9//3//f/9//3//f/9//3//f/9//3//f/9//3//f/9//3//f/9//3//f/9//3//f953/3//f/9/nW+/d993vnMyQgkdSyUZX95z/3f/e/97/3v/e/97/3//e/9//3v/f/5//3/+f/5//n//f/5//3/+f/9//n//f/9//3//f/9//3//f/9//3//f957vnv/f/93fWfXTq8thQSmCMgQZADIEMgQpgiFBGUExwwqGY4ptk5bX99v/3ffb79v33P/e1xj8DWmDEsd107/d99zfWd9a1xnlUqNLQkZxwynCE0Z32tXPnEhHlf/c79ryghdX79z33ffd/9//3v/f/9//3//e/9//3//f/9//3//e99zv2v/d20dryn/e/93/3f/f/97/3v/e/97/3v/e/97/3v/f/9//3v/f/9//3//f/9//3//f997/39URuoU/3efa/97/3/fd99z2FLpGKYMVEJURscUSyFbZ/97/3//e71v/3f/e/93tlKlEEohfGv/f95z/3/fd/97Uz51Rv93/3v/f/9//3//f/9/vnO+c99311IROisd8TW3TlVCG1f/e79vulIMHZ9v/3v/f957/3//f/9//3//f/9//3//f/9//3//f/9//3//f/9//3//f/9//3//f/9//3//f/9/AAD/f/9//3//f/9//3//f/9//3//f/9//3//f/9//3//f/9//3//f/9//3//f/9//3//f/9//3//f/9//3//f/9//3/fe/9//3+eb/97W2cKHY0tOmP/f95z/3f/d/93/3v/f/9//3v/e/97/3v/f/9//3//f/9//3//f/9//3/+f/9//3//f/9//3//f/9//3//f/9//3/ee/9//3//f75z/3dMHWQAjSW3Slxf/3f/d1xjGVf4UhlXW1/4UjM+bCGGBKYIChWvLVQ+EjpMHWUEIwAqGbZO32//e99z33P/e/9//3f/d51rfWcaWxtX328dV6sMf2P/d79vv2vRLU0d/3+/c/9//3//f/97/3//e993/3v/e993/3v/e/9//3v/d59nhwBeX99v/3f/e/97/3//e/9//3v/f/93/3f/d/9//3//f/97/3//f/9//3//f713/39cZ20pVUb/d/9733f/e/9//3//e9hWTCVEBIYMET5bZ993/3//e913/3//f/9/33f/f953bClKJTlj/3//e/9//3uuKVM+/3ffc/973nffe5xz/3//e/9/vXP/e/97/3v/e79vND5VPv9333ccW9I1uFL/f997/3//f/9//3//f/9//3//f/9//3//f/9//3//f/9//3//f/9//3//f/9//3//f/9//38AAP9//3//f/9//3//f/9//3//f/9//3//f/9//3//f/9//3//f/9//3//f/9//3//f/9//3//f/9//3//f/9//3/ed/9/nnP/e/97bSmGDJ1v/3//f/9//3ved/9//3vdc953/3ffd/97/3v/e953/3ved/57/nv/f/57/3/+f/9//n//f/9//3//f/9//3//f/9//3//e753/3v/f1tnEkJEBHRC/3f/e99z/3v/e/9z/3v/e/93/3Pfc/93/3v/e99vv2s6W3VC0C0RNrdOfWf/d/9333f/e/97/3//e/973nffd/9//3/fd79z/3u/cw0d21bfc/93v2+/bxtb6hQLGQsdn2//e/97/3//f71znW9URkwhsDHZVt9z/3ffb79rNjYuFf93f2P/c79rnWv/d/93/3f/d99z33P/c/97v2//d/93/3vfd9933nffe51zvnf/f1NGji2/c35r33f/f/9/3nffd/9//3//e/9/v3P/f/9//3//f/57/Xf/f953/3++d753/3//e3RKpRA6Y5xr33Pfc40p+FL/c/93/3//f/9//3//f95333f/e75v/3//e79v0TFvJW8hv2//d15n8jmwMd9333f/f/9//3//f/9//3//f/9//3//f/9//3//f/9//3//f/9//3//f/9//3//f/9//3//fwAA/3//f/9//3//f/9//3//f/9//3//f/9//3//f/9//3//f/9//3//f/9//3//f/9//3//f/9//3//f/9//3//f/9/33f/f9ha6RjQNf97/3v/e/97/3v/f/9//nf/e/9//3//e/97/3f/e953/3f/d/97/3v/e/97/nved/9//3//f/9//3//f/9//3//f/9//3++c993/3//f7ZOTCnHFBlb/3v/f99z/3//e/93/3v/e/97/3//e/9//3v/e/93/3v/d/93/3f/e/97/3v/d993/3v/f/97/3//f/9//3v/f/97/3//f79z33f/f5At8znfd99333f/f79zv3MSPgwdyhT/e/97/3//d/93fGcIFQoZjymwLSwdyhDSMT1b32tQFf1O32u/ZxtXVD7PLUsdCRkJFegU6BQKGa8pEjbYTjtb33P/e/9//3f/e/97/3//e71v6Bh0Rv97/3f/e/97/nv/f/9//3/fe/9//3//f793/3//f/57/n//f/5//3//f/9//3//f997nXO1UucY8DlTRpVKEDbeb/9z/3v/f91//3/+f/9//3//f/9//3//e/93/3duJU4hbyH/e/97n2/xOW4p33f/f/9733v/f/9//3//f/9//3//f/9//3//f/9//3//f/9//3//f/9//3//f/9//3//f/9/AAD/f/9//3//f/9//3//f/9//3//f/9//3//f/9//3//f/9//3//f/9//3//f/9//3//f/9//3//f/9//3v/e/9//3+/dxpjpxRbZ55v33ffd/97/3//d/9//3v/e/97/3v/e/9332/fc/9z/3f/d/93/3f/e/93/3v/d/97/3v/f/93/3v/e/9//3v/f/97/3v/e/93/3v/e7dOTCHQMZ1r/3v/e/97/3v/e/9//3v/f/9//3//f/9//3//f/9//3//e/97/3f/d/93/3v/e/9//3v/f/97/3//f/9//3//f/9//3//f513v3u/d5hWbi1/c79333v/f/9/vnedcztnbynLFN9z/3v/d/973m8ROo4pfmf/d/93v2u5TusUTh2SIe4MeT5XOpAhyQwKFSoZjSXPLa4tzzHwNTM+rykKFekQKxmOJXRCOlvfb99z33P/d9ZOri0xPltj/3v/e95z/3//f/9//3//f/9//3//f/9//3//f/9//3//f/5//3//f/9//3//f/9//3//e/97e2fwOccQjCn4Vv93/3v/e/9//3//f/9//3//f/9//3//e/9//3v/d6kMDBnSMf93/3f/f24psDU8Y/97/3//e/9//3/+f/9//3//f/9//3//f/9//3//f/9//3//f/9//3//f/9//3//f/9//38AAP9//3//f/9//3//f/9//3//f/9//3//f/9//3//f/9//3//f/9//3//f/9//3//f/9//3//f/9//3v/f/9/vnP/ezJC6Ryec/97nnP/f/97/3//f/9/33fed/9//3v/d5xnW186W/hS2FK2SpVKdELwNTM+11JaX75v33P/d/97/3//e/9333P/c/9z/3v/e/97/3f5Visd6RRUQt9z/3v/f/9//3//f/9//3//f/9//3//f/9//3//f/9//3//f/9//3//f/97/3//f/9//3//f/9//3//f/9//3//f/9//n//f95//3//f11vCyX6Yt9/33//f/9//3+dd99/nm9wJcwQf2f/e/93/3udZyoZPFufa/93/3N/Z/97/3N3QtQpUBUvFQ0RHFOfZ1xf33P/c/93/3//e/9//3v/d79vnmfYTs8t6BCmCKYMCRlLHSodxxDOLZ1r/3veb95v/3v/f/9//3//f/9//3//f/9//3//f/9//3//f/9//3//f/9//3//f/9//3//f/9//3v/f/97/3v/e/973nP/d/9//3//f/9//3//f/9//3//f/9//3vfd59v6hSpDJhK/3v/d/9/l040QtlW/3v/f993/3//f/9//3//f/9//3//f/9//3//f/9//3//f/9//3//f/9//3//f/9//3//fwAA/3//f/9//3//f/9//3//f/9//3//f/9//3//f/9//3//f/9//3//f/9//3//f/9//3v/f/9/nW//f/9/fGu+c6810Dk7Z99333f/f997/3/fd/9/vnP/e95z91YQOsYQ6BQJFekUChkJFSoZKhkrHWwhbCEqGekUpwzpFEshrikyOpVG+VJ8Y31nfGMaW/lWMjpsIekUzy0ZV/93/3ffd/97/3/+f/9//3//f/9//3//f/9//3//f/9//3//f/9//3//f/9//3//f/9//3//f/9//3//f/9//3//f/9//3/+f/5//3++e797jjnxQf9/33//f/9/3n/ef5t3vnufd3Ep7hSZSv9732//d75nChVVPv9z/3f/e19j8zUsHdEtTxmzJfxOcCFvIV1fv2v/e/93/3v/e/9//3ffd993/3vfb/9z/3f/c1tftkoQNq4pzzHWTr1r/3f/d/97/3f+c/9//3//f/9//3//f/9//3//f/9//3//f/9//3//f/9//3//f/9//3//f/9//3//f/9//3//e/9//3v/f/9//3//f/9//3//f/9//3//f/9//3/fd993v3MsHakQf2f/f/97/39cZ1VGsTW/d/97/3//e/9//n//f/9//3//f/9//3//f/9//3//f/9//3//f/9//3//f/9//3//f/9/AAD/f/9//3//f/9//3//f/9//3//f/9//3//f/9//3//f/9//3//f/9//3//f/9//3//f/9//3/fd/97/3v/eyohdErfe/97/3v/f/9/v3P/f/9/W2caX/A5CR0IGWsltU6+b79v/3f/d/97/3f/f/9733P/d/9//3vfbztf11J1RvE1rilMHcgQpgimCMcQ6BBMITE6W2P/d/9733P/d/9//3//f/9//3//f/9//3//f/9//3//f/9//3//f/9//3//f/9//3//f/9//3//f/9//3//f/9//3//f/9//3//f/9/3nv/f/9/jjXyRX13/3/ef95//3/+f/9/e3e+f31vszEOFdMx/3f/d/9332uOIU4d/3O/b1hGTyUsHVRCXF89W1Y632u/a9pOCxXqFLdO/3//f/9//3v/f/9//3//e/97/3f/e/93/3Pfc/93/3f/e/97/3v/d/93/3f/e/97/3//f/9//3//f/9//3//f/9//3//f/9//3//f/9//3//f/9//3//f/9//3//f/9//3//e/9//3f/e/97/3//f/9//3//f/9//3//f/9//3//f997/3/fdywhbin/d/9//3//e55vdk5vKV9r/3v/f/9//3//f/5//3//f/9//3//f/9//3//f/9//3//f/9//3//f/9//3//f/9//38AAP9//3//f/9//3//f/9//3//f/9//3//f/9//3//f/9//3//f/9//3//f/9//3//f/9//3v/e/9/33Pfc64xzzX/f/9733f/f993/3v/e/9/XGcRPkQESyXXUnxr/3uda993/3v/e/97/3f/d993/3f/e/97/3v/e/93/3v/d/9333P/c99z/3f/c/9333P/d993/3v/d993/3v/f/97/3v/f/9//3//f/9//3//f/9//3//f/9//3//f/9//3//f/9//3//f/9//3//f/9//3//f/9//3//f/9//3//f/9//3/ed/9/XGunFP9/fXPff/5//n/+f/5//n+9e757fm+TLS8ZLhnfa/93/3OeYzQ2kSU/X/U1DhlOIbdOnm//d/9zCxH/d59n32//e48tCyGfc997/3/fe/9//3//f/97/3v/e/97/3v/e/97/3v/e/9733fec/9//3/ed913/3//f/9//3//f/9//3//f/9//3//f/9//3//f/9//3//f/9//3//f/9//3//f/9//3//e/9//3//f/9//3//f/9//3//f/9//3//f/9//3//f997/3//e1xnyRiXTr9z/3//e/9/vnNdZ9M1ulKfb993/3v/f/5//n//f/9//3//f/9//3//f/9//3//f/9//3//f/9//3//f/9//3//fwAA/3//f/9//3//f/9//3//f/9//3//f/9//3//f/9//3//f/9//3//f/9//3//f/9/3nffd/9/nW//e0wllUr/e71z/3//f993/3//e993TCUKHdA1fWv/e/9//3//e/9//3//f/9//3//f/9//3//f/9//3//f/97/3//f/9//3v/f/97/3//e/9//3v/f/9//3//e/53/3//f/57/3//f/9//3//f/9//3//f/9//3//f/9//3//f/9//3//f/9//3//f/9//3//f/9//3//f/9//3//f/9//3//f/9//3/ed/97v3OPMbha/3/fe/9//3/+f/5//X//f757/3+fb/U11S1PGblK/3f/b/9zPVdxIVEhMB39Vv9//3//e/9//3evKRpX/3v/f59vn3MLITxnv3f/f99/33//f/9//n//f/9//3//f/9//3//f/97/3//f/9//3//f/9//3/dd/9//3//f/9//3//f/9//3//f/9//3//f/9//3//f/9//3//f/9//3//f/9//3//f/9//3v/e/9//3//f/9/3nv/f/9//3//f/9//3//f/9//3//f993M0YrIZ5vn3P/f/9//3//e993VkayNT1j/3v/f/9//3/+f/9//3//f/9//3//f/9//3//f/9//3//f/9//3//f/9//3//f/9/AAD/f/9//3//f/9//3//f/9//3//f/9//3//f/9//3//f/9//3//f/9//3//f/9//3//e/9//398a+gUt1Lfc/9//3v/f/97/398a9976RjIFBpj33ffd993v3Pfc/97/3v/f/9//3//f/9//3//f/9//3//f/9//3//f/9//3//f/9//3//f/9//3v/f/9//3/ee/9//3//f/5//3/+f/9//3//f/9//3//f/9//3//f/9//3//f/9//3//f/9//3//f/9//3//f/9//3//f/9//3//f/9//3//f/9//3v/f75v/3sSOhM+33ffd/9//3/+f/5//X/9f/9/vnffe59vtC28StMpsCX/a/9z/3NfX5IlMR16Rv9/f2vfd/9/3Xf/e9dOyBASOt9333f6XrA1PWu/e/9//3/ef/9//n//f/9//3//f/9//3//f/9//3//f/9/33v/f/9//3//f/9//3//f/9//3//f/9//n//f/5//3//f/9//3//f/9//3//f/9//3//f/9//3//f/9//3//f/9//3//f/5//n//f/9//3//f/9//3//f/9//3//f/9/fG8qJRJC/3+/d/9//3//f/9733eZUk8pmE7fd/97/3/+f/5//n//f/9//3//f/9//3//f/9//3//f/9//3//f/9//3//f/9//38AAP9//3//f/9//3//f/9//3//f/9//3//f/9//3//f/9//3//f/9//3//f/9//3//f/97/38aX68x91a+c/9/3nfed/9//3//ezpjCR3xOd93/3vfd/9//3//f/9//3v/f/9//3//f/9//3//f/9//3//f/9//3//f/9//3//f/9//3//f/9//3//f/9//3//f/9//3//f/5//3/+f/9//3//f/9//3//f/9//3//f/9//3//f/9//3//f/9//3//f/9//3//f/9//3//f/9//3//f/9//3//f/9//3v/f/97/3fXTtAxXWf/f/9//3//f/5//n//f/5//3+dc997n29wIV9beD4MEf9v/2+fYzU2Dhm8Ut93/3v/f/9//n//f71z/3u2TishhhArJYcQLCnff79733/ff/9//3//f/5//3//f/9//3//f/9//3//f99//3//f/9//3/ef/9//3//f/9//3//f/9//3//f/9//3//f/9//3//f/9//3//f/9//3//f/9//3//f/9//3//f/9//3//f/9//3//f/9//3//f/9//3//f/9//3//f/9/33dca2UMO2f/f/9//3//f/17/3//e39rsjFXRp9r/3//f/9//n//f/9//3//f/9//3//f/9//3//f/9//3//f/9//3//f/9//3//fwAA/3//f/9//3//f/9//3//f/9//3//f/9//3//f/9//3//f/9//3/+e/9//3/fd/9//3t+a+oY2Vb/f9xz/X/bd/97/3+eb5VOCR0xQnxr/3//e/9//3v/f/9//3//f/9//3//f/9//3//f/9//3//f/9//3//f/9//3//f/9//3//f/9//3//f/9//3//f/9//3//f/9//3//f/9//3//f/9//3//f/9//3//f/9//3//f/9//3//f/9//3//f/9//3//f/9//3//f/9//3//f/5//3/9e/9/3nf/f55v/3vfdysdMz7/e/97/3/fe/9//3//f/9//3//f/9/vne/c7Ep2kp/X9IlXlefY7pK6xA2Qp9z/3/ff99//3/+f/573nv/e/9/33vXWhBCU0pba/9//3//f/9//3//f/9//3//f/9//3//f/9//3//f/9//3//f/9//3//f/9//3//f/9//3//f/9//3//f/9//3//f/9//3//f/9//3//f/9//3//f/9//3//f/9//3//f/9//3//f/9//3//f/9//3/ff/9//3//f/5//3//f/97/3f/f/I9TSX/f/9//3/+f/x//H//f/9/n29WRi0d2VL/e/53/Xv+f917/3/ff/9//3//f/9//3//f/9//3//f/9//3//f/9//3//f/9/AAD/f/9//3//f/9//3//f/9//3//f/9//3//f/9//3//f/9//3+8c/9//nv+d/97/3v6Vi0h2lZ9a/97/n/Zd/1//3vfe79zyBR0Slpn/3/+d/9//3//f/9//3//f/9//3//f/9//3//f/9//3//f/9//3//f/9//3//f/9//3//f/9//3//f/9//3//f/9//3//f/9//3//f/9//3//f/9//3//f/9//3//f/9//3//f/9//3//f/9//3//f/9//3//f/9//3//f/9//3//f/9//X/+f/1//n//f/9/v3ffd3ZKMz5cZ/97/3v/f/9//3//f/9//3//f/9//3//e993ryU1Mr9nNjZXNplCcSXTNV1n/3//f99//3//f/9//3//f9573nvee/9/3nv/f/9//3//f/9//3//f/9//3//f/9//3//f/9//3//f/9//3//f/9//3//f/9//3//f/9//3//f/9//3//f/9//3//f/9//3//f/9//3//f/9//3//f/9//3//f/9//3//f/9//3//f/9//3//f/9//3//f/9//3//f/5//3/9e/9//3v/e31nbinZVt9733v/f/5//X/be/5//3//f15nsS2wLf93/3v/f/9//3+9d/9//3//f/9//3//f/9//3//f/9//3//f/9//3//f/9//38AAP9//3//f/9//3//f/9//3//f/9//3//f/9//3//f/9//3v/f/9//3v/f/9//3v/d68tsDH/e/97vXP+f9t3/Xv/f35vrzGvMb5z/3v/f/57/n//f/9//3//f/9//3//f/9//3//f/9//3//f/9//3//f/9//3//f/9//3//f/9//3//f/9//3//f/9//3//f/9//3//f/9//3//f/9//3//f/9//3//f/9//3//f/9//3//f/9//3//f/9//3//f/9//3//f/9//3//f/9//3/9e/5//X/+f/9/33v/e/tajilcY/9//3v/e/9/33v/f/9//3//f/9//3//f/9//3+PJZEh/2/bRvQtkSGRJV5j/3v/f99//3//f/9//n//f/9//3//f9573nv/f/9/3nv/f/9//3//f/9//3//f/9//3//f/9//3//f/9//3//f/9//3//f/9//3//f/9//3//f/9//3//f/9//3//f/9//3//f/9//3//f/9//3//f/9//3//f/9//3//f/9//3//f/9//3//f/9//3//f/9//3//f/9//3/+f/13/nv/e/97EjpNJf9/v3f/f/9//3/9f/x//3//e/9//3d2RvE1/3v/e/97vG//f/9/3n//f/9//3//f/9//3//f/9//3//f/9//3//f/9//3//fwAA/3//f/9//3//f/9//3//f/9//3//f/9//3//f/9//3//f997/3//f/97vXO+c40pU0K/c/97/3//e/97/n/ee/97NELpGL9z/3/fd/9//3//f/9//3//f/9//3//f/9//3//f/9//3//f/9//3//f/9//3//f/9//3//f/9//3//f/9//3//f/9//3//f/9//3//f/9//3//f/9//3//f/9//3//f/9//3//f/9//3//f/9//3//f/9//3//f/9//3//f/9//3//f/9//3//f/9//Xv/f/9733f/f997sDF1Sv97/3/fe/9//3v/f/9//3//f/9//3//f/9//3//fxQ20ynfa79n9CmyJRxX/3v/f/9//3//f/9//3//f/9//3//f/9//3//f/9//3//f/9//3//f/9//3//f/9//3//f/9//3//f/9//3//f/9//3//f/9//3//f/9//3//f/9//3//f/9//3//f/9//3//f/9//3//f/9//3//f/9//3//f/9//3//f/9//3//f/9//3//f/9//3//f/9//3//f/9//3//f/9//Xf/f/97/3cKGbdS/3//f/9//n//f/5//n//f/97/3v/d1xjt04SOt9z/3v/f/9//3/+f/9//3//f/9//3//f/9//3//f/9//3//f/9//3//f/9/AAD/f/9//3//f/9//3//f/9//3//f/9//3//f/9//3//f/9//3/fe/97/3v/d64tzzG9b/97/3f/f/97/3+9c/9/llIsJdhW/3v/e/9/3nv+e/9//3//f/9//3//f/9//3//f/9//3//f/9//3//f/9//3//f/9//3//f/9//3//f/9//3//f/9//3//f/9//3//f/9//3//f/9//3//f/9//3//f/9//3//f/9//3//f/9//3//f/9//3//f/9//3//f/9//3//f/9//3//f/9//3/+e/9//3/fd/97uVKxNZ5v/3+/d/9//3/fe/9//3//f/9//3//f/9//3//f/972k7UKf9rPlPTJbIl/3f/d/97/3//f/9//3//f/9//3//f/9//3//f/9//3//f/9//3//f/9//3//f/9//3//f/9//3//f/9//3//f/9//3//f/9//3//f/9//3//f/9//3//f/9//3//f/9//3//f/9//3//f/9//3//f/9//3//f/9//3//f/9//3//f/9//3//f/9//3//f/9//3//f/9//3//f/9//n/+e/973nN0Rkwhv3P/e/9//3/ee/9//3/+f/9//3//f/9/vm8ZW44p/3++b/9//3ucc/5//n//f/9//3//f/9//3//f/9//3//f/9//3//f/9//38AAP9//3//f/9//3//f/9//3//f/9//3//f/9//3//f/9//3//f/97/3//e5ZO8Dn/d/9/vG//f/9//3//f/9/O2NtKTNC/3/fd/9//3//f/9//3//f/9//3//f/9//3//f/9//3//f/9//3//f/9//3//f/9//3//f/9//3//f/9//3//f/9//3//f/9//3//f/9//3//f/9//3//f/9//3//f/9//3//f/9//3//f/9//3//f/9//3//f/9//3//f/9//3//f/9//3//f/9//3//f/9//3//f/9/G1+RMRtf/3//f/9//3//f/9//3//f/9//3//f/9//3//f/9//3d/Y7Mhn183NpEh8y3/e/93/3//f/9//3//f/9//3//f/9//3//f/9//3//f/9//3//f/9//3//f/9//3//f/9//3//f/9//3//f/9//3//f/9//3//f/9//3//f/9//3//f/9//3//f/9//3//f/9//3//f/9//3//f/9//3//f/9//3//f/9//3//f/9//3//f/9//3//f/9//3//f/9//3//f/9//3//f/9//385XyodlU7/f/9//3//f/9//3//f/9//3//f/9//3//d3xnt04bX/97v3P/f/9//n/+f/9//3//f/9//3//f/9//3//f/9//3//f/9//3//fwAA/3//f/9//3//f/9//3//f/9//3//f/9//3//f/9//3//f/97v3P/fzVG6hj/f71v/Xf+f/5//nved993v3eyNa8xvnOec/9//3v/f/9//3//f/9//3//f/9//3//f/9//3//f/9//3//f/9//3//f/9//3//f/9//3//f/9//3//f/9//3//f/9//3//f/9//3//f/9//3//f/9//3//f/9//3//f/9//3//f/9//3//f/9//3//f/9//3//f/9//3//f/9//3//f/9//3//f/97/3//e/97v3fzObI1/3//e/9//3//f/9//3//f/9//3//f/9//3//f/9//3//e59jFzLUJVg6siF3Pp9n/3//f/5//n//f95//3//f/9/3nv/f/9//3//f/9//3//f/9//3//f/9//3//f/9//3//f/9//3//f/9//3//f/9//3//f/9//3//f/9//3//f/9//3//f/9//3//f/9//3//f/9//3//f/9//3//f/9//3//f/9//3//f/9//3//f/9//3//f/9//3//f/9//3//f/9//3//f/97/3+9b3NGji2+c/97/3//f/9//3//f/9//3//f/9//Xv9d/97/3sSOiwhXmvfe/9//3+ab/5//3//f/9//3//f/9//3//f/9//3//f/9//3//f/9/AAD/f/9//3//f/9//3//f/9//3//f/9//3//f/9//3//f/9/33f/f1ZKbymfb993/3v9e/1//Hv9d/9//3+6UnAtG2P/e/9//3//e/9//3//f/9//3//f/9//3//f/9//3//f/9//3//f/9//3//f/9//3//f/9//3//f/9//3//f/9//3//f/9//3//f/9//3//f/9//3//f/9//3//f/9//3//f/9//3//f/9//3//f/9//3//f/9//3//f/9//3//f/9//3//f/9//3//f/9//3/fd/9/v3cbX00l2lb/f/9//3//f/9//3//f/9//3//f/9//3//f/9//3//f/97/3P2LZMdUBnfa04d/3f/d/9/3Hv+f/5//3//f/9//3//f/9//3//f/9//3//f/9//3//f/9//3//f/9//3//f/9//3//f/9//3//f/9//3//f/9//3//f/9//3//f/9//3//f/9//3//f/9//3//f/9//3//f/9//3//f/9//3//f/9//3//f/9//3//f/9//3//f/9//3//f/9//3//f/9//3//f/9//3//e3xrrjFaY/9//3+dc/9//3/ef/9//3//f/9//3//f/5//3//d31nsTGQLd93/3ved/9//X//f/9//3//f/9//3//f/9//3//f/9//3//f/9//38AAP9//3//f/9//3//f/9//3//f/9//3//f9533nf/f/97/3vfdzxnjy2YUv9/vnP/f/5//n/8e/57/3sbX9Q5FkL/e/9//3v/f/9//3//f/9//3//f/9//3//f/9//3//f/9//3//f/9//3//f/9//3//f/9//3//f/9//3//f/9//3//f/9//3//f/9//3//f/9//3//f/9//3//f/9//3//f/9//3//f/9//3//f/9//3//f/9//3//f/9//3//f/9//3//f/9//3//f/9//3//f/9//39cZ9E18z3/e993/3//f/9//3//f/9//3//f/9//3//f/9//3//f/97/3vfb/YtkyH1Lf9r0ikaV/9//3//f/5//n//f/9//3//f/9//3//f/9//3//f/9//3//f/9//3//f/9//3//f/9//3//f/9//3//f/9//3//f/9//3//f/9//3//f/9//3//f/9//3//f/9//3//f/9//3//f/9//3//f/9//3//f/9//3//f/9//3//f/9//3//f/9//3//f/9//3//f/9//3//f753/3/fd/93U0IRPt93/3vfe/9//3//f/9//3//f/9//3//f/5//n/+e/97nm92Sm8pv3P/f993/n/9e/9//3//f/9//3//f/9//3//f/9//3//f/9//3//fwAA/3//f/9//3//f/9//3//f/9//3//f/57/3//f/9/3nffd55vTSVVSt9333f/f/97/n/bd/5/vHP/e7E1cS1/b/9//3//f/9//3//f/9//3//f/9//3//f/9//3//f/9//3//f/9//3//f/9//3//f/9//3//f/9//3//f/9//3//f/9//3//f/9//3//f/9//3//f/9//3//f/9//3//f/9//3//f/9//3//f/9//3//f/9//3//f/9//3//f/9//3//f/9//3//f/9//3//f/97/3/fdxM+sDHfd/9//3v/f/9//3//f/9//3//f/9//3//f/9//3//f997/3//dz5Xkx2SHV9b/2/RKZdK/3//f/5//3/+f/9//3//f/9//3//f/9//3//f/9//3//f/9//3//f/9//3//f/9//3//f/9//3//f/9//3//f/9//3//f/9//3//f/9//3//f/9//3//f/9//3//f/9//3//f/9//3//f/9//3//f/9//3//f/9//3//f/9//3//f/9//3//f/9//3//f/9//3//f953/3/fd51vlk4JHXxr/3v/e/9//n//f/9//3//f/9//3//f/9//3/+f/9//3v/f35r0jXKGH1r/3v/f/9//3//f/9//3//f/9//3//f/9//3//f/9//3//f/9/AAD/f/9//3//f/9//3//f/9//3//f/9/3Xf/f/9/m2v/e75zEj6PLZ9z33f/f/9/3nv9e/9/u2/+d1tnCx14Sv9//3v/f/9//3//f/9//3//f/9//3//f/9//3//f/9//3//f/9//3//f/9//3//f/9//3//f/9//3//f/9//3//f/9//3//f/9//3//f/9//3//f/9//3//f/9//3//f/9//3//f/9//3//f/9//3//f/9//3//f/9//3//f/9//3//f/9//3//f/5//3//f/9/33f/f11nCx12Sv9//3v/e/9//3//f/9//3//f/9//3//f/9//3//f/9733f/f99zdzpxGU8Rv2P/bzQ6VUL/e/9//3/+f/9//3//f/9//3//f/9//3//f/9//3//f/9//3//f/9//3//f/9//3//f/9//3//f/9//3//f/9//3//f/9//3//f/9//3//f/9//3//f/9//3//f/9//3//f/9//3//f/9//3//f/9//3//f/9//3//f/9//3//f/9//3//f/9//3//f/9//3//f/97/3//e55vv3MKHfE5/3//e/9//n//f/5//3//f/9//3//f/9//3/+f/9//3//f79z33vZVsoY+lr/f51v/3//f/9//3//f/9//3//f/9//3//f/9//3//f/9//38AAP9//3//f/9//3//f/9//3//f/9//3//e/9//3vdb/9711JtJb9z/3++c/9//3/ee/57/3/ed71zEj7yOd93/3v/f/9//3//f/9//3//f/9//3//f/9//3//f/9//3//f/9//3//f/9//3//f/9//3//f/9//3//f/9//3//f/9//3//f/9//3//f/9//3//f/9//3//f/9//3//f/9//3//f/9//3//f/9//3//f/9//3//f/9//3//f/9//3//f/9//3//f/9//3/+f/9//3//e/9/dkrRNb9z33f/f/93/3//f/9//3//f/9//3//f/9//3//f/9//3//e/9/XGOwJRQusSE1Mv9vVj5VQt93/3//f/9//3//f/9//3//f/9//3//f/9//3//f/9//3//f/9//3//f/9//3//f/9//3//f/9//3//f/9//3//f/9//3//f/9//3//f/9//3//f/9//3//f/9//3//f/9//3//f/9//3//f/9//3//f/9//3//f/9//3//f/9//3//f/9//3//f/9//3//f/9//3//f75zv3MaX00p33u/d/9//3//f/5//3//f/9//3//f/9//3//f/9//3//f/9//3//e55vdUryOb9z/3v/f/9//3//f/9//3//f/9//3//f/9//3//f/9//3//fwAA/3//f/9//3//f/9//3//f/9//3/+e/9//3v/e/97nGdtJflW/3v/d/973Xf/f/9/3nved/9/lU4rIZ5v33P/f/9//3//f/9//3//f/9//3//f/9//3//f/9//3//f/9//3//f/9//3//f/9//3//f/9//3//f/9//3//f/9//3//f/9//3//f/9//3//f/9//3//f/9//3//f/9//3//f/9//3//f/9//3//f/9//3//f/9//3//f/9//3//f/9//3//f/9//3/+f/5//nv/f993nm9MJX1r33f/e/93/3//f/9//3//f/9//3//f/9//3//f997/3v/e/9/v3N1RisRXVN2Ni0Rv2eXRrEt/3/ff/9//3//f/9//3//e/9//3//f/9//3//f/9//3//f/9//3//f/9//3//f/9//3//f/9//3//f/9//3//f/9//3//f/9//3//f/9//3//f/9//3//f/9//3//f/9//3//f/9//3//f/9//3//f/9//3//f/9//3//f/9//3//f/9//3//f/9//3//f/9//3/ed/97/3saXywhPGPfe/9//3//f/5//n/+f/9//3//f/9//3//f/9//3//f/9//3//f/9733N9a0whG1v/e/97/3v/f/9//3//f/9//3//f/9//3//f/9//3//f/9/AAD/f/9//3//f/9//3//f/9//3//f/9//3//e/97/nMQNnVG/3ffc/9//3/+f/9//3//f993XWuPLZZO/3//e/97/3//f/9//3//f/9//3//f/9//3//f/9//3//f/9//3//f/9//3//f/9//3//f/9//3//f/9//3//f/9//3//f/9//3//f/9//3//f/9//3//f/9//3//f/9//3//f/9//3//f/9//3//f/9//3//f/9//3//f/9//3//f/9//3//f/9//3/+f/5//n/+f/97/391StE1v3P/e/9//3v/e/9//3//f/9//3//f/9//3//f/9//3//e/9//3vYVo4lMzL/bxpLjx2/Zz1bTiHfe/9/33//f/9//3//f/9//3//f/9//3//f/9//3//f/9//3//f/9//3//f/9//3//f/9//3//f/9//3//f/9//3//f/9//3//f/9//3//f/9//3//f/9//3//f/9//3//f/9//3//f/9//3//f/9//3//f/9//3//f/9//3//f/9//3//f/9//3//f/9//3//f953/nf/f68tsDH/f997/3v/f/9//n/9f/9//n//f/9//3/+f/9//3//f/9//3//f/57/3v/f/97lkrSMfxWv3P/f/9//3//f/9//3//f/9//3//f/9//3//f/9//38AAP9//3//f/9//3//f/9//3//f/9//3//e/53/nP2Vq0t33Pfd/97/3/cd/5//Xv+f99733uPMTRC/3v/d/97/3v/f/9//3//f/9//3//f/9//3//f/9//3//f/9//3//f/9//3//f/9//3//f/9//3//f/9//3//f/9//3//f/9//3//f/9//3//f/9//3//f/9//3//f/9//3//f/9//3//f/9//3//f/9//3//f/9//3//f/9//3//f/9//3//f/9//3//f/9//X/+f/57/3u+c8812Fa/b/97/3f/e/57/3//f/9//3//f/9//3//f/9//3//f/97/3t9a9AxbSWdX/9vXFNUNj1Xv2tPJX9v33/ff99//3//f/9//3v/f/9//3//f/9//3//f/9//3//f/9//3//f/9//3//f/9//3//f/9//3//f/9//3//f/9//3//f/9//3//f/9//3//f/9//3//f/9//3//f/9//3//f/9//3//f/9//3//f/9//3//f/9//3//f/9//3//f/9//3//f/9//3//f/9//nf/e7ZOjy1ea793/3/fe/9//3/9f/1//X//f/9//3/9f/5//3//f/9//3//f/9//3//f/57/3ueay4dtDH/f997/3//f/9//3//f/9//3//f/9//3//f/9//3//fwAA/3//f/9//3//f/9//3//f/9//3//f/97/3+9b5RGlEbfd/9//3/dd/9//Xvdd/9/nm89Zy0lXmf/f79z/3//f/9//3//f/9//3//f/9//3//f/9//3//f/9//3//f/9//3//f/9//3//f/9//3//f/9//3//f/9//3//f/9//3//f/9//3//f/9//3//f/9//3//f/9//3//f/9//3//f/9//3//f/9//3//f/9//3//f/9//3//f/9//3//f/9//3//f/9//3/+f/57/3v/e/harzE7X/9//3/ed/9//3//f/9//3//f/9//3//f/9//3/ed/9/33f/d/paTiWwLf93vWPfZ3U6dj5eW9MxX2fff99//3//f/9//3//f/9//3//f/9//3//f/9//3//f/9//3//f/9//3//f/9//3//f/9//3//f/9//3//f/9//3//f/9//3//f/9//3//f/9//3//f/9//3//f/9//3//f/9//3//f/9//3//f/9//3//f/9//3//f/9//3//f/9//3//f/9//3//f/9//3//e/9zbCX4Vv9/33v/e/9//3/+f/5//X/+f/5//3//f/9//n//f/9//3//f/9//3//f/9//nvfd/9/FD5yKT5j/3v/e/9//3//f/9//3//f/9//3//f/9//3//f/9/AAD/f/9//3//f/9//3//f/9//3//f/9//3//d3xjryn/c/9/vHv/f/9/nHP/f/97/3+fbywhdkr/e993/3//f/9//3//f/9//3//f/9//3//f/9//3//f/9//3//f/9//3//f/9//3//f/9//3//f/9//3//f/9//3//f/9//3//f/9//3//f/9//3//f/9//3//f/9//3//f/9//3//f/9//3//f/9//3//f/9//3//f/9//3//f/9//3//f/9//3/+f/9//n//f/97/3v/e/938DEyPv9333f/f/9//3//f/1//n/+f/9//3//f/97/3/dc/9/vXO+b31n9DmSLX9r/3v/e71n0ClvHZ9jkiU+X993/3//f/9//3//f/9//3//f/9//3//f/9//3//f/9//3//f/9//3//f/9//3//f/9//3//f/9//3//f/9//3//f/9//3//f/9//3//f/9//3//f/9//3//f/9//3//f/9//3//f/9//3//f/9//3//f/9//3//f/9//3//f/9//3//f997/3//f99733f/e71vUkLvNb1v/3//e/9//3/+f/9//n/+f/5//3/+f/9/33//f/9//3/ff/9//3//f/9//3//e/9//39dZxRCbykbX/97/3v/f/97/3/+e/57/3//f/9//3//f/9//38AAP9//3//f/9//3//f/9//3//f/9//3//d/972E6WQv93/n/+f/9//3//f99733e/bzVC0TFcY/97/3v/e/5//3//f/9//3//f/9//3//f/9//3//f/9//3//f/9//3//f/9//3//f/9//3//f/9//3//f/9//3//f/9//3//f/9//3//f/9//3//f/9//3//f/9//3//f/9//3//f/9//3//f/9//3//f/9//3//f/9//3//f/9//3//f/9//3//f/9//n//f/9//3v/d/97vmvwMbZK/3v/e/9//3//f/9//n/9f/9//3//f/9//3//f/9//3+9b/978jmyMbxSv3P/d/973m90QpAhn2P2MZlG/3f/e/9//3//f/9//3//f/9//3//f/9//3//f/9//3//f/9//3//f/9//3//f/9//3//f/9//3//f/9//3//f/9//3//f/9//3//f/9//3//f/9//3//f/9//3//f/9//3//f/9//3//f/9//3//f/9//3//f/9//3//f/9//3//f5xz/3//f997/3//f9931lJrJRhb/3/ed/57/3//f/9//3//f/9//3//f/9//3//f/9//3//f/9//3//f/9//3//f/9/33f/f/97Gl/QNfI5fWf/e/93/3f/f/9//3//f/9//3//f/9//3//fwAA/3//f/9//3//f/9//3//f/9//3/fe993/3szPjtb/3fde/5//n//f/9/33vfd7hOTiUbW/97/3v/e/9/3nv/f/9//3//f/9//3//f/9//3//f/9//3//f/9//3//f/9//3//f/9//3//f/9//3//f/9//3//f/9//3//f/9//3//f/9//3//f/9//3//f/9//3//f/9//3//f/9//3//f/9//3//f/9//3//f/9//3//f/9//3//f/9//3//f/9//n//f/5//3//e/97/3edZ88tW2P/e/9//3//f/9//3/+f/5//n//f/9//3//f/9//3v/f99zO1+PKW4l/3u/c993/3/+c51j0il/X3k+Njr/d/97/3//f/9//3//f/9//3//f/9//3//f/9//3//f/9//3//f/9//3//f/9//3//f/9//3//f/9//3//f/9//3//f/9//3//f/9//3//f/9//3//f/9//3//f/9//3//f/9//3//f/9//3//f/9//3//f/9//3//f/9//3//f957/3//f/97/3//f75z+FptKdhSv3f/f993/3//f/9//3//f/9//3//f/9//3//f/9//3/+f/9//n//f/5//n/9e/9//3/+d/9//3//d/hajin6Vv97/3//f/97/3//f/9//3//f/9//3//f/9/AAD/f/9//3//f/9//3//f/9//3//f/9//3v/e/Exnmffb/9//X//f/9//3//f59vjyk0Qt93/3/fd/9//3//f/9//3//f/9//3//f/9//3//f/9//3//f/9//3//f/9//3//f/9//3//f/9//3//f/9//3//f/9//3//f/9//3//f/9//3//f/9//3//f/9//3//f/9//3//f/9//3//f/9//3//f/9//3//f/9//3//f/9//3//f/9//3//f/9//3//f/9//3//f/9//3v/e3xjETb/c/97/3//f/9//3//f/9//3//f/5//n/+f/9//3v/f99zn2vSNZAtfmueb/9//3//d/93/3c1NrtG/k70Mf93/3v/f/9//3//f/9//3//f/9//3//f/9//3//f/9//3//f/9//3//f/9//3//f/9//3//f/9//3//f/9//3//f/9//3//f/9//3//f/9//3//f/9//3//f/9//3//f/9//3//f/9//3//f/9//3//f/9//3//f/9//3//f/9//3//f997/3//f993XGtsKRJC/3//f993/3//f/9/33//f/9//3//f/9//3//f/9//3//f/9//3//f/5//3/+f/57/nv/f/97/3//e/973nMSOtAxv2//d/9//3//f/57/3//f/9//3//f/9//38AAP9//3//f/9//3//f/9//3//f/9//3//e55rEjp9Y99z/3/+e/57/3//e79vMz6OKV1j/3u/c993/3/+f/5//n//f/9//3//f/9//3//f/9//3//f/9//3//f/9//3//f/9//3//f/9//3//f/9//3//f/9//3//f/9//3//f/9//3//f/9//3//f/9//3//f/9//3//f/9//3//f/9//3//f/9//3//f/9//3//f/9//3//f/9//3//f/9//3//f/9//3/+e/9//3v/e/93W18RNv97/3P/f/97/3//f/9//3//f/9//n/9f/5//nv/e/93v3PTNW8p+lr/f95z/3//f/93/3v/bzQ29S0fV9Mp/3P/e/9//3//f/9//3//f/9//3//f/9//3//f/9//3//f/9//3//f/9//3//f/9//3//f/9//3//f/9//3//f/9//3//f/9//3//f/9//3//f/9//3//f/9//3//f/9//3//f/9//3//f/9//3//f/9//3/+f/9//3//f/9//3//f/9//3/fe/9/fWvPNRE+/3ecb/9//3/ee/9/3nv/f/9//3//f/9//3//f/9//3//f/9//3v/f/57/nv+e/9//3v/f/97/3//e/9333f/f1tjbSV9a99333f/f/9//3//f/9//3//f/9//3//fwAA/3//f/9//3//f/9//3//f/9//3//f/97fGczPp5r/3f/e/9//3//f99zlUorHZZK/3v/d993/3//f917/3/+f/9//3//f/9//3//f/9//3//f/9//3//f/9//3//f/9//3//f/9//3//f/9//3//f/9//3//f/9//3//f/9//3//f/9//3//f/9//3//f/9//3//f/9//3//f/9//3//f/9//3//f/9//3//f/9//3//f/9//3//f/9//3//f/9//3//f/9//3//f/97/3cZWxE2/3f/d/97/3//f/9//3//f/9//3/+f/9//3//f993/38VPrIx0jX/f/9//3/+f/9//3//f5xjdj6SIV9bkSHfb/93/3//f/9//3//f/9//3//f/9//3//f/9//3//f/9//3//f/9//3//f/9//3//f/9//3//f/9//3//f/9//3//f/9//3//f/9//3//f/9//3//f/9//3//f/9//3//f/9//3//f/9//3//f/9//3/+f/9//n//f/9//3//f/9//3//f/9/O2PQNfE5nWv/f/57/3/+f/9//n/+f/9//3//f/9//3//f/9//3//e/97/3v/e/97/3v/e/9//3v/e/93/3f/d/9//3v/e99zO19MJd93/3//f/9//3//f/9//3//f/9//3//f/9/AAD/f/9//3//f/9//3//f/9//3//f/97/3t8ZxI6v2//e95z/3v/e71vVEZtJfA1v2//e/97/3v/f/9//n/+f/9//3//f/9//3//f/9//3//f/9//3//f/9//3//f/9//3//f/9//3//f/9//3//f/9//3//f/9//3//f/9//3//f/9//3//f/9//3//f/9//3//f/9//3//f/9//3//f/9//3//f/9//3//f/9//3//f/9//3//f/9//3//f/9//3//f/9//3//f/97/3v/czlbrSmda/93/3//e/9//3//f/9//3//f/97/3v/f993nmu4TrExkC2/c993/nv+f/1//nv/f/9732/7TpIl3UqzKb5n/3f/f/9//3//f/9//3//f/9//3//f/9//3//f/9//3//f/9//3//f/9//3//f/9//3//f/9//3//f/9//3//f/9//3//f/9//3//f/9//3//f/9//3//f/9//3//f/9//3//f/9//3//f/9//3/+f/5//n//f/9//3//e/97/3ueb99z33OOKY4p33Pfc5xv/3/dd/13/n/9e/5//n/+e/5//nv/e/53/3fec/9332//c/9z/3f/c/9z33P/d99z/3ffc79vv2/fc39rPGOvLc81vnP/d/97/3//f/9//3//f/9//3//f/9//38AAP9//3//f/9//3//f/9//3//f/9//3//e79z8DXfc99z/3+9b/97GVsJFegQnmv/e/9//3//f/9//3//f/9//n//f/9//3//f/9//3//f/9//3//f/9//3//f/9//3//f/9//3//f/9//3//f/9//3//f/9//3//f/9//3//f/9//3//f/9//3//f/9//3//f/9//3//f/9//3//f/9//3//f/9//3//f/9//3//f/9//3//f/9//3//f/9//3//f/9//3//f/9//3//e/97Wl9sJTpf/3//f/9//3//f/9//3//f/9//3f/e/97v3M8Y7AtyRB+a/97/3v+e/9//n//f/9//nf/e79nkiFZOvUtvmf+c/9//3//f/9//3//f/9//3//f/9//3//f/9//3//f/9//3//f/9//3//f/9//3//f/9//3//f/9//3//f/9//3//f/9//3//f/9//3//f/9//3//f/9//3//f/9//3//f/9//3//f/9//3//f/9//n//f/9//3//e/97/3ffc/93uE7qFDQ6v2vfb/97/3u8b/9//3/+d/9//3/+d/97/3f/e/93/3Pfb99z329dXz1bXV88Wzxb+1LZTpdGNT4UOhQ6sS1OIcsUqQxnCBI+fGv/f75z/3//f/9//3//f/9//3//f/9//3//fwAA/3//f/9//3//f/9//3//f/9//3//e993/38ROr5v33O+b/9733NsJSodtk6eb/93/3v/f/9//3//f/9//n//f/9//3//f/9//3//f/9//3//f/9//3//f/9//3//f/9//3//f/9//3//f/9//3//f/9//3//f/9//3//f/9//3//f/9//3//f/9//3//f/9//3//f/9//3//f/9//3//f/9//3//f/9//3//f/9//3//f/9//3//f/9//3//f/9//3//f/9//3//f/9//3f/d/A111Lfc/97/3v/f993/3/+e/53/3v/e59v/39/a28pLCHYVv97/3u8d/9//n/+f/9//3/+d/9z/3fUKRcy9S24Sv93/3v/f/9//3//f/9//3//f/9//3//f/9//3//f/9//3//f/9//3//f/9//3//f/9//3//f/9//3//f/9//3//f/9//3//f/9//3//f/9//3//f/9//3//f/9//3//f/9//3//f/9//3//f/9//3//f/9//3//d/93/3f/e59nl0bRKXZCf2P/d/9z/2//d/93v2+/b55rfWf5VrdOdkZ2RjQ+8jGPJW8hTh1uIU0ZTRkLFeoMqAipCMoMCxXrFAsZDBlOIbEtNT6YTvpa33ffd993/3//f/9//3//f/9//3//f/9//3//f/9/AAD/f/9//3//f/9//3//f/9//3//f/9//3v/ezJC+Vr/e/9//3euLaYQtk7/e/9//3v/f/9//3//f/9//3//f/5//3//f/9//3//f/9//3//f/9//3//f/9//3//f/9//3//f/9//3//f/9//3//f/9//3//f/9//3//f/9//3//f/9//3//f/9//3//f/9//3//f/9//3//f/9//3//f/9//3//f/9//3//f/9//3//f/9//3//f/9//3//f/9//3//f/9//3//f/9//3//e/93Mj6NKf97/3v/e/9//3//d/97/3v/c/93/38cW7EtTiXYVp1v/3/+f/1//n//f/9//3//f/9//3f/e9QpFzIWMpZC/3f/f/9//3//f/9//3//f/9//3//f/9//3//f/9//3//f/9//3//f/9//3//f/9//3//f/9//3//f/9//3//f/9//3//f/9//3//f/9//3//f/9//3//f/9//3//f/9//3//f/9//3//f/9//3//f/9//3//e/9//3ueZ/lO8i3SLVU6+k48V7hGFDawKbApbyVNHQsZCxXJEKkMhwjJEOoULR1OHZAlkCWyKdIplkK3RhpTO1tcX1xfXWNdY59rn2u/b79z33f/d/9//3//e/97/3//f/9//3//f/9//3//f/9//3//f/9//38AAP9//3//f/9//3//f/9//3//f/9//3//e/97+F7QORlfvm+2Tksh+Fr/e/973nP/e/9//3//f/9//3//f/9//3//f/9//3//f/9//3//f/9//3//f/9//3//f/9//3//f/9//3//f/9//3//f/9//3//f/9//3//f/9//3//f/9//3//f/9//3//f/9//3//f/9//3//f/9//3//f/9//3//f/9//3//f/9//3//f/9//3//f/9//3//f/9//3//f/9//3//f/9//3//f/97/3c6Y40pU0L/e51r/3//d/9/3W//e99zfmd4SssQyxA8X99z/3v+e/5//X/+f/9//3//f/9//3//e/9zFjI4Nv1OMzb/e/97/3//f/9//3//f/9//3//f/9//3//f/9//3//f/9//3//f/9//3//f/9//3//f/9//3//f/9//3//f/9//3//f/9//3//f/9//3//f/9//3//f/9//3//f/9//3//f/9//3//f/9//3//f/9//3/fd/97v2+WRo4hryUtGU4ZTRktFeoMCxFNHdEtjyXRLRM2VUKXShpXfWe/b11jn2vfb/93/3f/d/9z/3f/b/93/3f/e/93/3f/c/93/3f/e/97/3v/e/973nf+e/9//3//f/9//3//f/9//3//f/9//3//f/9//3//fwAA/3//f/9//3//f/9//3//f/9//3//f997/3//e1NKMkKuMTJC+Fr/e9973nf/f997/3//f/9//3//f/9//3//f/9//3//f/9//3//f/9//3//f/9//3//f/9//3//f/9//3//f/9//3//f/9//3//f/9//3//f/9//3//f/9//3//f/9//3//f/9//3//f/9//3//f/9//3//f/9//3//f/9//3//f/9//3//f/9//3//f/9//3//f/9//3//f/9//3//f/9//3//f/9//3//d/97GVtsKXxn/3//e/93/3v/c71r+VaPKS0ZFTqfa/97/3v+d/17/X//f/9//3//f/9//3//f/93/3dYOjk2HlM0Nv93/3//e/9/33//f/9//3//f/9//3//f/9//3//f/9//3//f/9//3//f/9//3//f/9//3//f/9//3//f/9//3//f/9//3//f/9//3//f/9//3//f/9//3//f/9//3//f/9//3//f/9//3//f/9//3//f/97/3/fc3VCEjbZThtXPFt+Y11ffmN+Z99v32/fb/9v/3f/c/9z33P/d/93/3f/d/97/3f/d/93/3f/d/97/3v/e/53/nfdc/97/3v/e/97/3/+e/5//nv/f/5//3//f/9//3//f/9//3//f/9//3//f/9//3//f/9/AAD/f/9//3//f/9//3//f/9//3//e/9//3//f/9/33d8b51v/3//f993/3//f713/3//f/9//3//f/9//3//f/9//3//f/9//3//f/9//3//f/9//3//f/9//3//f/9//3//f/9//3//f/9//3//f/9//3//f/9//3//f/9//3//f/9//3//f/9//3//f/9//3//f/9//3//f/9//3//f/9//3//f/9//3//f/9//3//f/9//3//f/9//3//f/9//3//f/9//3//f/9//3//e/97vm//e1NCry1cZzxj/3ufa55nMzptIa8pNDqfa/97nWv/e/9//n/+f/9//3//f/9//n//f/5//3v/d5tCkyF5PvIt/3P/e/97/3//f/9//3//f/9//3//f/9//3//f/9//3//f/9//3//f/9//3//f/9//3//f/9//3//f/9//3//f/9//3//f/9//3//f/9//3//f/9//3//f/9//3//f/9//3//f/9//3//f/9//3/ee/9//3//d/97/3vfc/97/3f/e/9z33P/d/9//3v/f/93/3v/e/97/3v/e/57/3v/f/9//3v/f/97/3//e/9//Xf9e/57/3//f/9//3//f/5//n/9e/17/Hv9f/1//n//f/9//3//f/9//3//f/9//3//f/9//3//f/9//38AAP9//3//f/9//3//f/9//3//f913/3//f/9/vnf/f/9//399b/9/vnf/f/9/3nv/f/9//3//f/9//3//f/9//3//f/9//3//f/9//3//f/9//3//f/9//3//f/9//3//f/9//3//f/9//3//f/9//3//f/9//3//f/9//3//f/9//3//f/9//3//f/9//3//f/9//3//f/9//3//f/9//3//f/9//3//f/9//3//f/9//3//f/9//3//f/9//3//f/9//3//f/9//3//f/9//3v/e/9/nmttJeoYhwzJFIcIbiXqEK8pGlf/c99v/3f/e/9//3//f/9//3//f/9//3//f/5//3//e/97HlO0JXk68i2cY/9//3//f/9//3//f/9//3//f/9//3//f/9//3//f/9//3//f/9//3//f/9//3//f/9//3//f/9//3//f/9//3//f/9//3//f/9//3//f/9//3//f/9//3//f/9//3//f/9//3//f/9//3//f/9//3//f953/3//f/97/3v/e/97/3//f/9//3//f997/3//e/97/3v/f/9//3/+f/9//n//f/5//3//f/9//n//f/5//3//f/9//3//f/57/3//f/9//n//f/1//n/+f/9//3//f/9//3//f/9//3//f/9//3//f/9//3//fwAA/3//f/9//3//f/9//3//f/9//nv/f/9//3/fe/9/33vfe997/3//f713/3//f5x3/3//f/9//3//f/9//3//f/9//3//f/9//3//f/9//3//f/9//3//f/9//3//f/9//3//f/9//3//f/9//3//f/9//3//f/9//3//f/9//3//f/9//3//f/9//3//f/9//3//f/9//3//f/9//3//f/9//3//f/9//3//f/9//3//f/9//3//f/9//3//f/9//3//f/9//3//f/9//3v/f75z33f/e/97dUYTOm4lsS13Ql9fv2vfb/93/3fdb95z/3f/f/9//3//f/9//n//f/5//n/9e95z/3OfY/Yp/UozNjpb/3v/f99//3//f/9//3//f/9//3//f/9//3//f/9//3//f/9//3//f/9//3//f/9//3//f/9//3//f/9//3//f/9//3//f/9//3//f/9//3//f/9//3//f/9//3//f/9//3//f/9//3//f/9//n/9f/5//3//f99733f/f/97/3v/e/9/33//f/9//3//f/9//3v/e/97/3//f/9/3Xvef95//3//f/9//3//f/9//3//f/9//3//f/9//3/ff/9//3//f/9//n/+f/5//n//f/9//3//f/9//3//f/9//3//f/9//3//f/9/AAD/f/9//3//f/9//3//f/9//3//f/9/3nv/f/9//3//f/9//3++d/9//3//f/9//3//f/9//3//f/9//3//f/9//3//f/9//3//f/9//3//f/9//3//f/9//3//f/9//3//f/9//3//f/9//3//f/9//3//f/9//3//f/9//3//f/9//3//f/9//3//f/9//3//f/9//3//f/9//3//f/9//3//f/9//3//f/9//3//f/9//3//f/9//3//f/9//3//f/9//3//f/9//3//f/9//3//f/97/3//f99z/3//d/97/3P/d/97/3v+d/97/3v/f/9//3//f/9//3/+f/5//n/+f/9//3f/d79r9i3bRrhGGlf/e/93v3f/f/9//3//f/9//3//f/9//3//f/9//3//f/9//3//f/9//3//f/9//3//f/9//3//f/9//3//f/9//3//f/9//3//f/9//3//f/9//3//f/9//3//f/9//3//f/9//3//f/9//3//f/5//3//f/9//3//f/9//3//f/9//3//f/9//3//f/9//3//f/9//3//f/9//3//f/9//3//f/9//3//f/9//3//f/9//3//f/9//3//f/9//3//f/9//3//f/9//3//f/9//3//f/9//3//f/9//3//f/9//3//f/9//38AAP9//3//f/9//3//f/9//3//f/9//3//f/9//3//f/9//3//f/9//3//f/9//3//f/9//3//f/9//3//f/9//3//f/9//3//f/9//3//f/9//3//f/9//3//f/9//3//f/9//3//f/9//3//f/9//3//f/9//3//f/9//3//f/9//3//f/9//3//f/9//3//f/9//3//f/9//3//f/9//3//f/9//3//f/9//3//f/9//3//f/9//3//f/9//3//f/9//3//f/9//3//f/9//3//f/9//3//f/9//3//f/9//3//f/97/3//f/9//3//f/9//3//f/9//3//f/9//3//f/9//n//f/9733PbUk8ZHVPzLb9r/3vec/9//n/+f/9//3//f/9//3//f/9//3//f/9//3//f/9//3//f/9//3//f/9//3//f/9//3//f/9//3//f/9//3//f/9//3//f/9//3//f/9//3//f/9//3//f/9//3//f/9//3//f/9//3//f/9//3//f/9//3//f/9//3//f/9//3//f/9//3//f/9//3//f/9//3//f/9//3//f/9//3//f/9//3//f/9//3//f/9//3//f/9//3//f/9//3//f/9//3//f/9//3//f/9//3//f/9//3//f/9//3//f/9//3//fwAA/3//f/9//3//f/9//3//f/9//3//f/9//3//f/9//3//f/9//3//f/9//3//f/9//3//f/9//3//f/9//3//f/9//3//f/9//3//f/9//3//f/9//3//f/9//3//f/9//3//f/9//3//f/9//3//f/9//3//f/9//3//f/9//3//f/9//3//f/9//3//f/9//3//f/9//3//f/9//3//f/9//3//f/9//3//f/9//3//f/9//3//f/9//3//f/9//3//f/9//3//f/9//3//f/9//3//f/9//3//f/9//3//f/9//3//f/9//3//f/9//3//f/9//3//f/9//3//f/9//3//f/9//3/fdxxbbx3cStMpv2f/d/9//3/9f/1//3//f/9//3//f/9//3//f/9//3//f/9//3//f/9//3//f/9//3//f/9//3//f/9//3//f/9//3//f/9//3//f/9//3//f/9//3//f/9//3//f/9//3//f/9//3//f/9//3//f/9//3//f/9//3//f/9//3//f/9//3//f/9//3//f/9//3//f/9//3//f/9//3//f/9//3//f/9//3//f/9//3//f/9//3//f/9//3//f/9//3//f/9//3//f/9//3//f/9//3//f/9//3//f/9//3//f/9//3//f/9/AAD/f/9//3//f/9//3//f/9//3//f/9//3//f/9//3//f/9//3//f/9//3//f/9//3//f/9//3//f/9//3//f/9//3//f/9//3//f/9//3//f/9//3//f/9//3//f/9//3//f/9//3//f/9//3//f/9//3//f/9//3//f/9//3//f/9//3//f/9//3//f/9//3//f/9//3//f/9//3//f/9//3//f/9//3//f/9//3//f/9//3//f/9//3//f/9//3//f/9//3//f/9//3//f/9//3//f/9//3//f/9//3//f/9//3//f/9//3//f/9//3//f/9//3//f/9//3//f/9//3//f/9//3//e/97PV+yKfQtkSG5Rt9v/3v/f/1//n//f/9//3//f/9//3//f/9//3//f/9//3//f/9//3//f/9//3//f/9//3//f/9//3//f/9//3//f/9//3//f/9//3//f/9//3//f/9//3//f/9//3//f/9//3//f/9//3//f/9//3//f/9//3//f/9//3//f/9//3//f/9//3//f/9//3//f/9//3//f/9//3//f/9//3//f/9//3//f/9//3//f/9//3//f/9//3//f/9//3//f/9//3//f/9//3//f/9//3//f/9//3//f/9//3//f/9//3//f/9//38AAP9//3//f/9//3//f/9//3//f/9//3//f/9//3//f/9//3//f/9//3//f/9//3//f/9//3//f/9//3//f/9//3//f/9//3//f/9//3//f/9//3//f/9//3//f/9//3//f/9//3//f/9//3//f/9//3//f/9//3//f/9//3//f/9//3//f/9//3//f/9//3//f/9//3//f/9//3//f/9//3//f/9//3//f/9//3//f/9//3//f/9//3//f/9//3//f/9//3//f/9//3//f/9//3//f/9//3//f/9//3//f/9//3//f/9//3//f/9//3//f/9//3//f/9//3//f/9//3//f/9//3//f/9//3ufaxQ2Njp4PjY6/3P/e/9//n/+f/9//3//f/9//3//f/9//3//f/9//3//f/9//3//f/9//3//f/9//3//f/9//3//f/9//3//f/9//3//f/9//3//f/9//3//f/9//3//f/9//3//f/9//3//f/9//3//f/9//3//f/9//3//f/9//3//f/9//3//f/9//3//f/9//3//f/9//3//f/9//3//f/9//3//f/9//3//f/9//3//f/9//3//f/9//3//f/9//3//f/9//3//f/9//3//f/9//3//f/9//3//f/9//3//f/9//3//f/9//3//fwAA/3//f/9//3//f/9//3//f/9//3//f/9//3//f/9//3//f/9//3//f/9//3//f/9//3//f/9//3//f/9//3//f/9//3//f/9//3//f/9//3//f/9//3//f/9//3//f/9//3//f/9//3//f/9//3//f/9//3//f/9//3//f/9//3//f/9//3//f/9//3//f/9//3//f/9//3//f/9//3//f/9//3//f/9//3//f/9//3//f/9//3//f/9//3//f/9//3//f/9//3//f/9//3//f/9//3//f/9//3//f/9//3//f/9//3//f/9//3//f/9//3//f/9//3//f/9//3//f/9//3//f/9//3//f79zmEbTLfxOkCH/d99333v+f/5//3//f/9//3//f/9//3//f/9//3//f/9//3//f/9//3//f/9//3//f/9//3//f/9//3//f/9//3//f/9//3//f/9//3//f/9//3//f/9//3//f/9//3//f/9//3//f/9//3//f/9//3//f/9//3//f/9//3//f/9//3//f/9//3//f/9//3//f/9//3//f/9//3//f/9//3//f/9//3//f/9//3//f/9//3//f/9//3//f/9//3//f/9//3//f/9//3//f/9//3//f/9//3//f/9//3//f/9//3//f/9/AAD/f/9//3//f/9//3//f/9//3//f/9//3//f/9//3//f/9//3//f/9//3//f/9//3//f/9//3//f/9//3//f/9//3//f/9//3//f/9//3//f/9//3//f/9//3//f/9//3//f/9//3//f/9//3//f/9//3//f/9//3//f/9//3//f/9//3//f/9//3//f/9//3//f/9//3//f/9//3//f/9//3//f/9//3//f/9//3//f/9//3//f/9//3//f/9//3//f/9//3//f/9//3//f/9//3//f/9//3//f/9//3//f/9//3//f/9//3//f/9//3//f/9//3//f/9//3//f/9//3//f/9//3//f/9//3scWy4ZeEJPHb9v33ffe/9//3//f/9//3//f/9//3//f/9//3//f/9//3//f/9//3//f/9//3//f/9//3//f/9//3//f/9//3//f/9//3//f/9//3//f/9//3//f/9//3//f/9//3//f/9//3//f/9//3//f/9//3//f/9//3//f/9//3//f/9//3//f/9//3//f/9//3//f/9//3//f/9//3//f/9//3//f/9//3//f/9//3//f/9//3//f/9//3//f/9//3//f/9//3//f/9//3//f/9//3//f/9//3//f/9//3//f/9//3//f/9//38AAP9//3//f/9//3//f/9//3//f/9//3//f/9//3//f/9//3//f/9//3//f/9//3//f/9//3//f/9//3//f/9//3//f/9//3//f/9//3//f/9//3//f/9//3//f/9//3//f/9//3//f/9//3//f/9//3//f/9//3//f/9//3//f/9//3//f/9//3//f/9//3//f/9//3//f/9//3//f/9//3//f/9//3//f/9//3//f/9//3//f/9//3//f/9//3//f/9//3//f/9//3//f/9//3//f/9//3//f/9//3//f/9//3//f/9//3//f/9//3//f/9//3//f/9//3//f/9//3//f/9//3//f/97/3v/e59rcCF4QlY+n2v/d/9//3//f/9//3//f/9//3//f/9//3//f/9//3//f/9//3//f/9//3//f/9//3//f/9//3//f/9//3//f/9//3//f/9//3//f/9//3//f/9//3//f/9//3//f/9//3//f/9//3//f/9//3//f/9//3//f/9//3//f/9//3//f/9//3//f/9//3//f/9//3//f/9//3//f/9//3//f/9//3//f/9//3//f/9//3//f/9//3//f/9//3//f/9//3//f/9//3//f/9//3//f/9//3//f/9//3//f/9//3//f/9//3//fwAA/3//f/9//3//f/9//3//f/9//3//f/9//3//f/9//3//f/9//3//f/9//3//f/9//3//f/9//3//f/9//3//f/9//3//f/9//3//f/9//3//f/9//3//f/9//3//f/9//3//f/9//3//f/9//3//f/9//3//f/9//3//f/9//3//f/9//3//f/9//3//f/9//3//f/9//3//f/9//3//f/9//3//f/9//3//f/9//3//f/9//3//f/9//3//f/9//3//f/9//3//f/9//3//f/9//3//f/9//3//f/9//3//f/9//3//f/9//3//f/9//3//f/9//3//f/9//3//f/9//3//f/9//3/fe/9/33OxKfQx+1IcW/97/3//f/9//3//f/9//3//f/9//3//f/9//3//f/9//3//f/9//3//f/9//3//f/9//3//f/9//3//f/9//3//f/9//3//f/9//3//f/9//3//f/9//3//f/9//3//f/9//3//f/9//3//f/9//3//f/9//3//f/9//3//f/9//3//f/9//3//f/9//3//f/9//3//f/9//3//f/9//3//f/9//3//f/9//3//f/9//3//f/9//3//f/9//3//f/9//3//f/9//3//f/9//3//f/9//3//f/9//3//f/9//3//f/9/AAD/f/9//3//f/9//3//f/9//3//f/9//3//f/9//3//f/9//3//f/9//3//f/9//3//f/9//3//f/9//3//f/9//3//f/9//3//f/9//3//f/9//3//f/9//3//f/9//3//f/9//3//f/9//3//f/9//3//f/9//3//f/9//3//f/9//3//f/9//3//f/9//3//f/9//3//f/9//3//f/9//3//f/9//3//f/9//3//f/9//3//f/9//3//f/9//3//f/9//3//f/9//3//f/9//3//f/9//3//f/9//3//f/9//3//f/9//3//f/9//3//f/9//3//f/9//3//f/9//3//f/9//3//f/9//3v/e5dGbyGQJftW33f/f99//3//f/9//3//f/9//3//f/9//3//f/9//3//f/9//3//f/9//3//f/9//3//f/9//3//f/9//3//f/9//3//f/9//3//f/9//3//f/9//3//f/9//3//f/9//3//f/9//3//f/9//3//f/9//3//f/9//3//f/9//3//f/9//3//f/9//3//f/9//3//f/9//3//f/9//3//f/9//3//f/9//3//f/9//3//f/9//3//f/9//3//f/9//3//f/9//3//f/9//3//f/9//3//f/9//3//f/9//3//f/9//38AAP9//3//f/9//3//f/9//3//f/9//3//f/9//3//f/9//3//f/9//3//f/9//3//f/9//3//f/9//3//f/9//3//f/9//3//f/9//3//f/9//3//f/9//3//f/9//3//f/9//3//f/9//3//f/9//3//f/9//3//f/9//3//f/9//3//f/9//3//f/9//3//f/9//3//f/9//3//f/9//3//f/9//3//f/9//3//f/9//3//f/9//3//f/9//3//f/9//3//f/9//3//f/9//3//f/9//3//f/9//3//f/9//3//f/9//3//f/9//3//f/9//3//f/9//3//f/9//3//f/9//3//f/9//3//e99z+lZuITU+FDrfd/97/3//f/9//3//f/9//3//f/9//3//f/9//3//f/9//3//f/9//3//f/9//3//f/9//3//f/9//3//f/9//3//f/9//3//f/9//3//f/9//3//f/9//3//f/9//3//f/9//3//f/9//3//f/9//3//f/9//3//f/9//3//f/9//3//f/9//3//f/9//3//f/9//3//f/9//3//f/9//3//f/9//3//f/9//3//f/9//3//f/9//3//f/9//3//f/9//3//f/9//3//f/9//3//f/9//3//f/9//3//f/9//3//fwAA/3//f/9//3//f/9//3//f/9//3//f/9//3//f/9//3//f/9//3//f/9//3//f/9//3//f/9//3//f/9//3//f/9//3//f/9//3//f/9//3//f/9//3//f/9//3//f/9//3//f/9//3//f/9//3//f/9//3//f/9//3//f/9//3//f/9//3//f/9//3//f/9//3//f/9//3//f/9//3//f/9//3//f/9//3//f/9//3//f/9//3//f/9//3//f/9//3//f/9//3//f/9//3//f/9//3//f/9//3//f/9//3//f/9//3//f/9//3//f/9//3//f/9//3//f/9//3//f/9//3//f/9//3//f/9333NcXwsZsCmOJb9z/3//f99//3//f/9//3//f/9//3//f/9//3//f/9//3//f/9//3//f/9//3//f/9//3//f/9//3//f/9//3//f/9//3//f/9//3//f/9//3//f/9//3//f/9//3//f/9//3//f/9//3//f/9//3//f/9//3//f/9//3//f/9//3//f/9//3//f/9//3//f/9//3//f/9//3//f/9//3//f/9//3//f/9//3//f/9//3//f/9//3//f/9//3//f/9//3//f/9//3//f/9//3//f/9//3//f/9//3//f/9//3//f/9/AAD/f/9//3//f/9//3//f/9//3//f/9//3//f/9//3//f/9//3//f/9//3//f/9//3//f/9//3//f/9//3//f/9//3//f/9//3//f/9//3//f/9//3//f/9//3//f/9//3//f/9//3//f/9//3//f/9//3//f/9//3//f/9//3//f/9//3//f/9//3//f/9//3//f/9//3//f/9//3//f/9//3//f/9//3//f/9//3//f/9//3//f/9//3//f/9//3//f/9//3//f/9//3//f/9//3//f/9//3//f/9//3//f/9//3//f/9//3//f/9//3//f/9//3//f/9//3//f/9//3//f/9//3//f/9//3//d99zjimOJVRC33f/f/9//3//f/9//3//f/9//3//f/9//3//f/9//3//f/9//3//f/9//3//f/9//3//f/9//3//f/9//3//f/9//3//f/9//3//f/9//3//f/9//3//f/9//3//f/9//3//f/9//3//f/9//3//f/9//3//f/9//3//f/9//3//f/9//3//f/9//3//f/9//3//f/9//3//f/9//3//f/9//3//f/9//3//f/9//3//f/9//3//f/9//3//f/9//3//f/9//3//f/9//3//f/9//3//f/9//3//f/9//3//f/9//38AAP9//3//f/9//3//f/9//3//f/9//3//f/9//3//f/9//3//f/9//3//f/9//3//f/9//3//f/9//3//f/9//3//f/9//3//f/9//3//f/9//3//f/9//3//f/9//3//f/9//3//f/9//3//f/9//3//f/9//3//f/9//3//f/9//3//f/9//3//f/9//3//f/9//3//f/9//3//f/9//3//f/9//3//f/9//3//f/9//3//f/9//3//f/9//3//f/9//3//f/9//3//f/9//3//f/9//3//f/9//3//f/9//3//f/9//3//f/9//3//f/9//3//f/9//3//f/9//3//f/9//3//f/9//3//f/97/3c6W7ZK32/fd/973nv/f/9//3//f/9//3//f/9//3//f/9//3//f/9//3//f/9//3//f/9//3//f/9//3//f/9//3//f/9//3//f/9//3//f/9//3//f/9//3//f/9//3//f/9//3//f/9//3//f/9//3//f/9//3//f/9//3//f/9//3//f/9//3//f/9//3//f/9//3//f/9//3//f/9//3//f/9//3//f/9//3//f/9//3//f/9//3//f/9//3//f/9//3//f/9//3//f/9//3//f/9//3//f/9//3//f/9//3//f/9//3//fwAA/3//f/9//3//f/9//3//f/9//3//f/9//3//f/9//3//f/9//3//f/9//3//f/9//3//f/9//3//f/9//3//f/9//3//f/9//3//f/9//3//f/9//3//f/9//3//f/9//3//f/9//3//f/9//3//f/9//3//f/9//3//f/9//3//f/9//3//f/9//3//f/9//3//f/9//3//f/9//3//f/9//3//f/9//3//f/9//3//f/9//3//f/9//3//f/9//3//f/9//3//f/9//3//f/9//3//f/9//3//f/9//3//f/9//3//f/9//3//f/9//3//f/9//3//f/9//3//f/9//3//f/9//3//f/9//3v/e/9332//e/9/3nf/f95//3//f/9//3//f/9//3//f/9//3//f/9//3//f/9//3//f/9//3//f/9//3//f/9//3//f/9//3//f/9//3//f/9//3//f/9//3//f/9//3//f/9//3//f/9//3//f/9//3//f/9//3//f/9//3//f/9//3//f/9//3//f/9//3//f/9//3//f/9//3//f/9//3//f/9//3//f/9//3//f/9//3//f/9//3//f/9//3//f/9//3//f/9//3//f/9//3//f/9//3//f/9//3//f/9//3//f/9//3//f/9/AAD/f/9//3//f/9//3//f/9//3//f/9//3//f/9//3//f/9//3//f/9//3//f/9//3//f/9//3//f/9//3//f/9//3//f/9//3//f/9//3//f/9//3//f/9//3//f/9//3//f/9//3//f/9//3//f/9//3//f/9//3//f/9//3//f/9//3//f/9//3//f/9//3//f/9//3//f/9//3//f/9//3//f/9//3//f/9//3//f/9//3//f/9//3//f/9//3//f/9//3//f/9//3//f/9//3//f/9//3//f/9//3//f/9//3//f/9//3//f/9//3//f/9//3//f/9//3//f/9//3//f/9//3/+f/9//3v/e/93/3f/c/9z/3v/f/5/3Xv/f/9//3//f/9//3//f/9//3//f/9//3//f/9//3//f/9//3//f/9//3//f/9//3//f/9//3//f/9//3//f/9//3//f/9//3//f/9//3//f/9//3//f/9//3//f/9//3//f/9//3//f/9//3//f/9//3//f/9//3//f/9//3//f/9//3//f/9//3//f/9//3//f/9//3//f/9//3//f/9//3//f/9//3//f/9//3//f/9//3//f/9//3//f/9//3//f/9//3//f/9//3//f/9//3//f/9//3//f/9//38AAP9//3//f/9//3//f/9//3//f/9//3//f/9//3//f/9//3//f/9//3//f/9//3//f/9//3//f/9//3//f/9//3//f/9//3//f/9//3//f/9//3//f/9//3//f/9//3//f/9//3//f/9//3//f/9//3//f/9//3//f/9//3//f/9//3//f/9//3//f/9//3//f/9//3//f/9//3//f/9//3//f/9//3//f/9//3//f/9//3//f/9//3//f/9//3//f/9//3//f/9//3//f/9//3//f/9//3//f/9//3//f/9//3//f/9//3//f/9//3//f/9//3//f/9//3//f/9//3//f/9//3//f/9//3//f/93/3//c/9//3v/e/5//n/+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4AAAACgAAAFAAAABvAAAAXAAAAAEAAAAAwMZBvoTGQQoAAABQAAAAEgAAAEwAAAAAAAAAAAAAAAAAAAD//////////3AAAABOAGkAYwBvAGwA4QBzACAATQB1APEAbwB6ACAAVABvAHIAbwAIAAAAAwAAAAUAAAAHAAAAAwAAAAYAAAAFAAAAAwAAAAoAAAAHAAAABwAAAAcAAAAFAAAAAwAAAAUAAAAHAAAABA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</Object>
  <Object Id="idInvalidSigLnImg">AQAAAGwAAAAAAAAAAAAAAP8AAAB/AAAAAAAAAAAAAADYGAAAaQwAACBFTUYAAAEA7MQ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HkIN2Fkt9lhCQAAAAkAAAAgrdp22PIrEUREL2IBAAAAAHmOYXiorwA8/FRh/////4SorwDeBzdh5Qc3YVzk4ZYBAAAAAAAAAAEAAABQ5OGWVOThlgEAAAAAAAAAAQAAAMCprwBMKsl2RapRdwQAAAAAqq8AAKqvAAACAAAAAK8AXG4UdtyorwAUEwx2EAAAAAKqrwAJAAAAmW8UdgAAAAFUBqz/CQAAACQTDHYAqq8AAAIAAACqrwAAAAAAAAAAAAAAAAAAAAAAAAAAAAAAAAAKAAsAREQvYiCt2nZPjqDXLKmvACJqFHYAAAAAAAIAAACqrwAJAAAAAKqvAGR2AAgAAAAAJQAAAAwAAAABAAAAGAAAAAwAAAD/AAAAEgAAAAwAAAABAAAAHgAAABgAAAAiAAAABAAAAHIAAAARAAAAJQAAAAwAAAABAAAAVAAAAKgAAAAjAAAABAAAAHAAAAAQAAAAAQAAAADAxkG+hMZ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JECAAD+LS9iLoKzdwAAAAAAAMZ2BO6vAJEeuXcAAAAA/i0vYrEeuXdA7q8AeLDIAP4tL2IAAAAAeLDIAAAAAAB4sMgAAAAAAAAAAAAAAAAAAAAAABi4yAAAAAAAAAAAAAAAAAAAAAAABAAAAETvrwBE768AAAIAAETurwAAABR2HO6vABQTDHYQAAAARu+vAAcAAACZbxR2Su7Vn1QGrP8HAAAAJBMMdkTvrwAAAgAARO+vAAAAAAAAAAAAAAAAAAAAAAAAAAAAAAAAAAAAAABkt9lhCQAAAA/LoNdQdsZ2cO6vACJqFHYAAAAAAAIAAETvrwAHAAAARO+v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8AfrdUYQAAAABUiK8AlyAwYdb1M2GMxOGW8GaOYcDKUhGgiK8ACIs7YcBg5Rd5+zRhOBwAAPSDrwACAAAA8GaOYQAAAAAwQ0MMWPLCAljywgLAVgEYoIivAAAAAABshK8A5Po0YUwqyXZFqlF3BAAAALCFrwCwha8AAAIAAAAArwBcbhR2jISvABQTDHYQAAAAsoWvAAYAAACZbxR2AAAAAVQGrP8GAAAAJBMMdrCFrwAAAgAAsIWvAAAAAAAAAAAAAAAAAAAAAAAAAAAAAAAAAAAAAAAAAAAAAAAAAJ+ioNfchK8AImoUdgAAAAAAAgAAsIWvAAYAAACwha8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n//f/5//n//f/9//3//f/9//3//f/9//3//f/9//3//f/9//3//f/9//3//f/9//3//f/9//3//f/9//3//f/9//3//f/9//3//f/9//3//f/9//3//f/9//3//f/9//3//f/9//3//f/9//3//f/9//3//f/9//3//f/9//3//f/9//3//f/9//3//f/9//3//f/9//3//f/9//3//f/9//3//f/9//3//f/9//3//f/9//3//f/9//3//f/9//3//f/9//3//f/9//3//f/9//3//f/9//3//f/9//3//f/9//3//f/9//3//f/9//38AAP9//3//f/9//3//f/9//3//f/9//3//f/9//3//f/9//3//f/9//3//f/9//3//f/9//3//f/9//3//f/9//3//f/9//3//f/9//3//f/9//3//f/9//3//f/9//3//f/9//3//f/9//3//f/9//3//f/9//3//f/9//3//f/9//3//f/9//3//f/9//3//f/9//3//f/9//3//f/9//3//f/9//3//f/9//3//f/9//3//f/9//3//f/9//3//f/9//3//f/9//3//f/9//3//f/9//3//f/9//3//f/9//3//f/9//3//f/9//3//f/9//3//f/9//3//f/9//3//f/9//3//f/9//3//f/5//3/9f/5//3//f/9//3/fe/9//3//f997/3v/f/9//3//f/9//3//f/9//3//f/9//3//f/9//3//f/9//3//f/9//3//f/9//3//f/9//3//f/9//3//f/9//3//f/9//3//f/9//3//f/9//3//f/9//3//f/9//3//f/9//3//f/9//3//f/9//3//f/9//3//f/9//3//f/9//3//f/9//3//f/9//3//f/9//3//f/9//3//f/9//3//f/9//3//f/9//3//f/9//3//f/9//3//f/9//3//f/9//3//f/9//3//f/9//3//fwAA/3//f/9//3//f/9//3//f/9//3//f/9//3//f/9//3//f/9//3//f/9//3//f/9//3//f/9//3//f/9//3//f/9//3//f/9//3//f/9//3//f/9//3//f/9//3//f/9//3//f/9//3//f/9//3//f/9//3//f/9//3//f/9//3//f/9//3//f/9//3//f/9//3//f/9//3//f/9//3//f/9//3//f/9//3//f/9//3//f/9//3//f/9//3//f/9//3//f/9//3//f/9//3//f/9//3//f/9//3//f/9//3//f/9//3//f/9//3//f/9//3//f/9//3//f/9//3//f/9//3//f/9//3//f/9//3//f/9//3//f/9//3vfd/9//3v/d/97/3//f/9//3v/f/9//3//f/9//3//f/9//3//f/9//3//f/9//3//f/9//3//f/9//3//f/9//3//f/9//3//f/9//3//f/9//3//f/9//3//f/9//3//f/9//3//f/9//3//f/9//3//f/9//3//f/9//3//f/9//3//f/9//3//f/9//3//f/9//3//f/9//3//f/9//3//f/9//3//f/9//3//f/9//3//f/9//3//f/9//3//f/9//3//f/9//3//f/9//3//f/9//3//f/9//3//f/9/AAD/f/9//3//f/9//3//f/9//3//f/9//3//f/9//3//f/9//3//f/9//3//f/9//3//f/9//3//f/9//3//f/9//3//f/9//3//f/9//3//f/9//3//f/9//3//f/9//3//f/9//3//f/9//3//f/9//3//f/9//3//f/9//3//f/9//3//f/9//3//f/9//3//f/9//3//f/9//3//f/9//3//f/9//3//f/9//3//f/9//3//f/9//3//f/9//3//f/9//3//f/9//3//f/9//3//f/9//3//f/9//3//f/9//3//f/9//3//f/9//3//f/9//3//f/9//3//f/9//3//f/9//3//f/9//3//f/9//3//f3tr33v/f/9/3nP/e/93/3v/e/933nP/d/97/3v/e/9//3//f/9//3//f/9//3//f/9//3//f/9//3//f/9//3//f/9//3//f/9//3//f/9//3//f/9//3//f/9//3//f/9//3//f/9//3//f/9//3//f/9//3//f/9//3//f/9//3//f/9//3//f/9//3//f/9//3//f/9//3//f/9//3//f/9//3//f/9//3//f/9//3//f/9//3//f/9//3//f/9//3//f/9//3//f/9//3//f/9//3//f/9//3//f/9//3//f/9//38AAP9//3//f/9//3//f/9//3//f/9//3//f/9//3//f/9//3//f/9//3//f/9//3//f/9//3//f/9//3//f/9//3//f/9//3//f/9//3//f/9//3//f/9//3//f/9//3//f/9//3//f/9//3//f/9//3//f/9//3//f/9//3//f/9//3//f/9//3//f/9//3//f/9//3//f/9//3//f/9//3//f/9//3//f/9//3//f/9//3//f/9//3//f/9//3//f/9//3//f/9//3//f/9//3//f/9//3//f/9//3//f/9//3//f/9//3//f/9//3//f/9//3//f/9//3//f/9//3//f/9//3//f/9//3//f/9/33v/f75333v/f/9/vnP/d1pjWl/3UvdSWl//d/97/3fed/97/3v/f/9//3//f/9//3//f/9//3//f/9//3//f/9//3//f/9//3//f/9//3//f/9//3//f/9//3//f/9//3//f/9//3//f/9//3//f/9//3//f/9//3//f/9//3//f/9//3//f/9//3//f/9//3//f/9//3//f/9//3//f/9//3//f/9//3//f/9//3//f/9//3//f/9//3//f/9//3//f/9//3//f/9//3//f/9//3//f/9//3//f/9//3//f/9//3//f/9//3//fwAA/3//f/9//3//f/9//3//f/9//3//f/9//3//f/9//3//f/9//3//f/9//3//f/9//3//f/9//3//f/9//3//f/9//3//f/9//3//f/9//3//f/9//3//f/9//3//f/9//3//f/9//3//f/9//3//f/9//3//f/9//3//f/9//3//f/9//3//f/9//3//f/9//3//f/9//3//f/9//3//f/9//3//f/9//3//f/9//3//f/9//3//f/9//3//f/9//3//f/9//3//f/9//3//f/9//3//f/9//3//f/9//3//f/9//3//f/9//3//f/9//3//f/9//3//f/9//3//f/9//3//f/9//3//f/9//3//f997v3f/e75vMj4IGaUMpQilCOcQxxClDOcQU0K+b993/3f/f/97/3//f/9//3//f/9//3//f/9//3//f/9//3//f/9//3//f/9//3//f/9//3//f/9//3//f/9//3//f/9//3//f/9//3//f/9//3//f/9//3//f/9//3//f/9//3//f/9//3//f/9//3//f/9//3//f/9//3//f/9//3//f/9//3//f/9//3//f/9//3//f/9//3//f/9//3//f/9//3//f/9//3//f/9//3//f/9//3//f/9//3//f/9//3//f/9//3//f/9/AAD/f/9//3//f/9//3//f/9//3//f/9//3//f/9//3//f/9//3//f/9//3//f/9//3//f/9//3//f/9//3//f/9//3//f/9//3//f/9//3//f/9//3//f/9//3//f/9//3//f/9//3//f/9//3//f/9//3//f/9//3//f/9//3//f/9//3//f/9//3//f/9//3//f/9//3//f/9//3//f/9//3//f/9//3//f/9//3//f/9//3//f/9//3//f/9//3//f/9//3//f/9//3//f/9//3//f/9//3//f/9//3//f/9//3//f/9//3//f/9//3//f/9//3//f/9//3//f/9//3//f/9//3//f/9//3//f793/39cZ881hQxKHZRKe2f/e75vnWv/e/93GFuuLegYvm/fd/97/3//e/9//3//f/9//3//f/9//3//f/9//3//f/9//3//f/9//3//f/9//3//f/9//3//f/9//3//f/9//3//f/9//3//f/9//3//f/9//3//f/9//3//f/9//3//f/9//3//f/9//3//f/9//3//f/9//3//f/9//3//f/9//3//f/9//3//f/9//3//f/9//3//f/9//3//f/9//3//f/9//3//f/9//3//f/9//3//f/9//3//f/9//3//f/9//3//f/9//38AAP9//3//f/9//3//f/9//3//f/9//3//f/9//3//f/9//3//f/9//3//f/9//3//f/9//3//f/9//3//f/9//3//f/9//3//f/9//3//f/9//3//f/9//3//f/9//3//f/9//3//f/9//3//f/9//3//f/9//3//f/9//3//f/9//3//f/9//3//f/9//3//f/9//3//f/9//3//f/9//3//f/9//3//f/9//3//f/9//3//f/9//3//f/9//3//f/9//3//f/9//3//f/9//3//f/9//3//f/9//3//f/9//3//f/9//3//f/9//3//f/9//3//f/9//3//f/9//3//f/9//3//f/9/33vfe997n3OvMcgUjSm1Tlpj/3f/e/93/3v/f993/3//f/laKyG/c993/3//f/9//3//f/9//3//f/9//3//f/9//3//f/9//3//f/9//3//f/9//3//f/9//3//f/9//3//f/9//3//f/9//3//f/9//3//f/9//3//f/9//3//f/9//3//f/9//3//f/9//3//f/9//3//f/9//3//f/9//3//f/9//3//f/9//3//f/9//3//f/9//3//f/9//3//f/9//3//f/9//3//f/9//3//f/9//3//f/9//3//f/9//3//f/9//3//f/9//3//fwAA/3//f/9//3//f/9//3//f/9//3//f/9//3//f/9//3//f/9//3//f/9//3//f/9//3//f/9//3//f/9//3//f/9//3//f/9//3//f/9//3//f/9//3//f/9//3//f/9//3//f/9//3//f/9//3//f/9//3//f/9//3//f/9//3//f/9//3//f/9//3//f/9//3//f/9//3//f/9//3//f/9//3//f/9//3//f/9//3//f/9//3//f/9//3//f/9//3//f/9//3//f/9//3//f/9//3//f/9//3//f/9//3//f/9//3//f/9//3//f/9//3//f/9//3//f/9//3//f/9//3/ee/9/33v/f997VUqIECwhVEa/b/97/3Pec/97/3//f/97/3//f99733uuMbZW/3//f/9//3//f/9//3//f/9//3//f/9//3//f/9//3//f/9//3//f/9//3//f/9//3//f/9//3//f/9//3//f/9//3//f/9//3//f/9//3//f/9//3//f/9//3//f/9//3//f/9//3//f957/3//f/9/33//f/9//3//f/9//3//f/9//3//f/9//3//f/9//3//f/5/3nv/f/5//3//f/9//3//f/9//3//f/9//3//f/9//3//f/9//3//f/9//3//f/9//3//f/9/AAD/f/9//3//f/9//3//f/9//3//f/9//3//f/9//3//f/9//3//f/9//3//f/9//3//f/9//3//f/9//3//f/9//3//f/9//3//f/9//3//f/9//3//f/9//3//f/9//3//f/9//3//f/9//3//f/9//3//f/9//3//f/9//3//f/9//3//f/9//3//f/9//3//f/9//3//f/9//3//f/9//3//f/9//3//f/9//3//f/9//3//f/9//3//f/9//3//f/9//3//f/9//3//f/9//3//f/9//3//f/9//3//f/9//3//f/9//3//f/9//3//f/9//3//f/9//3//f/9//3v/f/97/3v/fxpjjzHqHBtjXWvfd/9//3/ec95z3nP/f/9//3//f/9//3+ec9A9tlb/f/9//3//f99//3//f/9//3//f/9//3//f/9//3//f/9//3//f/9//3//f/9//3//f/9//3//f/9//3//f/9//3//f/9//3//f/9//3//f/9//3//f/9//3//f/9//3//f/9//3//f/9//3//f/9//3//f/9//3//f/9/3nv/f/9//3//f/9//3//f/9//3//f957/3//f/9//3/+f/9//3//f/9//3//f/9//3//f/9//3//f/9//3//f/9//3//f/9//3//f/9//38AAP9//3//f/9//3//f/9//3//f/9//3//f/9//3//f/9//3//f/9//3//f/9//3//f/9//3//f/9//3//f/9//3//f/9//3//f/9//3//f/9//3//f/9//3//f/9//3//f/9//3//f/9//3//f/9//3//f/9//3//f/9//3//f/9//3//f/9//3//f/9//3//f/9//3//f/9//3//f/9//3//f/9//3//f/9//3//f/9//3//f/9//3//f/9//3//f/9//3//f/9//3//f/9//3//f/9//3//f/9//3//f/9//3//f/9//3//f/9//3//f/9//3//f/9//3//f/9//3//f51v33d8a64x6RjyPZ9zv3v/f/9//3//e/9//3//f/9//3//f/9/nnf/f553jzmWVt9//3//f/9/3n//f/9//3//f/9//3//f/9//3//f/9//3//f/9//3//f/9//3//f/9//3//f/9//3//f/9//3//f/9//3//f/9//3//f/9//3//f/9//3//f/9//3//f/9//3//f957/3//f/9/33v/f/9//3//f/9//3//f/9//3//f/9//3//f/9//3//f/9/vnf/f/9//3//f/9//3//f/9//3//f/9//3//f/9//3//f/9//3//f/9//3//f/9//3//f/9//3//fwAA/3//f/9//3//f/9//3//f/9//3//f/9//3//f/9//3//f/9//3//f/9//3//f/9//3//f/9//3//f/9//3//f/9//3//f/9//3//f/9//3//f/9//3//f/9//3//f/9//3//f/9//3//f/9//3//f/9//3//f/9//3//f/9//3//f/9//3//f/9//3//f/9//3//f/9//3//f/9//3//f/9//3//f/9//3//f/9//3//f/9//3//f/9//3//f/9//3//f/9//3//f/9//3//f/9//3//f/9//3//f/9//3//f/9//3//f/9//3//f/9//3//f/9//3//f/97/3//e993/3tbYyshCh24Vt97/3/fe/9//3/fe/97/3//f/9//3++e/9//3/ff/9/338KJRpn33//f/9//3/ef/9//3//f/9//3//f/9//3//f/9//3//f/9//3//f/9//3//f/9//3//f/9//3//f/9//3//f/9//3//f/9//3//f/9//3//f/9//3//f/9//3//f/9/3nv/f/9//3//f/9//3//f/9//3//f/9//3//f/9//3//f/9//3//f/9//3//f/9//3//f797/3//f/9//3//f/9//3//f/9//3//f/9//3//f/9//3//f/9//3//f/9//3//f/9//3//f/9/AAD/f/9//3//f/9//3//f/9//3//f/9//3//f/9//3//f/9//3//f/9//3//f/9//3//f/9//3//f/9//3//f/9//3//f/9//3//f/9//3//f/9//3//f/9//3//f/9//3//f/9//3//f/9//3//f/9//3//f/9//3//f/9//3//f/9//3//f/9//3//f/9//3//f/9//3//f/9//3//f/9//3//f/9//3//f/9//3//f/9//3//f/9//3//f/9//3//f/9//3//f/9//3//f/9//3//f/9//3//f/9//3//f/9//3//f/9//3//f/9//3//e/9//3//e/97/3//e/97/3uwMQsddk6ec/9/vnfff99//3//f/9//3//f/9//3//f/9//3//f/9//392Vispnnf/f/9//3//f/9//3/+f/9//3//f/9//3//f/9//3//f/9//3//f/9//3//f/9//3//f/9//3//f/9//3//f/9//3//f/9//3//f/9//3//f/9//3//f/9//3//f/9//3//f/9//3/ee/9//3/fe997/3//f/9//3//f/9//3//f/9//3//f/9//3/+f/9/33v/f59z33//f997/3//f/9//3//f/9//3//f/9//3//f/9//3//f/9//3//f/9//3//f/9//3//f/9//38AAP9//3//f/9//3//f/9//3//f/9//3//f/9//3//f/9//3//f/9//3//f/9//3//f/9//3//f/9//3//f/9//3//f/9//3//f/9//3//f/9//3//f/9//3//f/9//3//f/9//3//f/9//3//f/9//3//f/9//3//f/9//3//f/9//3//f/9//3//f/9//3//f/9//3//f/9//3//f/9//3//f/9//3//f/9//3//f/9//3//f/9//3//f/9//3//f/9//3//f/9//3//f/9//3//f/9//3//f/9//3//f/9//3//f/9//3//f/9//3//f/9//3//f/9//3//f/93nW9VQusUdkb/f99333v/f/9//3/+f/9//3//f/9//3//f/9//3//f99//3//fwolVE7/f/9//3//f/9//3//f/5//3//f/9//3//f/9//3//f/9//3//f/9//3//f/9//3//f/9//3//f/9//3//f/9//3//f/9//3//f/9//3//f/9//3//f/9//3//f/9//3//f/9//3//f9573nv/f997/3//f/9//3//f/9//3//f/9//3//f/9//3//f/9//3//f39zCyXZWv9/33v/f/9//3//f/9//3//f/9//3//f/9//3//f/9//3//f/9//3//f/9//3//f/9//3//fwAA/3//f/9//3//f/9//3//f/9//3//f/9//3//f/9//3//f/9//3//f/9//3//f/9//3//f/9//3//f/9//3//f/9//3//f/9//3//f/9//3//f/9//3//f/9//3//f/9//3//f/9//3//f/9//3//f/9//3//f/9//3//f/9//3//f/9//3//f/9//3//f/9//3//f/9//3//f/9//3//f/9//3//f/9//3//f/9//3//f/9//3//f/9//3//f/9//3//f/9//3//f/9//3//f/9//3//f/9//3//f/9//3//f/9//3//f/9//3//f/9//3//f/9//3//f993GF90Rk0lPV/fd/97/3v/f957/n//f/9//n//f/5//3/+f/9//n//f/9/33/ff7ZWKiV9b/9//3//f/9//n//f/5//n//f/9//3//f/9//3//f/9//3//f/9//3//f/9/3nv/f957/3//f/9//3//f/9//3//f/9//3//f/9//3//f/9//3//f/9//3//f/9//3//f/9//3/ee/9//3//f3tvWmt8b3xvnXP/f/9//3//f/9//3//f/9//3//f/9//n//f99/d04lBE0pfnP/f/9//3//f/9//3//f/9//3//f/9//3//f/9//3//f/9//3//f/9//3//f/9//3//f/9/AAD/f/9//3//f/9//3//f/9//3//f/9//3//f/9//3//f/9//3//f/9//3//f/9//3//f/9//3//f/9//3//f/9//3//f/9//3//f/9//3//f/9//3//f/9//3//f/9//3//f/9//3//f/9//3//f/9//3//f/9//3//f/9//3//f/9//3//f/9//3//f/9//3//f/9//3//f/9//3//f/9//3//f/9//3//f/9//3//f/9//3//f/9//3//f/9//3//f/9//3//f/9//3//f/9//3//f/9//3//f/9//3//f/9//3//f/9//3//f/9//3//f/9//3v/e/93XGczQgoZn2//e79z33f/f997/3//f95//n//f/5//3//f/9//3//f/5//3//f/9/CSF1Ut97/3+/e/9//3//f/5//3/+f/9//3//f/9//3//f/9//3//f/9//3//f/9//3v/e993v3e/d/97/3//f/9//3//f/9//3//f/9//3//f/9//3//f/9//3//f/9//3//f/9//3//f/9//3//f/daaylkCKcUCiEyQlxr/3//f/9//3//f/9//3//f/9//3//f/9/n3PTORRCyRifc/9//3//f/9//3//f/9//3//f/9//3//f/9//3//f/9//3//f/9//3//f/9//3//f/9//38AAP9//3//f/9//3//f/9//3//f/9//3//f/9//3//f/9//3//f/9//3//f/9//3//f/9//3//f/9//3//f/9//3//f957/3//f95333v/f/97/3v/e/97/3/fd99333f/e99z/3f/d/97/3v/e/93/3//d/97/3v/f/97/3//f/9//3//f/9//3//f/9//3//f/9//3//e/97/3//f/9//3v/f/9/3nv/f/9//3//f/9//3//f/9//3//f/9//3//f/9//3/+f/9//3//f/9//3//f/9//3v/f957vXfed/9/v3v/f/9/3Xf+e/9//XP/d/93/3ffb/93n2twJfMx2VL/e7xz/3//e/9//3//f99//3//f/5//n/+f/9//n/de7tz/3/9e/57lE4JIX1z/3/fe/9//3//f/5//3/+f/5//3//f/9//3//f/9//n/+f957/3//f99z/3vfc/IxTR2HCAwZ2VL/e/9333P/d/97/3f/e/93/3v/d/9733Oea/93/3P/c/97nW/ed/9/33f/e/9//3v/f1xnKx2vLV1nfWs0QiwhbSX5Vv93/3u+b95z/3v/e/97/3v/f/9333deZ9Q5mE48Y55z/3//f/5//3//f/9//3//f/9//3//f/9//3//f/9//3//f/9//3//f/9//3//f/9//3//fwAA/3//f/9//3//f/9//3//f/9//3//f/9//3//f/9//3//f/9//3//f/9//3//f/9//3//f/9//3//f/9//3//f/5//3//f/97/3v/f/9//3v/e/9//3vec/9//3t8Zxhb+FbXTrZOdEZ0RlNClUq2Tp1v3nf/f/9//3//f/9//3//f/9//3//f/9//3//f/9//3//f/9//3//f953/3v/f/97/3//f/97/3//f/9//3//f/9//3//f/9//3v/f/9//3//f/9//n/+f/57/3//f/9//nv/e953/3//f/9//3u/d79733v/f/973G//e/933292Pm8dkiXUKQ4VP1v/c/9//n//f/9//3//f/9/33//f/9//3/+f/5//X//f/5//Xfcc/13WWMqJXRO33v/f99733//f/9//3/+f/5//n//f/9//3//f/9//n//f/9//3+9d/9//3v/d1Y+ywzTLZlKsSnKENEx/3f/e/9z/3v/e95v/3f/c9dOzy2vKa8prSkYU3tjvW//f/933nP/f/9/33f/f/972FJuJV1j/3vfc/97nmttJSsdVELfc/93/3//c99z/3v/d/93/3v/dx1bszH7Vr9z/3/ed/9/3Xv/f/9//3//f/9//3//f/9//3//f/9//3//f/9//3//f/9//3//f/9//3//f/9/AAD/f/9//3//f/9//3//f/9//3//f/9//3//f/9//3//f/9//3//f/9//3//f/9//3//f/9//3//f/9//3//f/9//3//f/97/3//f/97vnP/f/9//3v/e5xrET5sKWwpayXPMVNC11ZbZzpftlIRPs41UkbWVlpnvXfee/9//3//f/9//3//f/9//3//f/9//3//f/9//3//f/9//3//f/9//3v/f/9//3v/f/9/33f/d/9//3e+c/93/3//f/9/33f/e/9//3v/f/97/3//e/9//3v/f/9//3eca3tnOl/4Wjxnnm99a/9//3vdb/93vWfxLS0ZVzqzKQ4RNzr/c/9z/3f+f91333u/e/9//3//f/9//3//f/9//3//f9573nv/e95z/3cxPiohvnffd997/3//f/9//3//f/9//n//f/9//3//f/9//n/+f/5//3//f957/3v/e15nsS14Rv9z32//e1ZG6hTRMX1j33P/d/97/3tbY+8xCRXPLTM+8DXwMegUxgy1Sv93/3v/e/9//3vfd/97/3sSOq8p33P/d/9733f/e/9/2FYJGUshtk6da99z32//e1tfvm//e99zHVvUNTU+33f/f953/3/+f/5//3//f/9//3//f/9//3//f/9//3//f/9//3//f/9//3//f/9//3//f/9//38AAP9//3//f/9//3//f/9//3//f/9//3//f/9//3//f/9//3//f/9//3//f/9//3//f/9//3//f/9//3//f/9//3//f/97/3//e953/3//f993v3NbZ88xxxQxPpxr/3v/e/97/3f/f/9//3//e/9//3//f/9//3//f/9//n//f/5//3//f/9//3//f/9//3//f/9//3//f/9//3//f/9/33v/f99z/3f/d75vOl87Y51rvm/fc/97/3ffc75v33P/d/9//3f/d/93/3//e/93vW//d99zW2PwNaYMIgCFCMgUIwBEBIUMEDq9a/97/29UPmYAHVN5PtQpP1dHAF9bv2vfc/9//3//f/9//3//f997/3//f/9//3//e957/3//f99z/3M6XwkZGl//f/9//3//f/9//3//e/9//3//f/9//3//f/9//3//f/9//3/+f95//3//f/97PGMLGf9732//e59r/3+/b0whbSWda/93/3f4VugUxxB7Y/9733P/e/97/3dzRgkZ7zWca/9/Wmf/e/9//3v/e3VGMz7/d99z/3/fd/9733P/ezpfETrHEOgUjSnPMa4pyBArHTtf/3ufbzZCLiG/c993/3//f/9//3//f/9//3//f/9//3//f/9//3//f/9//3//f/9//3//f/9//3//f/9//3//fwAA/3//f/9//3//f/9//3//f/9//3//f/9//3//f/9//3//f/9//3//f/9//3//f/9//3//f/9//3//f/9//3//f953/3//f/9/nW+/d993vnMyQgkdSyUZX95z/3f/e/97/3v/e/97/3//e/9//3v/f/5//3/+f/5//n//f/5//3/+f/9//n//f/9//3//f/9//3//f/9//3//f957vnv/f/93fWfXTq8thQSmCMgQZADIEMgQpgiFBGUExwwqGY4ptk5bX99v/3ffb79v33P/e1xj8DWmDEsd107/d99zfWd9a1xnlUqNLQkZxwynCE0Z32tXPnEhHlf/c79ryghdX79z33ffd/9//3v/f/9//3//e/9//3//f/9//3//e99zv2v/d20dryn/e/93/3f/f/97/3v/e/97/3v/e/97/3v/f/9//3v/f/9//3//f/9//3//f997/39URuoU/3efa/97/3/fd99z2FLpGKYMVEJURscUSyFbZ/97/3//e71v/3f/e/93tlKlEEohfGv/f95z/3/fd/97Uz51Rv93/3v/f/9//3//f/9/vnO+c99311IROisd8TW3TlVCG1f/e79vulIMHZ9v/3v/f957/3//f/9//3//f/9//3//f/9//3//f/9//3//f/9//3//f/9//3//f/9//3//f/9/AAD/f/9//3//f/9//3//f/9//3//f/9//3//f/9//3//f/9//3//f/9//3//f/9//3//f/9//3//f/9//3//f/9//3/fe/9//3+eb/97W2cKHY0tOmP/f95z/3f/d/93/3v/f/9//3v/e/97/3v/f/9//3//f/9//3//f/9//3/+f/9//3//f/9//3//f/9//3//f/9//3/ee/9//3//f75z/3dMHWQAjSW3Slxf/3f/d1xjGVf4UhlXW1/4UjM+bCGGBKYIChWvLVQ+EjpMHWUEIwAqGbZO32//e99z33P/e/9//3f/d51rfWcaWxtX328dV6sMf2P/d79vv2vRLU0d/3+/c/9//3//f/97/3//e993/3v/e993/3v/e/9//3v/d59nhwBeX99v/3f/e/97/3//e/9//3v/f/93/3f/d/9//3//f/97/3//f/9//3//f713/39cZ20pVUb/d/9733f/e/9//3//e9hWTCVEBIYMET5bZ993/3//e913/3//f/9/33f/f953bClKJTlj/3//e/9//3uuKVM+/3ffc/973nffe5xz/3//e/9/vXP/e/97/3v/e79vND5VPv9333ccW9I1uFL/f997/3//f/9//3//f/9//3//f/9//3//f/9//3//f/9//3//f/9//3//f/9//3//f/9//38AAP9//3//f/9//3//f/9//3//f/9//3//f/9//3//f/9//3//f/9//3//f/9//3//f/9//3//f/9//3//f/9//3/ed/9/nnP/e/97bSmGDJ1v/3//f/9//3ved/9//3vdc953/3ffd/97/3v/e953/3ved/57/nv/f/57/3/+f/9//n//f/9//3//f/9//3//f/9//3//e753/3v/f1tnEkJEBHRC/3f/e99z/3v/e/9z/3v/e/93/3Pfc/93/3v/e99vv2s6W3VC0C0RNrdOfWf/d/9333f/e/97/3//e/973nffd/9//3/fd79z/3u/cw0d21bfc/93v2+/bxtb6hQLGQsdn2//e/97/3//f71znW9URkwhsDHZVt9z/3ffb79rNjYuFf93f2P/c79rnWv/d/93/3f/d99z33P/c/97v2//d/93/3vfd9933nffe51zvnf/f1NGji2/c35r33f/f/9/3nffd/9//3//e/9/v3P/f/9//3//f/57/Xf/f953/3++d753/3//e3RKpRA6Y5xr33Pfc40p+FL/c/93/3//f/9//3//f95333f/e75v/3//e79v0TFvJW8hv2//d15n8jmwMd9333f/f/9//3//f/9//3//f/9//3//f/9//3//f/9//3//f/9//3//f/9//3//f/9//3//fwAA/3//f/9//3//f/9//3//f/9//3//f/9//3//f/9//3//f/9//3//f/9//3//f/9//3//f/9//3//f/9//3//f/9/33f/f9ha6RjQNf97/3v/e/97/3v/f/9//nf/e/9//3//e/97/3f/e953/3f/d/97/3v/e/97/nved/9//3//f/9//3//f/9//3//f/9//3++c993/3//f7ZOTCnHFBlb/3v/f99z/3//e/93/3v/e/97/3//e/9//3v/e/93/3v/d/93/3f/e/97/3v/d993/3v/f/97/3//f/9//3v/f/97/3//f79z33f/f5At8znfd99333f/f79zv3MSPgwdyhT/e/97/3//d/93fGcIFQoZjymwLSwdyhDSMT1b32tQFf1O32u/ZxtXVD7PLUsdCRkJFegU6BQKGa8pEjbYTjtb33P/e/9//3f/e/97/3//e71v6Bh0Rv97/3f/e/97/nv/f/9//3/fe/9//3//f793/3//f/57/n//f/5//3//f/9//3//f997nXO1UucY8DlTRpVKEDbeb/9z/3v/f91//3/+f/9//3//f/9//3//e/93/3duJU4hbyH/e/97n2/xOW4p33f/f/9733v/f/9//3//f/9//3//f/9//3//f/9//3//f/9//3//f/9//3//f/9//3//f/9/AAD/f/9//3//f/9//3//f/9//3//f/9//3//f/9//3//f/9//3//f/9//3//f/9//3//f/9//3//f/9//3v/e/9//3+/dxpjpxRbZ55v33ffd/97/3//d/9//3v/e/97/3v/e/9332/fc/9z/3f/d/93/3f/e/93/3v/d/97/3v/f/93/3v/e/9//3v/f/97/3v/e/93/3v/e7dOTCHQMZ1r/3v/e/97/3v/e/9//3v/f/9//3//f/9//3//f/9//3//e/97/3f/d/93/3v/e/9//3v/f/97/3//f/9//3//f/9//3//f513v3u/d5hWbi1/c79333v/f/9/vnedcztnbynLFN9z/3v/d/973m8ROo4pfmf/d/93v2u5TusUTh2SIe4MeT5XOpAhyQwKFSoZjSXPLa4tzzHwNTM+rykKFekQKxmOJXRCOlvfb99z33P/d9ZOri0xPltj/3v/e95z/3//f/9//3//f/9//3//f/9//3//f/9//3//f/5//3//f/9//3//f/9//3//e/97e2fwOccQjCn4Vv93/3v/e/9//3//f/9//3//f/9//3//e/9//3v/d6kMDBnSMf93/3f/f24psDU8Y/97/3//e/9//3/+f/9//3//f/9//3//f/9//3//f/9//3//f/9//3//f/9//3//f/9//38AAP9//3//f/9//3//f/9//3//f/9//3//f/9//3//f/9//3//f/9//3//f/9//3//f/9//3//f/9//3v/f/9/vnP/ezJC6Ryec/97nnP/f/97/3//f/9/33fed/9//3v/d5xnW186W/hS2FK2SpVKdELwNTM+11JaX75v33P/d/97/3//e/9333P/c/9z/3v/e/97/3f5Visd6RRUQt9z/3v/f/9//3//f/9//3//f/9//3//f/9//3//f/9//3//f/9//3//f/97/3//f/9//3//f/9//3//f/9//3//f/9//n//f95//3//f11vCyX6Yt9/33//f/9//3+dd99/nm9wJcwQf2f/e/93/3udZyoZPFufa/93/3N/Z/97/3N3QtQpUBUvFQ0RHFOfZ1xf33P/c/93/3//e/9//3v/d79vnmfYTs8t6BCmCKYMCRlLHSodxxDOLZ1r/3veb95v/3v/f/9//3//f/9//3//f/9//3//f/9//3//f/9//3//f/9//3//f/9//3//f/9//3v/f/97/3v/e/973nP/d/9//3//f/9//3//f/9//3//f/9//3vfd59v6hSpDJhK/3v/d/9/l040QtlW/3v/f993/3//f/9//3//f/9//3//f/9//3//f/9//3//f/9//3//f/9//3//f/9//3//fwAA/3//f/9//3//f/9//3//f/9//3//f/9//3//f/9//3//f/9//3//f/9//3//f/9//3v/f/9/nW//f/9/fGu+c6810Dk7Z99333f/f997/3/fd/9/vnP/e95z91YQOsYQ6BQJFekUChkJFSoZKhkrHWwhbCEqGekUpwzpFEshrikyOpVG+VJ8Y31nfGMaW/lWMjpsIekUzy0ZV/93/3ffd/97/3/+f/9//3//f/9//3//f/9//3//f/9//3//f/9//3//f/9//3//f/9//3//f/9//3//f/9//3//f/9//3/+f/5//3++e797jjnxQf9/33//f/9/3n/ef5t3vnufd3Ep7hSZSv9732//d75nChVVPv9z/3f/e19j8zUsHdEtTxmzJfxOcCFvIV1fv2v/e/93/3v/e/9//3ffd993/3vfb/9z/3f/c1tftkoQNq4pzzHWTr1r/3f/d/97/3f+c/9//3//f/9//3//f/9//3//f/9//3//f/9//3//f/9//3//f/9//3//f/9//3//f/9//3//e/9//3v/f/9//3//f/9//3//f/9//3//f/9//3/fd993v3MsHakQf2f/f/97/39cZ1VGsTW/d/97/3//e/9//n//f/9//3//f/9//3//f/9//3//f/9//3//f/9//3//f/9//3//f/9/AAD/f/9//3//f/9//3//f/9//3//f/9//3//f/9//3//f/9//3//f/9//3//f/9//3//f/9//3/fd/97/3v/eyohdErfe/97/3v/f/9/v3P/f/9/W2caX/A5CR0IGWsltU6+b79v/3f/d/97/3f/f/9733P/d/9//3vfbztf11J1RvE1rilMHcgQpgimCMcQ6BBMITE6W2P/d/9733P/d/9//3//f/9//3//f/9//3//f/9//3//f/9//3//f/9//3//f/9//3//f/9//3//f/9//3//f/9//3//f/9//3//f/9/3nv/f/9/jjXyRX13/3/ef95//3/+f/9/e3e+f31vszEOFdMx/3f/d/9332uOIU4d/3O/b1hGTyUsHVRCXF89W1Y632u/a9pOCxXqFLdO/3//f/9//3v/f/9//3//e/97/3f/e/93/3Pfc/93/3f/e/97/3v/d/93/3f/e/97/3//f/9//3//f/9//3//f/9//3//f/9//3//f/9//3//f/9//3//f/9//3//f/9//3//e/9//3f/e/97/3//f/9//3//f/9//3//f/9//3//f997/3/fdywhbin/d/9//3//e55vdk5vKV9r/3v/f/9//3//f/5//3//f/9//3//f/9//3//f/9//3//f/9//3//f/9//3//f/9//38AAP9//3//f/9//3//f/9//3//f/9//3//f/9//3//f/9//3//f/9//3//f/9//3//f/9//3v/e/9/33Pfc64xzzX/f/9733f/f993/3v/e/9/XGcRPkQESyXXUnxr/3uda993/3v/e/97/3f/d993/3f/e/97/3v/e/93/3v/d/9333P/c99z/3f/c/9333P/d993/3v/d993/3v/f/97/3v/f/9//3//f/9//3//f/9//3//f/9//3//f/9//3//f/9//3//f/9//3//f/9//3//f/9//3//f/9//3//f/9//3/ed/9/XGunFP9/fXPff/5//n/+f/5//n+9e757fm+TLS8ZLhnfa/93/3OeYzQ2kSU/X/U1DhlOIbdOnm//d/9zCxH/d59n32//e48tCyGfc997/3/fe/9//3//f/97/3v/e/97/3v/e/97/3v/e/9733fec/9//3/ed913/3//f/9//3//f/9//3//f/9//3//f/9//3//f/9//3//f/9//3//f/9//3//f/9//3//e/9//3//f/9//3//f/9//3//f/9//3//f/9//3//f997/3//e1xnyRiXTr9z/3//e/9/vnNdZ9M1ulKfb993/3v/f/5//n//f/9//3//f/9//3//f/9//3//f/9//3//f/9//3//f/9//3//fwAA/3//f/9//3//f/9//3//f/9//3//f/9//3//f/9//3//f/9//3//f/9//3//f/9/3nffd/9/nW//e0wllUr/e71z/3//f993/3//e993TCUKHdA1fWv/e/9//3//e/9//3//f/9//3//f/9//3//f/9//3//f/97/3//f/9//3v/f/97/3//e/9//3v/f/9//3//e/53/3//f/57/3//f/9//3//f/9//3//f/9//3//f/9//3//f/9//3//f/9//3//f/9//3//f/9//3//f/9//3//f/9//3//f/9//3/ed/97v3OPMbha/3/fe/9//3/+f/5//X//f757/3+fb/U11S1PGblK/3f/b/9zPVdxIVEhMB39Vv9//3//e/9//3evKRpX/3v/f59vn3MLITxnv3f/f99/33//f/9//n//f/9//3//f/9//3//f/97/3//f/9//3//f/9//3/dd/9//3//f/9//3//f/9//3//f/9//3//f/9//3//f/9//3//f/9//3//f/9//3//f/9//3v/e/9//3//f/9/3nv/f/9//3//f/9//3//f/9//3//f993M0YrIZ5vn3P/f/9//3//e993VkayNT1j/3v/f/9//3/+f/9//3//f/9//3//f/9//3//f/9//3//f/9//3//f/9//3//f/9/AAD/f/9//3//f/9//3//f/9//3//f/9//3//f/9//3//f/9//3//f/9//3//f/9//3//e/9//398a+gUt1Lfc/9//3v/f/97/398a9976RjIFBpj33ffd993v3Pfc/97/3v/f/9//3//f/9//3//f/9//3//f/9//3//f/9//3//f/9//3//f/9//3v/f/9//3/ee/9//3//f/5//3/+f/9//3//f/9//3//f/9//3//f/9//3//f/9//3//f/9//3//f/9//3//f/9//3//f/9//3//f/9//3//f/9//3v/f75v/3sSOhM+33ffd/9//3/+f/5//X/9f/9/vnffe59vtC28StMpsCX/a/9z/3NfX5IlMR16Rv9/f2vfd/9/3Xf/e9dOyBASOt9333f6XrA1PWu/e/9//3/ef/9//n//f/9//3//f/9//3//f/9//3//f/9/33v/f/9//3//f/9//3//f/9//3//f/9//n//f/5//3//f/9//3//f/9//3//f/9//3//f/9//3//f/9//3//f/9//3//f/5//n//f/9//3//f/9//3//f/9//3//f/9/fG8qJRJC/3+/d/9//3//f/9733eZUk8pmE7fd/97/3/+f/5//n//f/9//3//f/9//3//f/9//3//f/9//3//f/9//3//f/9//38AAP9//3//f/9//3//f/9//3//f/9//3//f/9//3//f/9//3//f/9//3//f/9//3//f/97/38aX68x91a+c/9/3nfed/9//3//ezpjCR3xOd93/3vfd/9//3//f/9//3v/f/9//3//f/9//3//f/9//3//f/9//3//f/9//3//f/9//3//f/9//3//f/9//3//f/9//3//f/5//3/+f/9//3//f/9//3//f/9//3//f/9//3//f/9//3//f/9//3//f/9//3//f/9//3//f/9//3//f/9//3//f/9//3v/f/97/3fXTtAxXWf/f/9//3//f/5//n//f/5//3+dc997n29wIV9beD4MEf9v/2+fYzU2Dhm8Ut93/3v/f/9//n//f71z/3u2TishhhArJYcQLCnff79733/ff/9//3//f/5//3//f/9//3//f/9//3//f99//3//f/9//3/ef/9//3//f/9//3//f/9//3//f/9//3//f/9//3//f/9//3//f/9//3//f/9//3//f/9//3//f/9//3//f/9//3//f/9//3//f/9//3//f/9//3//f/9/33dca2UMO2f/f/9//3//f/17/3//e39rsjFXRp9r/3//f/9//n//f/9//3//f/9//3//f/9//3//f/9//3//f/9//3//f/9//3//fwAA/3//f/9//3//f/9//3//f/9//3//f/9//3//f/9//3//f/9//3/+e/9//3/fd/9//3t+a+oY2Vb/f9xz/X/bd/97/3+eb5VOCR0xQnxr/3//e/9//3v/f/9//3//f/9//3//f/9//3//f/9//3//f/9//3//f/9//3//f/9//3//f/9//3//f/9//3//f/9//3//f/9//3//f/9//3//f/9//3//f/9//3//f/9//3//f/9//3//f/9//3//f/9//3//f/9//3//f/9//3//f/5//3/9e/9/3nf/f55v/3vfdysdMz7/e/97/3/fe/9//3//f/9//3//f/9/vne/c7Ep2kp/X9IlXlefY7pK6xA2Qp9z/3/ff99//3/+f/573nv/e/9/33vXWhBCU0pba/9//3//f/9//3//f/9//3//f/9//3//f/9//3//f/9//3//f/9//3//f/9//3//f/9//3//f/9//3//f/9//3//f/9//3//f/9//3//f/9//3//f/9//3//f/9//3//f/9//3//f/9//3//f/9//3/ff/9//3//f/5//3//f/97/3f/f/I9TSX/f/9//3/+f/x//H//f/9/n29WRi0d2VL/e/53/Xv+f917/3/ff/9//3//f/9//3//f/9//3//f/9//3//f/9//3//f/9/AAD/f/9//3//f/9//3//f/9//3//f/9//3//f/9//3//f/9//3+8c/9//nv+d/97/3v6Vi0h2lZ9a/97/n/Zd/1//3vfe79zyBR0Slpn/3/+d/9//3//f/9//3//f/9//3//f/9//3//f/9//3//f/9//3//f/9//3//f/9//3//f/9//3//f/9//3//f/9//3//f/9//3//f/9//3//f/9//3//f/9//3//f/9//3//f/9//3//f/9//3//f/9//3//f/9//3//f/9//3//f/9//X/+f/1//n//f/9/v3ffd3ZKMz5cZ/97/3v/f/9//3//f/9//3//f/9//3//e993ryU1Mr9nNjZXNplCcSXTNV1n/3//f99//3//f/9//3//f9573nvee/9/3nv/f/9//3//f/9//3//f/9//3//f/9//3//f/9//3//f/9//3//f/9//3//f/9//3//f/9//3//f/9//3//f/9//3//f/9//3//f/9//3//f/9//3//f/9//3//f/9//3//f/9//3//f/9//3//f/9//3//f/9//3//f/5//3/9e/9//3v/e31nbinZVt9733v/f/5//X/be/5//3//f15nsS2wLf93/3v/f/9//3+9d/9//3//f/9//3//f/9//3//f/9//3//f/9//3//f/9//38AAP9//3//f/9//3//f/9//3//f/9//3//f/9//3//f/9//3v/f/9//3v/f/9//3v/d68tsDH/e/97vXP+f9t3/Xv/f35vrzGvMb5z/3v/f/57/n//f/9//3//f/9//3//f/9//3//f/9//3//f/9//3//f/9//3//f/9//3//f/9//3//f/9//3//f/9//3//f/9//3//f/9//3//f/9//3//f/9//3//f/9//3//f/9//3//f/9//3//f/9//3//f/9//3//f/9//3//f/9//3/9e/5//X/+f/9/33v/e/tajilcY/9//3v/e/9/33v/f/9//3//f/9//3//f/9//3+PJZEh/2/bRvQtkSGRJV5j/3v/f99//3//f/9//n//f/9//3//f9573nv/f/9/3nv/f/9//3//f/9//3//f/9//3//f/9//3//f/9//3//f/9//3//f/9//3//f/9//3//f/9//3//f/9//3//f/9//3//f/9//3//f/9//3//f/9//3//f/9//3//f/9//3//f/9//3//f/9//3//f/9//3//f/9//3/+f/13/nv/e/97EjpNJf9/v3f/f/9//3/9f/x//3//e/9//3d2RvE1/3v/e/97vG//f/9/3n//f/9//3//f/9//3//f/9//3//f/9//3//f/9//3//fwAA/3//f/9//3//f/9//3//f/9//3//f/9//3//f/9//3//f997/3//f/97vXO+c40pU0K/c/97/3//e/97/n/ee/97NELpGL9z/3/fd/9//3//f/9//3//f/9//3//f/9//3//f/9//3//f/9//3//f/9//3//f/9//3//f/9//3//f/9//3//f/9//3//f/9//3//f/9//3//f/9//3//f/9//3//f/9//3//f/9//3//f/9//3//f/9//3//f/9//3//f/9//3//f/9//3//f/9//Xv/f/9733f/f997sDF1Sv97/3/fe/9//3v/f/9//3//f/9//3//f/9//3//fxQ20ynfa79n9CmyJRxX/3v/f/9//3//f/9//3//f/9//3//f/9//3//f/9//3//f/9//3//f/9//3//f/9//3//f/9//3//f/9//3//f/9//3//f/9//3//f/9//3//f/9//3//f/9//3//f/9//3//f/9//3//f/9//3//f/9//3//f/9//3//f/9//3//f/9//3//f/9//3//f/9//3//f/9//3//f/9//Xf/f/97/3cKGbdS/3//f/9//n//f/5//n//f/97/3v/d1xjt04SOt9z/3v/f/9//3/+f/9//3//f/9//3//f/9//3//f/9//3//f/9//3//f/9/AAD/f/9//3//f/9//3//f/9//3//f/9//3//f/9//3//f/9//3/fe/97/3v/d64tzzG9b/97/3f/f/97/3+9c/9/llIsJdhW/3v/e/9/3nv+e/9//3//f/9//3//f/9//3//f/9//3//f/9//3//f/9//3//f/9//3//f/9//3//f/9//3//f/9//3//f/9//3//f/9//3//f/9//3//f/9//3//f/9//3//f/9//3//f/9//3//f/9//3//f/9//3//f/9//3//f/9//3//f/9//3/+e/9//3/fd/97uVKxNZ5v/3+/d/9//3/fe/9//3//f/9//3//f/9//3//f/972k7UKf9rPlPTJbIl/3f/d/97/3//f/9//3//f/9//3//f/9//3//f/9//3//f/9//3//f/9//3//f/9//3//f/9//3//f/9//3//f/9//3//f/9//3//f/9//3//f/9//3//f/9//3//f/9//3//f/9//3//f/9//3//f/9//3//f/9//3//f/9//3//f/9//3//f/9//3//f/9//3//f/9//3//f/9//n/+e/973nN0Rkwhv3P/e/9//3/ee/9//3/+f/9//3//f/9/vm8ZW44p/3++b/9//3ucc/5//n//f/9//3//f/9//3//f/9//3//f/9//3//f/9//38AAP9//3//f/9//3//f/9//3//f/9//3//f/9//3//f/9//3//f/97/3//e5ZO8Dn/d/9/vG//f/9//3//f/9/O2NtKTNC/3/fd/9//3//f/9//3//f/9//3//f/9//3//f/9//3//f/9//3//f/9//3//f/9//3//f/9//3//f/9//3//f/9//3//f/9//3//f/9//3//f/9//3//f/9//3//f/9//3//f/9//3//f/9//3//f/9//3//f/9//3//f/9//3//f/9//3//f/9//3//f/9//3//f/9/G1+RMRtf/3//f/9//3//f/9//3//f/9//3//f/9//3//f/9//3d/Y7Mhn183NpEh8y3/e/93/3//f/9//3//f/9//3//f/9//3//f/9//3//f/9//3//f/9//3//f/9//3//f/9//3//f/9//3//f/9//3//f/9//3//f/9//3//f/9//3//f/9//3//f/9//3//f/9//3//f/9//3//f/9//3//f/9//3//f/9//3//f/9//3//f/9//3//f/9//3//f/9//3//f/9//3//f/9//385XyodlU7/f/9//3//f/9//3//f/9//3//f/9//3//d3xnt04bX/97v3P/f/9//n/+f/9//3//f/9//3//f/9//3//f/9//3//f/9//3//fwAA/3//f/9//3//f/9//3//f/9//3//f/9//3//f/9//3//f/97v3P/fzVG6hj/f71v/Xf+f/5//nved993v3eyNa8xvnOec/9//3v/f/9//3//f/9//3//f/9//3//f/9//3//f/9//3//f/9//3//f/9//3//f/9//3//f/9//3//f/9//3//f/9//3//f/9//3//f/9//3//f/9//3//f/9//3//f/9//3//f/9//3//f/9//3//f/9//3//f/9//3//f/9//3//f/9//3//f/97/3//e/97v3fzObI1/3//e/9//3//f/9//3//f/9//3//f/9//3//f/9//3//e59jFzLUJVg6siF3Pp9n/3//f/5//n//f95//3//f/9/3nv/f/9//3//f/9//3//f/9//3//f/9//3//f/9//3//f/9//3//f/9//3//f/9//3//f/9//3//f/9//3//f/9//3//f/9//3//f/9//3//f/9//3//f/9//3//f/9//3//f/9//3//f/9//3//f/9//3//f/9//3//f/9//3//f/9//3//f/97/3+9b3NGji2+c/97/3//f/9//3//f/9//3//f/9//Xv9d/97/3sSOiwhXmvfe/9//3+ab/5//3//f/9//3//f/9//3//f/9//3//f/9//3//f/9/AAD/f/9//3//f/9//3//f/9//3//f/9//3//f/9//3//f/9/33f/f1ZKbymfb993/3v9e/1//Hv9d/9//3+6UnAtG2P/e/9//3//e/9//3//f/9//3//f/9//3//f/9//3//f/9//3//f/9//3//f/9//3//f/9//3//f/9//3//f/9//3//f/9//3//f/9//3//f/9//3//f/9//3//f/9//3//f/9//3//f/9//3//f/9//3//f/9//3//f/9//3//f/9//3//f/9//3//f/9//3/fd/9/v3cbX00l2lb/f/9//3//f/9//3//f/9//3//f/9//3//f/9//3//f/97/3P2LZMdUBnfa04d/3f/d/9/3Hv+f/5//3//f/9//3//f/9//3//f/9//3//f/9//3//f/9//3//f/9//3//f/9//3//f/9//3//f/9//3//f/9//3//f/9//3//f/9//3//f/9//3//f/9//3//f/9//3//f/9//3//f/9//3//f/9//3//f/9//3//f/9//3//f/9//3//f/9//3//f/9//3//f/9//3//e3xrrjFaY/9//3+dc/9//3/ef/9//3//f/9//3//f/5//3//d31nsTGQLd93/3ved/9//X//f/9//3//f/9//3//f/9//3//f/9//3//f/9//38AAP9//3//f/9//3//f/9//3//f/9//3//f9533nf/f/97/3vfdzxnjy2YUv9/vnP/f/5//n/8e/57/3sbX9Q5FkL/e/9//3v/f/9//3//f/9//3//f/9//3//f/9//3//f/9//3//f/9//3//f/9//3//f/9//3//f/9//3//f/9//3//f/9//3//f/9//3//f/9//3//f/9//3//f/9//3//f/9//3//f/9//3//f/9//3//f/9//3//f/9//3//f/9//3//f/9//3//f/9//3//f/9//39cZ9E18z3/e993/3//f/9//3//f/9//3//f/9//3//f/9//3//f/97/3vfb/YtkyH1Lf9r0ikaV/9//3//f/5//n//f/9//3//f/9//3//f/9//3//f/9//3//f/9//3//f/9//3//f/9//3//f/9//3//f/9//3//f/9//3//f/9//3//f/9//3//f/9//3//f/9//3//f/9//3//f/9//3//f/9//3//f/9//3//f/9//3//f/9//3//f/9//3//f/9//3//f/9//3//f753/3/fd/93U0IRPt93/3vfe/9//3//f/9//3//f/9//3//f/5//n/+e/97nm92Sm8pv3P/f993/n/9e/9//3//f/9//3//f/9//3//f/9//3//f/9//3//fwAA/3//f/9//3//f/9//3//f/9//3//f/57/3//f/9/3nffd55vTSVVSt9333f/f/97/n/bd/5/vHP/e7E1cS1/b/9//3//f/9//3//f/9//3//f/9//3//f/9//3//f/9//3//f/9//3//f/9//3//f/9//3//f/9//3//f/9//3//f/9//3//f/9//3//f/9//3//f/9//3//f/9//3//f/9//3//f/9//3//f/9//3//f/9//3//f/9//3//f/9//3//f/9//3//f/9//3//f/97/3/fdxM+sDHfd/9//3v/f/9//3//f/9//3//f/9//3//f/9//3//f997/3//dz5Xkx2SHV9b/2/RKZdK/3//f/5//3/+f/9//3//f/9//3//f/9//3//f/9//3//f/9//3//f/9//3//f/9//3//f/9//3//f/9//3//f/9//3//f/9//3//f/9//3//f/9//3//f/9//3//f/9//3//f/9//3//f/9//3//f/9//3//f/9//3//f/9//3//f/9//3//f/9//3//f/9//3//f953/3/fd51vlk4JHXxr/3v/e/9//n//f/9//3//f/9//3//f/9//3/+f/9//3v/f35r0jXKGH1r/3v/f/9//3//f/9//3//f/9//3//f/9//3//f/9//3//f/9/AAD/f/9//3//f/9//3//f/9//3//f/9/3Xf/f/9/m2v/e75zEj6PLZ9z33f/f/9/3nv9e/9/u2/+d1tnCx14Sv9//3v/f/9//3//f/9//3//f/9//3//f/9//3//f/9//3//f/9//3//f/9//3//f/9//3//f/9//3//f/9//3//f/9//3//f/9//3//f/9//3//f/9//3//f/9//3//f/9//3//f/9//3//f/9//3//f/9//3//f/9//3//f/9//3//f/9//3//f/5//3//f/9/33f/f11nCx12Sv9//3v/e/9//3//f/9//3//f/9//3//f/9//3//f/9733f/f99zdzpxGU8Rv2P/bzQ6VUL/e/9//3/+f/9//3//f/9//3//f/9//3//f/9//3//f/9//3//f/9//3//f/9//3//f/9//3//f/9//3//f/9//3//f/9//3//f/9//3//f/9//3//f/9//3//f/9//3//f/9//3//f/9//3//f/9//3//f/9//3//f/9//3//f/9//3//f/9//3//f/9//3//f/97/3//e55vv3MKHfE5/3//e/9//n//f/5//3//f/9//3//f/9//3/+f/9//3//f79z33vZVsoY+lr/f51v/3//f/9//3//f/9//3//f/9//3//f/9//3//f/9//38AAP9//3//f/9//3//f/9//3//f/9//3//e/9//3vdb/9711JtJb9z/3++c/9//3/ee/57/3/ed71zEj7yOd93/3v/f/9//3//f/9//3//f/9//3//f/9//3//f/9//3//f/9//3//f/9//3//f/9//3//f/9//3//f/9//3//f/9//3//f/9//3//f/9//3//f/9//3//f/9//3//f/9//3//f/9//3//f/9//3//f/9//3//f/9//3//f/9//3//f/9//3//f/9//3/+f/9//3//e/9/dkrRNb9z33f/f/93/3//f/9//3//f/9//3//f/9//3//f/9//3//e/9/XGOwJRQusSE1Mv9vVj5VQt93/3//f/9//3//f/9//3//f/9//3//f/9//3//f/9//3//f/9//3//f/9//3//f/9//3//f/9//3//f/9//3//f/9//3//f/9//3//f/9//3//f/9//3//f/9//3//f/9//3//f/9//3//f/9//3//f/9//3//f/9//3//f/9//3//f/9//3//f/9//3//f/9//3//f75zv3MaX00p33u/d/9//3//f/5//3//f/9//3//f/9//3//f/9//3//f/9//3//e55vdUryOb9z/3v/f/9//3//f/9//3//f/9//3//f/9//3//f/9//3//fwAA/3//f/9//3//f/9//3//f/9//3/+e/9//3v/e/97nGdtJflW/3v/d/973Xf/f/9/3nved/9/lU4rIZ5v33P/f/9//3//f/9//3//f/9//3//f/9//3//f/9//3//f/9//3//f/9//3//f/9//3//f/9//3//f/9//3//f/9//3//f/9//3//f/9//3//f/9//3//f/9//3//f/9//3//f/9//3//f/9//3//f/9//3//f/9//3//f/9//3//f/9//3//f/9//3/+f/5//nv/f993nm9MJX1r33f/e/93/3//f/9//3//f/9//3//f/9//3//f997/3v/e/9/v3N1RisRXVN2Ni0Rv2eXRrEt/3/ff/9//3//f/9//3//e/9//3//f/9//3//f/9//3//f/9//3//f/9//3//f/9//3//f/9//3//f/9//3//f/9//3//f/9//3//f/9//3//f/9//3//f/9//3//f/9//3//f/9//3//f/9//3//f/9//3//f/9//3//f/9//3//f/9//3//f/9//3//f/9//3/ed/97/3saXywhPGPfe/9//3//f/5//n/+f/9//3//f/9//3//f/9//3//f/9//3//f/9733N9a0whG1v/e/97/3v/f/9//3//f/9//3//f/9//3//f/9//3//f/9/AAD/f/9//3//f/9//3//f/9//3//f/9//3//e/97/nMQNnVG/3ffc/9//3/+f/9//3//f993XWuPLZZO/3//e/97/3//f/9//3//f/9//3//f/9//3//f/9//3//f/9//3//f/9//3//f/9//3//f/9//3//f/9//3//f/9//3//f/9//3//f/9//3//f/9//3//f/9//3//f/9//3//f/9//3//f/9//3//f/9//3//f/9//3//f/9//3//f/9//3//f/9//3/+f/5//n/+f/97/391StE1v3P/e/9//3v/e/9//3//f/9//3//f/9//3//f/9//3//e/9//3vYVo4lMzL/bxpLjx2/Zz1bTiHfe/9/33//f/9//3//f/9//3//f/9//3//f/9//3//f/9//3//f/9//3//f/9//3//f/9//3//f/9//3//f/9//3//f/9//3//f/9//3//f/9//3//f/9//3//f/9//3//f/9//3//f/9//3//f/9//3//f/9//3//f/9//3//f/9//3//f/9//3//f/9//3//f953/nf/f68tsDH/f997/3v/f/9//n/9f/9//n//f/9//3/+f/9//3//f/9//3//f/57/3v/f/97lkrSMfxWv3P/f/9//3//f/9//3//f/9//3//f/9//3//f/9//38AAP9//3//f/9//3//f/9//3//f/9//3//e/53/nP2Vq0t33Pfd/97/3/cd/5//Xv+f99733uPMTRC/3v/d/97/3v/f/9//3//f/9//3//f/9//3//f/9//3//f/9//3//f/9//3//f/9//3//f/9//3//f/9//3//f/9//3//f/9//3//f/9//3//f/9//3//f/9//3//f/9//3//f/9//3//f/9//3//f/9//3//f/9//3//f/9//3//f/9//3//f/9//3//f/9//X/+f/57/3u+c8812Fa/b/97/3f/e/57/3//f/9//3//f/9//3//f/9//3//f/97/3t9a9AxbSWdX/9vXFNUNj1Xv2tPJX9v33/ff99//3//f/9//3v/f/9//3//f/9//3//f/9//3//f/9//3//f/9//3//f/9//3//f/9//3//f/9//3//f/9//3//f/9//3//f/9//3//f/9//3//f/9//3//f/9//3//f/9//3//f/9//3//f/9//3//f/9//3//f/9//3//f/9//3//f/9//3//f/9//nf/e7ZOjy1ea793/3/fe/9//3/9f/1//X//f/9//3/9f/5//3//f/9//3//f/9//3//f/57/3ueay4dtDH/f997/3//f/9//3//f/9//3//f/9//3//f/9//3//fwAA/3//f/9//3//f/9//3//f/9//3//f/97/3+9b5RGlEbfd/9//3/dd/9//Xvdd/9/nm89Zy0lXmf/f79z/3//f/9//3//f/9//3//f/9//3//f/9//3//f/9//3//f/9//3//f/9//3//f/9//3//f/9//3//f/9//3//f/9//3//f/9//3//f/9//3//f/9//3//f/9//3//f/9//3//f/9//3//f/9//3//f/9//3//f/9//3//f/9//3//f/9//3//f/9//3/+f/57/3v/e/harzE7X/9//3/ed/9//3//f/9//3//f/9//3//f/9//3/ed/9/33f/d/paTiWwLf93vWPfZ3U6dj5eW9MxX2fff99//3//f/9//3//f/9//3//f/9//3//f/9//3//f/9//3//f/9//3//f/9//3//f/9//3//f/9//3//f/9//3//f/9//3//f/9//3//f/9//3//f/9//3//f/9//3//f/9//3//f/9//3//f/9//3//f/9//3//f/9//3//f/9//3//f/9//3//f/9//3//e/9zbCX4Vv9/33v/e/9//3/+f/5//X/+f/5//3//f/9//n//f/9//3//f/9//3//f/9//nvfd/9/FD5yKT5j/3v/e/9//3//f/9//3//f/9//3//f/9//3//f/9/AAD/f/9//3//f/9//3//f/9//3//f/9//3//d3xjryn/c/9/vHv/f/9/nHP/f/97/3+fbywhdkr/e993/3//f/9//3//f/9//3//f/9//3//f/9//3//f/9//3//f/9//3//f/9//3//f/9//3//f/9//3//f/9//3//f/9//3//f/9//3//f/9//3//f/9//3//f/9//3//f/9//3//f/9//3//f/9//3//f/9//3//f/9//3//f/9//3//f/9//3/+f/9//n//f/97/3v/e/938DEyPv9333f/f/9//3//f/1//n/+f/9//3//f/97/3/dc/9/vXO+b31n9DmSLX9r/3v/e71n0ClvHZ9jkiU+X993/3//f/9//3//f/9//3//f/9//3//f/9//3//f/9//3//f/9//3//f/9//3//f/9//3//f/9//3//f/9//3//f/9//3//f/9//3//f/9//3//f/9//3//f/9//3//f/9//3//f/9//3//f/9//3//f/9//3//f/9//3//f/9//3//f997/3//f99733f/e71vUkLvNb1v/3//e/9//3/+f/9//n/+f/5//3/+f/9/33//f/9//3/ff/9//3//f/9//3//e/9//39dZxRCbykbX/97/3v/f/97/3/+e/57/3//f/9//3//f/9//38AAP9//3//f/9//3//f/9//3//f/9//3//d/972E6WQv93/n/+f/9//3//f99733e/bzVC0TFcY/97/3v/e/5//3//f/9//3//f/9//3//f/9//3//f/9//3//f/9//3//f/9//3//f/9//3//f/9//3//f/9//3//f/9//3//f/9//3//f/9//3//f/9//3//f/9//3//f/9//3//f/9//3//f/9//3//f/9//3//f/9//3//f/9//3//f/9//3//f/9//n//f/9//3v/d/97vmvwMbZK/3v/e/9//3//f/9//n/9f/9//3//f/9//3//f/9//3+9b/978jmyMbxSv3P/d/973m90QpAhn2P2MZlG/3f/e/9//3//f/9//3//f/9//3//f/9//3//f/9//3//f/9//3//f/9//3//f/9//3//f/9//3//f/9//3//f/9//3//f/9//3//f/9//3//f/9//3//f/9//3//f/9//3//f/9//3//f/9//3//f/9//3//f/9//3//f/9//3//f5xz/3//f997/3//f9931lJrJRhb/3/ed/57/3//f/9//3//f/9//3//f/9//3//f/9//3//f/9//3//f/9//3//f/9/33f/f/97Gl/QNfI5fWf/e/93/3f/f/9//3//f/9//3//f/9//3//fwAA/3//f/9//3//f/9//3//f/9//3/fe993/3szPjtb/3fde/5//n//f/9/33vfd7hOTiUbW/97/3v/e/9/3nv/f/9//3//f/9//3//f/9//3//f/9//3//f/9//3//f/9//3//f/9//3//f/9//3//f/9//3//f/9//3//f/9//3//f/9//3//f/9//3//f/9//3//f/9//3//f/9//3//f/9//3//f/9//3//f/9//3//f/9//3//f/9//3//f/9//n//f/5//3//e/97/3edZ88tW2P/e/9//3//f/9//3/+f/5//n//f/9//3//f/9//3v/f99zO1+PKW4l/3u/c993/3/+c51j0il/X3k+Njr/d/97/3//f/9//3//f/9//3//f/9//3//f/9//3//f/9//3//f/9//3//f/9//3//f/9//3//f/9//3//f/9//3//f/9//3//f/9//3//f/9//3//f/9//3//f/9//3//f/9//3//f/9//3//f/9//3//f/9//3//f/9//3//f957/3//f/97/3//f75z+FptKdhSv3f/f993/3//f/9//3//f/9//3//f/9//3//f/9//3/+f/9//n//f/5//n/9e/9//3/+d/9//3//d/hajin6Vv97/3//f/97/3//f/9//3//f/9//3//f/9/AAD/f/9//3//f/9//3//f/9//3//f/9//3v/e/Exnmffb/9//X//f/9//3//f59vjyk0Qt93/3/fd/9//3//f/9//3//f/9//3//f/9//3//f/9//3//f/9//3//f/9//3//f/9//3//f/9//3//f/9//3//f/9//3//f/9//3//f/9//3//f/9//3//f/9//3//f/9//3//f/9//3//f/9//3//f/9//3//f/9//3//f/9//3//f/9//3//f/9//3//f/9//3//f/9//3v/e3xjETb/c/97/3//f/9//3//f/9//3//f/5//n/+f/9//3v/f99zn2vSNZAtfmueb/9//3//d/93/3c1NrtG/k70Mf93/3v/f/9//3//f/9//3//f/9//3//f/9//3//f/9//3//f/9//3//f/9//3//f/9//3//f/9//3//f/9//3//f/9//3//f/9//3//f/9//3//f/9//3//f/9//3//f/9//3//f/9//3//f/9//3//f/9//3//f/9//3//f/9//3//f997/3//f993XGtsKRJC/3//f993/3//f/9/33//f/9//3//f/9//3//f/9//3//f/9//3//f/5//3/+f/57/nv/f/97/3//e/973nMSOtAxv2//d/9//3//f/57/3//f/9//3//f/9//38AAP9//3//f/9//3//f/9//3//f/9//3//e55rEjp9Y99z/3/+e/57/3//e79vMz6OKV1j/3u/c993/3/+f/5//n//f/9//3//f/9//3//f/9//3//f/9//3//f/9//3//f/9//3//f/9//3//f/9//3//f/9//3//f/9//3//f/9//3//f/9//3//f/9//3//f/9//3//f/9//3//f/9//3//f/9//3//f/9//3//f/9//3//f/9//3//f/9//3//f/9//3/+e/9//3v/e/93W18RNv97/3P/f/97/3//f/9//3//f/9//n/9f/5//nv/e/93v3PTNW8p+lr/f95z/3//f/93/3v/bzQ29S0fV9Mp/3P/e/9//3//f/9//3//f/9//3//f/9//3//f/9//3//f/9//3//f/9//3//f/9//3//f/9//3//f/9//3//f/9//3//f/9//3//f/9//3//f/9//3//f/9//3//f/9//3//f/9//3//f/9//3//f/9//3/+f/9//3//f/9//3//f/9//3/fe/9/fWvPNRE+/3ecb/9//3/ee/9/3nv/f/9//3//f/9//3//f/9//3//f/9//3v/f/57/nv+e/9//3v/f/97/3//e/9333f/f1tjbSV9a99333f/f/9//3//f/9//3//f/9//3//fwAA/3//f/9//3//f/9//3//f/9//3//f/97fGczPp5r/3f/e/9//3//f99zlUorHZZK/3v/d993/3//f917/3/+f/9//3//f/9//3//f/9//3//f/9//3//f/9//3//f/9//3//f/9//3//f/9//3//f/9//3//f/9//3//f/9//3//f/9//3//f/9//3//f/9//3//f/9//3//f/9//3//f/9//3//f/9//3//f/9//3//f/9//3//f/9//3//f/9//3//f/9//3//f/97/3cZWxE2/3f/d/97/3//f/9//3//f/9//3/+f/9//3//f993/38VPrIx0jX/f/9//3/+f/9//3//f5xjdj6SIV9bkSHfb/93/3//f/9//3//f/9//3//f/9//3//f/9//3//f/9//3//f/9//3//f/9//3//f/9//3//f/9//3//f/9//3//f/9//3//f/9//3//f/9//3//f/9//3//f/9//3//f/9//3//f/9//3//f/9//3/+f/9//n//f/9//3//f/9//3//f/9/O2PQNfE5nWv/f/57/3/+f/9//n/+f/9//3//f/9//3//f/9//3//e/97/3v/e/97/3v/e/9//3v/e/93/3f/d/9//3v/e99zO19MJd93/3//f/9//3//f/9//3//f/9//3//f/9/AAD/f/9//3//f/9//3//f/9//3//f/97/3t8ZxI6v2//e95z/3v/e71vVEZtJfA1v2//e/97/3v/f/9//n/+f/9//3//f/9//3//f/9//3//f/9//3//f/9//3//f/9//3//f/9//3//f/9//3//f/9//3//f/9//3//f/9//3//f/9//3//f/9//3//f/9//3//f/9//3//f/9//3//f/9//3//f/9//3//f/9//3//f/9//3//f/9//3//f/9//3//f/9//3//f/97/3v/czlbrSmda/93/3//e/9//3//f/9//3//f/97/3v/f993nmu4TrExkC2/c993/nv+f/1//nv/f/9732/7TpIl3UqzKb5n/3f/f/9//3//f/9//3//f/9//3//f/9//3//f/9//3//f/9//3//f/9//3//f/9//3//f/9//3//f/9//3//f/9//3//f/9//3//f/9//3//f/9//3//f/9//3//f/9//3//f/9//3//f/9//3/+f/5//n//f/9//3//e/97/3ueb99z33OOKY4p33Pfc5xv/3/dd/13/n/9e/5//n/+e/5//nv/e/53/3fec/9332//c/9z/3f/c/9z33P/d99z/3ffc79vv2/fc39rPGOvLc81vnP/d/97/3//f/9//3//f/9//3//f/9//38AAP9//3//f/9//3//f/9//3//f/9//3//e79z8DXfc99z/3+9b/97GVsJFegQnmv/e/9//3//f/9//3//f/9//n//f/9//3//f/9//3//f/9//3//f/9//3//f/9//3//f/9//3//f/9//3//f/9//3//f/9//3//f/9//3//f/9//3//f/9//3//f/9//3//f/9//3//f/9//3//f/9//3//f/9//3//f/9//3//f/9//3//f/9//3//f/9//3//f/9//3//f/9//3//e/97Wl9sJTpf/3//f/9//3//f/9//3//f/9//3f/e/97v3M8Y7AtyRB+a/97/3v+e/9//n//f/9//nf/e79nkiFZOvUtvmf+c/9//3//f/9//3//f/9//3//f/9//3//f/9//3//f/9//3//f/9//3//f/9//3//f/9//3//f/9//3//f/9//3//f/9//3//f/9//3//f/9//3//f/9//3//f/9//3//f/9//3//f/9//3//f/9//n//f/9//3//e/97/3ffc/93uE7qFDQ6v2vfb/97/3u8b/9//3/+d/9//3/+d/97/3f/e/93/3Pfb99z329dXz1bXV88Wzxb+1LZTpdGNT4UOhQ6sS1OIcsUqQxnCBI+fGv/f75z/3//f/9//3//f/9//3//f/9//3//fwAA/3//f/9//3//f/9//3//f/9//3//e993/38ROr5v33O+b/9733NsJSodtk6eb/93/3v/f/9//3//f/9//n//f/9//3//f/9//3//f/9//3//f/9//3//f/9//3//f/9//3//f/9//3//f/9//3//f/9//3//f/9//3//f/9//3//f/9//3//f/9//3//f/9//3//f/9//3//f/9//3//f/9//3//f/9//3//f/9//3//f/9//3//f/9//3//f/9//3//f/9//3//f/9//3f/d/A111Lfc/97/3v/f993/3/+e/53/3v/e59v/39/a28pLCHYVv97/3u8d/9//n/+f/9//3/+d/9z/3fUKRcy9S24Sv93/3v/f/9//3//f/9//3//f/9//3//f/9//3//f/9//3//f/9//3//f/9//3//f/9//3//f/9//3//f/9//3//f/9//3//f/9//3//f/9//3//f/9//3//f/9//3//f/9//3//f/9//3//f/9//3//f/9//3//d/93/3f/e59nl0bRKXZCf2P/d/9z/2//d/93v2+/b55rfWf5VrdOdkZ2RjQ+8jGPJW8hTh1uIU0ZTRkLFeoMqAipCMoMCxXrFAsZDBlOIbEtNT6YTvpa33ffd993/3//f/9//3//f/9//3//f/9//3//f/9/AAD/f/9//3//f/9//3//f/9//3//f/9//3v/ezJC+Vr/e/9//3euLaYQtk7/e/9//3v/f/9//3//f/9//3//f/5//3//f/9//3//f/9//3//f/9//3//f/9//3//f/9//3//f/9//3//f/9//3//f/9//3//f/9//3//f/9//3//f/9//3//f/9//3//f/9//3//f/9//3//f/9//3//f/9//3//f/9//3//f/9//3//f/9//3//f/9//3//f/9//3//f/9//3//f/9//3//e/93Mj6NKf97/3v/e/9//3//d/97/3v/c/93/38cW7EtTiXYVp1v/3/+f/1//n//f/9//3//f/9//3f/e9QpFzIWMpZC/3f/f/9//3//f/9//3//f/9//3//f/9//3//f/9//3//f/9//3//f/9//3//f/9//3//f/9//3//f/9//3//f/9//3//f/9//3//f/9//3//f/9//3//f/9//3//f/9//3//f/9//3//f/9//3//f/9//3//e/9//3ueZ/lO8i3SLVU6+k48V7hGFDawKbApbyVNHQsZCxXJEKkMhwjJEOoULR1OHZAlkCWyKdIplkK3RhpTO1tcX1xfXWNdY59rn2u/b79z33f/d/9//3//e/97/3//f/9//3//f/9//3//f/9//3//f/9//38AAP9//3//f/9//3//f/9//3//f/9//3//e/97+F7QORlfvm+2Tksh+Fr/e/973nP/e/9//3//f/9//3//f/9//3//f/9//3//f/9//3//f/9//3//f/9//3//f/9//3//f/9//3//f/9//3//f/9//3//f/9//3//f/9//3//f/9//3//f/9//3//f/9//3//f/9//3//f/9//3//f/9//3//f/9//3//f/9//3//f/9//3//f/9//3//f/9//3//f/9//3//f/9//3//f/97/3c6Y40pU0L/e51r/3//d/9/3W//e99zfmd4SssQyxA8X99z/3v+e/5//X/+f/9//3//f/9//3//e/9zFjI4Nv1OMzb/e/97/3//f/9//3//f/9//3//f/9//3//f/9//3//f/9//3//f/9//3//f/9//3//f/9//3//f/9//3//f/9//3//f/9//3//f/9//3//f/9//3//f/9//3//f/9//3//f/9//3//f/9//3//f/9//3/fd/97v2+WRo4hryUtGU4ZTRktFeoMCxFNHdEtjyXRLRM2VUKXShpXfWe/b11jn2vfb/93/3f/d/9z/3f/b/93/3f/e/93/3f/c/93/3f/e/97/3v/e/973nf+e/9//3//f/9//3//f/9//3//f/9//3//f/9//3//fwAA/3//f/9//3//f/9//3//f/9//3//f997/3//e1NKMkKuMTJC+Fr/e9973nf/f997/3//f/9//3//f/9//3//f/9//3//f/9//3//f/9//3//f/9//3//f/9//3//f/9//3//f/9//3//f/9//3//f/9//3//f/9//3//f/9//3//f/9//3//f/9//3//f/9//3//f/9//3//f/9//3//f/9//3//f/9//3//f/9//3//f/9//3//f/9//3//f/9//3//f/9//3//f/9//3//d/97GVtsKXxn/3//e/93/3v/c71r+VaPKS0ZFTqfa/97/3v+d/17/X//f/9//3//f/9//3//f/93/3dYOjk2HlM0Nv93/3//e/9/33//f/9//3//f/9//3//f/9//3//f/9//3//f/9//3//f/9//3//f/9//3//f/9//3//f/9//3//f/9//3//f/9//3//f/9//3//f/9//3//f/9//3//f/9//3//f/9//3//f/9//3//f/97/3/fc3VCEjbZThtXPFt+Y11ffmN+Z99v32/fb/9v/3f/c/9z33P/d/93/3f/d/97/3f/d/93/3f/d/97/3v/e/53/nfdc/97/3v/e/97/3/+e/5//nv/f/5//3//f/9//3//f/9//3//f/9//3//f/9//3//f/9/AAD/f/9//3//f/9//3//f/9//3//e/9//3//f/9/33d8b51v/3//f993/3//f713/3//f/9//3//f/9//3//f/9//3//f/9//3//f/9//3//f/9//3//f/9//3//f/9//3//f/9//3//f/9//3//f/9//3//f/9//3//f/9//3//f/9//3//f/9//3//f/9//3//f/9//3//f/9//3//f/9//3//f/9//3//f/9//3//f/9//3//f/9//3//f/9//3//f/9//3//f/9//3//e/97vm//e1NCry1cZzxj/3ufa55nMzptIa8pNDqfa/97nWv/e/9//n/+f/9//3//f/9//n//f/5//3v/d5tCkyF5PvIt/3P/e/97/3//f/9//3//f/9//3//f/9//3//f/9//3//f/9//3//f/9//3//f/9//3//f/9//3//f/9//3//f/9//3//f/9//3//f/9//3//f/9//3//f/9//3//f/9//3//f/9//3//f/9//3/ee/9//3//d/97/3vfc/97/3f/e/9z33P/d/9//3v/f/93/3v/e/97/3v/e/57/3v/f/9//3v/f/97/3//e/9//Xf9e/57/3//f/9//3//f/5//n/9e/17/Hv9f/1//n//f/9//3//f/9//3//f/9//3//f/9//3//f/9//38AAP9//3//f/9//3//f/9//3//f913/3//f/9/vnf/f/9//399b/9/vnf/f/9/3nv/f/9//3//f/9//3//f/9//3//f/9//3//f/9//3//f/9//3//f/9//3//f/9//3//f/9//3//f/9//3//f/9//3//f/9//3//f/9//3//f/9//3//f/9//3//f/9//3//f/9//3//f/9//3//f/9//3//f/9//3//f/9//3//f/9//3//f/9//3//f/9//3//f/9//3//f/9//3//f/9//3v/e/9/nmttJeoYhwzJFIcIbiXqEK8pGlf/c99v/3f/e/9//3//f/9//3//f/9//3//f/5//3//e/97HlO0JXk68i2cY/9//3//f/9//3//f/9//3//f/9//3//f/9//3//f/9//3//f/9//3//f/9//3//f/9//3//f/9//3//f/9//3//f/9//3//f/9//3//f/9//3//f/9//3//f/9//3//f/9//3//f/9//3//f/9//3//f953/3//f/97/3v/e/97/3//f/9//3//f997/3//e/97/3v/f/9//3/+f/9//n//f/5//3//f/9//n//f/5//3//f/9//3//f/57/3//f/9//n//f/1//n/+f/9//3//f/9//3//f/9//3//f/9//3//f/9//3//fwAA/3//f/9//3//f/9//3//f/9//nv/f/9//3/fe/9/33vfe997/3//f713/3//f5x3/3//f/9//3//f/9//3//f/9//3//f/9//3//f/9//3//f/9//3//f/9//3//f/9//3//f/9//3//f/9//3//f/9//3//f/9//3//f/9//3//f/9//3//f/9//3//f/9//3//f/9//3//f/9//3//f/9//3//f/9//3//f/9//3//f/9//3//f/9//3//f/9//3//f/9//3//f/9//3v/f75z33f/e/97dUYTOm4lsS13Ql9fv2vfb/93/3fdb95z/3f/f/9//3//f/9//n//f/5//n/9e95z/3OfY/Yp/UozNjpb/3v/f99//3//f/9//3//f/9//3//f/9//3//f/9//3//f/9//3//f/9//3//f/9//3//f/9//3//f/9//3//f/9//3//f/9//3//f/9//3//f/9//3//f/9//3//f/9//3//f/9//3//f/9//n/9f/5//3//f99733f/f/97/3v/e/9/33//f/9//3//f/9//3v/e/97/3//f/9/3Xvef95//3//f/9//3//f/9//3//f/9//3//f/9//3/ff/9//3//f/9//n/+f/5//n//f/9//3//f/9//3//f/9//3//f/9//3//f/9/AAD/f/9//3//f/9//3//f/9//3//f/9/3nv/f/9//3//f/9//3++d/9//3//f/9//3//f/9//3//f/9//3//f/9//3//f/9//3//f/9//3//f/9//3//f/9//3//f/9//3//f/9//3//f/9//3//f/9//3//f/9//3//f/9//3//f/9//3//f/9//3//f/9//3//f/9//3//f/9//3//f/9//3//f/9//3//f/9//3//f/9//3//f/9//3//f/9//3//f/9//3//f/9//3//f/9//3//f/97/3//f99z/3//d/97/3P/d/97/3v+d/97/3v/f/9//3//f/9//3/+f/5//n/+f/9//3f/d79r9i3bRrhGGlf/e/93v3f/f/9//3//f/9//3//f/9//3//f/9//3//f/9//3//f/9//3//f/9//3//f/9//3//f/9//3//f/9//3//f/9//3//f/9//3//f/9//3//f/9//3//f/9//3//f/9//3//f/9//3//f/5//3//f/9//3//f/9//3//f/9//3//f/9//3//f/9//3//f/9//3//f/9//3//f/9//3//f/9//3//f/9//3//f/9//3//f/9//3//f/9//3//f/9//3//f/9//3//f/9//3//f/9//3//f/9//3//f/9//3//f/9//38AAP9//3//f/9//3//f/9//3//f/9//3//f/9//3//f/9//3//f/9//3//f/9//3//f/9//3//f/9//3//f/9//3//f/9//3//f/9//3//f/9//3//f/9//3//f/9//3//f/9//3//f/9//3//f/9//3//f/9//3//f/9//3//f/9//3//f/9//3//f/9//3//f/9//3//f/9//3//f/9//3//f/9//3//f/9//3//f/9//3//f/9//3//f/9//3//f/9//3//f/9//3//f/9//3//f/9//3//f/9//3//f/9//3//f/97/3//f/9//3//f/9//3//f/9//3//f/9//3//f/9//n//f/9733PbUk8ZHVPzLb9r/3vec/9//n/+f/9//3//f/9//3//f/9//3//f/9//3//f/9//3//f/9//3//f/9//3//f/9//3//f/9//3//f/9//3//f/9//3//f/9//3//f/9//3//f/9//3//f/9//3//f/9//3//f/9//3//f/9//3//f/9//3//f/9//3//f/9//3//f/9//3//f/9//3//f/9//3//f/9//3//f/9//3//f/9//3//f/9//3//f/9//3//f/9//3//f/9//3//f/9//3//f/9//3//f/9//3//f/9//3//f/9//3//f/9//3//fwAA/3//f/9//3//f/9//3//f/9//3//f/9//3//f/9//3//f/9//3//f/9//3//f/9//3//f/9//3//f/9//3//f/9//3//f/9//3//f/9//3//f/9//3//f/9//3//f/9//3//f/9//3//f/9//3//f/9//3//f/9//3//f/9//3//f/9//3//f/9//3//f/9//3//f/9//3//f/9//3//f/9//3//f/9//3//f/9//3//f/9//3//f/9//3//f/9//3//f/9//3//f/9//3//f/9//3//f/9//3//f/9//3//f/9//3//f/9//3//f/9//3//f/9//3//f/9//3//f/9//3//f/9//3/fdxxbbx3cStMpv2f/d/9//3/9f/1//3//f/9//3//f/9//3//f/9//3//f/9//3//f/9//3//f/9//3//f/9//3//f/9//3//f/9//3//f/9//3//f/9//3//f/9//3//f/9//3//f/9//3//f/9//3//f/9//3//f/9//3//f/9//3//f/9//3//f/9//3//f/9//3//f/9//3//f/9//3//f/9//3//f/9//3//f/9//3//f/9//3//f/9//3//f/9//3//f/9//3//f/9//3//f/9//3//f/9//3//f/9//3//f/9//3//f/9//3//f/9/AAD/f/9//3//f/9//3//f/9//3//f/9//3//f/9//3//f/9//3//f/9//3//f/9//3//f/9//3//f/9//3//f/9//3//f/9//3//f/9//3//f/9//3//f/9//3//f/9//3//f/9//3//f/9//3//f/9//3//f/9//3//f/9//3//f/9//3//f/9//3//f/9//3//f/9//3//f/9//3//f/9//3//f/9//3//f/9//3//f/9//3//f/9//3//f/9//3//f/9//3//f/9//3//f/9//3//f/9//3//f/9//3//f/9//3//f/9//3//f/9//3//f/9//3//f/9//3//f/9//3//f/9//3//e/97PV+yKfQtkSG5Rt9v/3v/f/1//n//f/9//3//f/9//3//f/9//3//f/9//3//f/9//3//f/9//3//f/9//3//f/9//3//f/9//3//f/9//3//f/9//3//f/9//3//f/9//3//f/9//3//f/9//3//f/9//3//f/9//3//f/9//3//f/9//3//f/9//3//f/9//3//f/9//3//f/9//3//f/9//3//f/9//3//f/9//3//f/9//3//f/9//3//f/9//3//f/9//3//f/9//3//f/9//3//f/9//3//f/9//3//f/9//3//f/9//3//f/9//38AAP9//3//f/9//3//f/9//3//f/9//3//f/9//3//f/9//3//f/9//3//f/9//3//f/9//3//f/9//3//f/9//3//f/9//3//f/9//3//f/9//3//f/9//3//f/9//3//f/9//3//f/9//3//f/9//3//f/9//3//f/9//3//f/9//3//f/9//3//f/9//3//f/9//3//f/9//3//f/9//3//f/9//3//f/9//3//f/9//3//f/9//3//f/9//3//f/9//3//f/9//3//f/9//3//f/9//3//f/9//3//f/9//3//f/9//3//f/9//3//f/9//3//f/9//3//f/9//3//f/9//3//f/9//3ufaxQ2Njp4PjY6/3P/e/9//n/+f/9//3//f/9//3//f/9//3//f/9//3//f/9//3//f/9//3//f/9//3//f/9//3//f/9//3//f/9//3//f/9//3//f/9//3//f/9//3//f/9//3//f/9//3//f/9//3//f/9//3//f/9//3//f/9//3//f/9//3//f/9//3//f/9//3//f/9//3//f/9//3//f/9//3//f/9//3//f/9//3//f/9//3//f/9//3//f/9//3//f/9//3//f/9//3//f/9//3//f/9//3//f/9//3//f/9//3//f/9//3//fwAA/3//f/9//3//f/9//3//f/9//3//f/9//3//f/9//3//f/9//3//f/9//3//f/9//3//f/9//3//f/9//3//f/9//3//f/9//3//f/9//3//f/9//3//f/9//3//f/9//3//f/9//3//f/9//3//f/9//3//f/9//3//f/9//3//f/9//3//f/9//3//f/9//3//f/9//3//f/9//3//f/9//3//f/9//3//f/9//3//f/9//3//f/9//3//f/9//3//f/9//3//f/9//3//f/9//3//f/9//3//f/9//3//f/9//3//f/9//3//f/9//3//f/9//3//f/9//3//f/9//3//f/9//3//f79zmEbTLfxOkCH/d99333v+f/5//3//f/9//3//f/9//3//f/9//3//f/9//3//f/9//3//f/9//3//f/9//3//f/9//3//f/9//3//f/9//3//f/9//3//f/9//3//f/9//3//f/9//3//f/9//3//f/9//3//f/9//3//f/9//3//f/9//3//f/9//3//f/9//3//f/9//3//f/9//3//f/9//3//f/9//3//f/9//3//f/9//3//f/9//3//f/9//3//f/9//3//f/9//3//f/9//3//f/9//3//f/9//3//f/9//3//f/9//3//f/9/AAD/f/9//3//f/9//3//f/9//3//f/9//3//f/9//3//f/9//3//f/9//3//f/9//3//f/9//3//f/9//3//f/9//3//f/9//3//f/9//3//f/9//3//f/9//3//f/9//3//f/9//3//f/9//3//f/9//3//f/9//3//f/9//3//f/9//3//f/9//3//f/9//3//f/9//3//f/9//3//f/9//3//f/9//3//f/9//3//f/9//3//f/9//3//f/9//3//f/9//3//f/9//3//f/9//3//f/9//3//f/9//3//f/9//3//f/9//3//f/9//3//f/9//3//f/9//3//f/9//3//f/9//3//f/9//3scWy4ZeEJPHb9v33ffe/9//3//f/9//3//f/9//3//f/9//3//f/9//3//f/9//3//f/9//3//f/9//3//f/9//3//f/9//3//f/9//3//f/9//3//f/9//3//f/9//3//f/9//3//f/9//3//f/9//3//f/9//3//f/9//3//f/9//3//f/9//3//f/9//3//f/9//3//f/9//3//f/9//3//f/9//3//f/9//3//f/9//3//f/9//3//f/9//3//f/9//3//f/9//3//f/9//3//f/9//3//f/9//3//f/9//3//f/9//3//f/9//38AAP9//3//f/9//3//f/9//3//f/9//3//f/9//3//f/9//3//f/9//3//f/9//3//f/9//3//f/9//3//f/9//3//f/9//3//f/9//3//f/9//3//f/9//3//f/9//3//f/9//3//f/9//3//f/9//3//f/9//3//f/9//3//f/9//3//f/9//3//f/9//3//f/9//3//f/9//3//f/9//3//f/9//3//f/9//3//f/9//3//f/9//3//f/9//3//f/9//3//f/9//3//f/9//3//f/9//3//f/9//3//f/9//3//f/9//3//f/9//3//f/9//3//f/9//3//f/9//3//f/9//3//f/97/3v/e59rcCF4QlY+n2v/d/9//3//f/9//3//f/9//3//f/9//3//f/9//3//f/9//3//f/9//3//f/9//3//f/9//3//f/9//3//f/9//3//f/9//3//f/9//3//f/9//3//f/9//3//f/9//3//f/9//3//f/9//3//f/9//3//f/9//3//f/9//3//f/9//3//f/9//3//f/9//3//f/9//3//f/9//3//f/9//3//f/9//3//f/9//3//f/9//3//f/9//3//f/9//3//f/9//3//f/9//3//f/9//3//f/9//3//f/9//3//f/9//3//fwAA/3//f/9//3//f/9//3//f/9//3//f/9//3//f/9//3//f/9//3//f/9//3//f/9//3//f/9//3//f/9//3//f/9//3//f/9//3//f/9//3//f/9//3//f/9//3//f/9//3//f/9//3//f/9//3//f/9//3//f/9//3//f/9//3//f/9//3//f/9//3//f/9//3//f/9//3//f/9//3//f/9//3//f/9//3//f/9//3//f/9//3//f/9//3//f/9//3//f/9//3//f/9//3//f/9//3//f/9//3//f/9//3//f/9//3//f/9//3//f/9//3//f/9//3//f/9//3//f/9//3//f/9//3/fe/9/33OxKfQx+1IcW/97/3//f/9//3//f/9//3//f/9//3//f/9//3//f/9//3//f/9//3//f/9//3//f/9//3//f/9//3//f/9//3//f/9//3//f/9//3//f/9//3//f/9//3//f/9//3//f/9//3//f/9//3//f/9//3//f/9//3//f/9//3//f/9//3//f/9//3//f/9//3//f/9//3//f/9//3//f/9//3//f/9//3//f/9//3//f/9//3//f/9//3//f/9//3//f/9//3//f/9//3//f/9//3//f/9//3//f/9//3//f/9//3//f/9/AAD/f/9//3//f/9//3//f/9//3//f/9//3//f/9//3//f/9//3//f/9//3//f/9//3//f/9//3//f/9//3//f/9//3//f/9//3//f/9//3//f/9//3//f/9//3//f/9//3//f/9//3//f/9//3//f/9//3//f/9//3//f/9//3//f/9//3//f/9//3//f/9//3//f/9//3//f/9//3//f/9//3//f/9//3//f/9//3//f/9//3//f/9//3//f/9//3//f/9//3//f/9//3//f/9//3//f/9//3//f/9//3//f/9//3//f/9//3//f/9//3//f/9//3//f/9//3//f/9//3//f/9//3//f/9//3v/e5dGbyGQJftW33f/f99//3//f/9//3//f/9//3//f/9//3//f/9//3//f/9//3//f/9//3//f/9//3//f/9//3//f/9//3//f/9//3//f/9//3//f/9//3//f/9//3//f/9//3//f/9//3//f/9//3//f/9//3//f/9//3//f/9//3//f/9//3//f/9//3//f/9//3//f/9//3//f/9//3//f/9//3//f/9//3//f/9//3//f/9//3//f/9//3//f/9//3//f/9//3//f/9//3//f/9//3//f/9//3//f/9//3//f/9//3//f/9//38AAP9//3//f/9//3//f/9//3//f/9//3//f/9//3//f/9//3//f/9//3//f/9//3//f/9//3//f/9//3//f/9//3//f/9//3//f/9//3//f/9//3//f/9//3//f/9//3//f/9//3//f/9//3//f/9//3//f/9//3//f/9//3//f/9//3//f/9//3//f/9//3//f/9//3//f/9//3//f/9//3//f/9//3//f/9//3//f/9//3//f/9//3//f/9//3//f/9//3//f/9//3//f/9//3//f/9//3//f/9//3//f/9//3//f/9//3//f/9//3//f/9//3//f/9//3//f/9//3//f/9//3//f/9//3//e99z+lZuITU+FDrfd/97/3//f/9//3//f/9//3//f/9//3//f/9//3//f/9//3//f/9//3//f/9//3//f/9//3//f/9//3//f/9//3//f/9//3//f/9//3//f/9//3//f/9//3//f/9//3//f/9//3//f/9//3//f/9//3//f/9//3//f/9//3//f/9//3//f/9//3//f/9//3//f/9//3//f/9//3//f/9//3//f/9//3//f/9//3//f/9//3//f/9//3//f/9//3//f/9//3//f/9//3//f/9//3//f/9//3//f/9//3//f/9//3//fwAA/3//f/9//3//f/9//3//f/9//3//f/9//3//f/9//3//f/9//3//f/9//3//f/9//3//f/9//3//f/9//3//f/9//3//f/9//3//f/9//3//f/9//3//f/9//3//f/9//3//f/9//3//f/9//3//f/9//3//f/9//3//f/9//3//f/9//3//f/9//3//f/9//3//f/9//3//f/9//3//f/9//3//f/9//3//f/9//3//f/9//3//f/9//3//f/9//3//f/9//3//f/9//3//f/9//3//f/9//3//f/9//3//f/9//3//f/9//3//f/9//3//f/9//3//f/9//3//f/9//3//f/9//3//f/9333NcXwsZsCmOJb9z/3//f99//3//f/9//3//f/9//3//f/9//3//f/9//3//f/9//3//f/9//3//f/9//3//f/9//3//f/9//3//f/9//3//f/9//3//f/9//3//f/9//3//f/9//3//f/9//3//f/9//3//f/9//3//f/9//3//f/9//3//f/9//3//f/9//3//f/9//3//f/9//3//f/9//3//f/9//3//f/9//3//f/9//3//f/9//3//f/9//3//f/9//3//f/9//3//f/9//3//f/9//3//f/9//3//f/9//3//f/9//3//f/9/AAD/f/9//3//f/9//3//f/9//3//f/9//3//f/9//3//f/9//3//f/9//3//f/9//3//f/9//3//f/9//3//f/9//3//f/9//3//f/9//3//f/9//3//f/9//3//f/9//3//f/9//3//f/9//3//f/9//3//f/9//3//f/9//3//f/9//3//f/9//3//f/9//3//f/9//3//f/9//3//f/9//3//f/9//3//f/9//3//f/9//3//f/9//3//f/9//3//f/9//3//f/9//3//f/9//3//f/9//3//f/9//3//f/9//3//f/9//3//f/9//3//f/9//3//f/9//3//f/9//3//f/9//3//f/9//3//d99zjimOJVRC33f/f/9//3//f/9//3//f/9//3//f/9//3//f/9//3//f/9//3//f/9//3//f/9//3//f/9//3//f/9//3//f/9//3//f/9//3//f/9//3//f/9//3//f/9//3//f/9//3//f/9//3//f/9//3//f/9//3//f/9//3//f/9//3//f/9//3//f/9//3//f/9//3//f/9//3//f/9//3//f/9//3//f/9//3//f/9//3//f/9//3//f/9//3//f/9//3//f/9//3//f/9//3//f/9//3//f/9//3//f/9//3//f/9//38AAP9//3//f/9//3//f/9//3//f/9//3//f/9//3//f/9//3//f/9//3//f/9//3//f/9//3//f/9//3//f/9//3//f/9//3//f/9//3//f/9//3//f/9//3//f/9//3//f/9//3//f/9//3//f/9//3//f/9//3//f/9//3//f/9//3//f/9//3//f/9//3//f/9//3//f/9//3//f/9//3//f/9//3//f/9//3//f/9//3//f/9//3//f/9//3//f/9//3//f/9//3//f/9//3//f/9//3//f/9//3//f/9//3//f/9//3//f/9//3//f/9//3//f/9//3//f/9//3//f/9//3//f/9//3//f/97/3c6W7ZK32/fd/973nv/f/9//3//f/9//3//f/9//3//f/9//3//f/9//3//f/9//3//f/9//3//f/9//3//f/9//3//f/9//3//f/9//3//f/9//3//f/9//3//f/9//3//f/9//3//f/9//3//f/9//3//f/9//3//f/9//3//f/9//3//f/9//3//f/9//3//f/9//3//f/9//3//f/9//3//f/9//3//f/9//3//f/9//3//f/9//3//f/9//3//f/9//3//f/9//3//f/9//3//f/9//3//f/9//3//f/9//3//f/9//3//fwAA/3//f/9//3//f/9//3//f/9//3//f/9//3//f/9//3//f/9//3//f/9//3//f/9//3//f/9//3//f/9//3//f/9//3//f/9//3//f/9//3//f/9//3//f/9//3//f/9//3//f/9//3//f/9//3//f/9//3//f/9//3//f/9//3//f/9//3//f/9//3//f/9//3//f/9//3//f/9//3//f/9//3//f/9//3//f/9//3//f/9//3//f/9//3//f/9//3//f/9//3//f/9//3//f/9//3//f/9//3//f/9//3//f/9//3//f/9//3//f/9//3//f/9//3//f/9//3//f/9//3//f/9//3//f/9//3v/e/9332//e/9/3nf/f95//3//f/9//3//f/9//3//f/9//3//f/9//3//f/9//3//f/9//3//f/9//3//f/9//3//f/9//3//f/9//3//f/9//3//f/9//3//f/9//3//f/9//3//f/9//3//f/9//3//f/9//3//f/9//3//f/9//3//f/9//3//f/9//3//f/9//3//f/9//3//f/9//3//f/9//3//f/9//3//f/9//3//f/9//3//f/9//3//f/9//3//f/9//3//f/9//3//f/9//3//f/9//3//f/9//3//f/9//3//f/9/AAD/f/9//3//f/9//3//f/9//3//f/9//3//f/9//3//f/9//3//f/9//3//f/9//3//f/9//3//f/9//3//f/9//3//f/9//3//f/9//3//f/9//3//f/9//3//f/9//3//f/9//3//f/9//3//f/9//3//f/9//3//f/9//3//f/9//3//f/9//3//f/9//3//f/9//3//f/9//3//f/9//3//f/9//3//f/9//3//f/9//3//f/9//3//f/9//3//f/9//3//f/9//3//f/9//3//f/9//3//f/9//3//f/9//3//f/9//3//f/9//3//f/9//3//f/9//3//f/9//3//f/9//3/+f/9//3v/e/93/3f/c/9z/3v/f/5/3Xv/f/9//3//f/9//3//f/9//3//f/9//3//f/9//3//f/9//3//f/9//3//f/9//3//f/9//3//f/9//3//f/9//3//f/9//3//f/9//3//f/9//3//f/9//3//f/9//3//f/9//3//f/9//3//f/9//3//f/9//3//f/9//3//f/9//3//f/9//3//f/9//3//f/9//3//f/9//3//f/9//3//f/9//3//f/9//3//f/9//3//f/9//3//f/9//3//f/9//3//f/9//3//f/9//3//f/9//3//f/9//38AAP9//3//f/9//3//f/9//3//f/9//3//f/9//3//f/9//3//f/9//3//f/9//3//f/9//3//f/9//3//f/9//3//f/9//3//f/9//3//f/9//3//f/9//3//f/9//3//f/9//3//f/9//3//f/9//3//f/9//3//f/9//3//f/9//3//f/9//3//f/9//3//f/9//3//f/9//3//f/9//3//f/9//3//f/9//3//f/9//3//f/9//3//f/9//3//f/9//3//f/9//3//f/9//3//f/9//3//f/9//3//f/9//3//f/9//3//f/9//3//f/9//3//f/9//3//f/9//3//f/9//3//f/9//3//f/93/3//c/9//3v/e/5//n/+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4AAAACgAAAFAAAABvAAAAXAAAAAEAAAAAwMZBvoTGQQoAAABQAAAAEgAAAEwAAAAAAAAAAAAAAAAAAAD//////////3AAAABOAGkAYwBvAGwA4QBzACAATQB1APEAbwB6ACAAVABvAHIAbwAIAAAAAwAAAAUAAAAHAAAAAwAAAAYAAAAFAAAAAwAAAAoAAAAHAAAABwAAAAcAAAAFAAAAAwAAAAUAAAAHAAAABA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y9YkCoLfyc40hxTMb5LpKQimbUlkutLCmQGuegd8XmY=</DigestValue>
    </Reference>
    <Reference Type="http://www.w3.org/2000/09/xmldsig#Object" URI="#idOfficeObject">
      <DigestMethod Algorithm="http://www.w3.org/2001/04/xmlenc#sha256"/>
      <DigestValue>jvtb9N9dww+6CG2qNRCmfqf9Z7bk1LswCI6jP6HjB9M=</DigestValue>
    </Reference>
    <Reference Type="http://uri.etsi.org/01903#SignedProperties" URI="#idSignedProperties">
      <Transforms>
        <Transform Algorithm="http://www.w3.org/TR/2001/REC-xml-c14n-20010315"/>
      </Transforms>
      <DigestMethod Algorithm="http://www.w3.org/2001/04/xmlenc#sha256"/>
      <DigestValue>KqqjIdmkQnfcMNwfiycAyk2Yz+wplwE8cz68AlQm0ac=</DigestValue>
    </Reference>
    <Reference Type="http://www.w3.org/2000/09/xmldsig#Object" URI="#idValidSigLnImg">
      <DigestMethod Algorithm="http://www.w3.org/2001/04/xmlenc#sha256"/>
      <DigestValue>TeHwA4CcXVw9YMF/Y2WXdFrQQtgNdCAOZZ/a0IUbIK0=</DigestValue>
    </Reference>
    <Reference Type="http://www.w3.org/2000/09/xmldsig#Object" URI="#idInvalidSigLnImg">
      <DigestMethod Algorithm="http://www.w3.org/2001/04/xmlenc#sha256"/>
      <DigestValue>xA8i8pAO+mgyy+yECnfWsRQR3EdcFdayLO0wnHUQ11Q=</DigestValue>
    </Reference>
  </SignedInfo>
  <SignatureValue>yNY4dsXsfMDwfx96NXPa5Lkn9ZWP+kWYASSCawPvdYtd4dSLoCRGJITSHt4zQQZGbTlCq29acFcX
ahkD6XY/rlSE1ErM0kO8sYe5YY8IR8QF4Rnpt6b71Hc81QPxwt6RPtHnyrtcWXYu7uePP+gUtxj9
cPf+jozIOlvi7AC7gTC9LMo73W/RYLykDOYtOvhsLEcIRoIm2Mkp5wl3OFmLK5QzKczf7iidaCNE
wwM41R7RElTnkS0b+AZZ6aYAvVj/dHma3PTbEF6W1ObVHXLF9VvMK+foymgCtNRXIdWaabmUw+23
SPtwq+9ViJ3ENBwvwdwf0s6yGbsRaIn3YNgpzQ==</SignatureValue>
  <KeyInfo>
    <X509Data>
      <X509Certificate>MIIH7TCCBtWgAwIBAgIIM/MHeZwFx5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zOTY2NTItMTAjBgNVHRIEHDAaoBgGCCsGAQQBwQECoAwWCjk5NTUxNzQwLUswDQYJKoZIhvcNAQELBQADggEBAJNNQFE1joYuE+VgcWmlonnPNGBGPK3ElVgj89AjE+Ncg4IzK/JxZGK1R75SKx68qclKtN6tU+oE1iPlmk800uHTZOSeTTASgIy9w2UsuxYSL4BVfM87ieN+YN1dawQvnDK5054K1j+U12uDeVzFusMHGtrSUjSzLU0JlOzzJ9/48Y4oUD+wU6y/oF8v8ljcUFKvjvN3t3el5scIPy9WCC5wgeWkDNCcLtH6T9WXvAmhEdIa9wA1D9f/i5qZ+Gw2wRvTqm5m7V+3piv1duMaDtYWlfUs+ULSihr6+M0wt+L8p119QpVd7Iy/8URIp2DW2UvK6/aeF+pOIm04wNGx5X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NbbiDePOOI+Q6URIW07/5dOJFMFOMKYCh+Sc87T4kKI=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d2fpkEMawW/y0F6HYBMpvOtQwDJSOcLj5K5FZkUB39Y=</DigestValue>
      </Reference>
      <Reference URI="/word/document.xml?ContentType=application/vnd.openxmlformats-officedocument.wordprocessingml.document.main+xml">
        <DigestMethod Algorithm="http://www.w3.org/2001/04/xmlenc#sha256"/>
        <DigestValue>w8nvSj9n4njBNrdSaB7n9LG+0AiNn7+hwDo8nibRM3U=</DigestValue>
      </Reference>
      <Reference URI="/word/endnotes.xml?ContentType=application/vnd.openxmlformats-officedocument.wordprocessingml.endnotes+xml">
        <DigestMethod Algorithm="http://www.w3.org/2001/04/xmlenc#sha256"/>
        <DigestValue>uqOaGk32jS5v8nKkgmoywUlDFPgdRUZDDjntosXN5xU=</DigestValue>
      </Reference>
      <Reference URI="/word/fontTable.xml?ContentType=application/vnd.openxmlformats-officedocument.wordprocessingml.fontTable+xml">
        <DigestMethod Algorithm="http://www.w3.org/2001/04/xmlenc#sha256"/>
        <DigestValue>3JNkEZEBVu2BFgYzzKZrq/yX3WjUOWvFmnCLLFZW9uo=</DigestValue>
      </Reference>
      <Reference URI="/word/footer1.xml?ContentType=application/vnd.openxmlformats-officedocument.wordprocessingml.footer+xml">
        <DigestMethod Algorithm="http://www.w3.org/2001/04/xmlenc#sha256"/>
        <DigestValue>fnRAKVluBJW2RdWchLeIvQ4c6jCOKucQ6zkghTLWTw0=</DigestValue>
      </Reference>
      <Reference URI="/word/footer2.xml?ContentType=application/vnd.openxmlformats-officedocument.wordprocessingml.footer+xml">
        <DigestMethod Algorithm="http://www.w3.org/2001/04/xmlenc#sha256"/>
        <DigestValue>2dRYDQqh4CdM54A8jTwxLobcDBzaXpGaZjpAtYvWnIo=</DigestValue>
      </Reference>
      <Reference URI="/word/footer3.xml?ContentType=application/vnd.openxmlformats-officedocument.wordprocessingml.footer+xml">
        <DigestMethod Algorithm="http://www.w3.org/2001/04/xmlenc#sha256"/>
        <DigestValue>V2gesWQfzKibsS/LxedXV+mW/RbpjitheKIAEhe8BWc=</DigestValue>
      </Reference>
      <Reference URI="/word/footnotes.xml?ContentType=application/vnd.openxmlformats-officedocument.wordprocessingml.footnotes+xml">
        <DigestMethod Algorithm="http://www.w3.org/2001/04/xmlenc#sha256"/>
        <DigestValue>rZgqoq5IcMGn3dZBw8gbkTdksHePsC9vSLKPkWxxHjI=</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dqdn/jvj4evnAT86sHTmu32h3D2/VIYB/qdRkoho5dM=</DigestValue>
      </Reference>
      <Reference URI="/word/media/image3.emf?ContentType=image/x-emf">
        <DigestMethod Algorithm="http://www.w3.org/2001/04/xmlenc#sha256"/>
        <DigestValue>Z0MO24fpGfpkSKNJ89FAvgR8AGz4KDqqM8o1Qv6EZsI=</DigestValue>
      </Reference>
      <Reference URI="/word/media/image4.png?ContentType=image/png">
        <DigestMethod Algorithm="http://www.w3.org/2001/04/xmlenc#sha256"/>
        <DigestValue>8TLAokzvdlopCYsr02nQopXdXq+cOw3tWkNLTcAGAxA=</DigestValue>
      </Reference>
      <Reference URI="/word/media/image5.png?ContentType=image/png">
        <DigestMethod Algorithm="http://www.w3.org/2001/04/xmlenc#sha256"/>
        <DigestValue>Yi4EGI4lTC+uHffeaWwtcYvhCNGm80N+FDAHHdqeBUs=</DigestValue>
      </Reference>
      <Reference URI="/word/numbering.xml?ContentType=application/vnd.openxmlformats-officedocument.wordprocessingml.numbering+xml">
        <DigestMethod Algorithm="http://www.w3.org/2001/04/xmlenc#sha256"/>
        <DigestValue>p03pnzzZ7p+NRFu65jA1r76IxDZBxkJsUK0xEDbFKjQ=</DigestValue>
      </Reference>
      <Reference URI="/word/settings.xml?ContentType=application/vnd.openxmlformats-officedocument.wordprocessingml.settings+xml">
        <DigestMethod Algorithm="http://www.w3.org/2001/04/xmlenc#sha256"/>
        <DigestValue>WQIlgEhWc5WydzSks+F6i3aDM2nzXdUWX39IHS+aD74=</DigestValue>
      </Reference>
      <Reference URI="/word/styles.xml?ContentType=application/vnd.openxmlformats-officedocument.wordprocessingml.styles+xml">
        <DigestMethod Algorithm="http://www.w3.org/2001/04/xmlenc#sha256"/>
        <DigestValue>PK4TCsYBTr+Sf3NB72bKmGB8sVHKyqlcNe0Az4+zOL0=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BG742FMBIou9xlIJHbZE0dwzDGGj9nM2faNR+RQOOKk=</DigestValue>
      </Reference>
    </Manifest>
    <SignatureProperties>
      <SignatureProperty Id="idSignatureTime" Target="#idPackageSignature">
        <mdssi:SignatureTime xmlns:mdssi="http://schemas.openxmlformats.org/package/2006/digital-signature">
          <mdssi:Format>YYYY-MM-DDThh:mm:ssTZD</mdssi:Format>
          <mdssi:Value>2018-12-11T20:23:04Z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16.0.11029/16</OfficeVersion>
          <ApplicationVersion>16.0.11029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2018-12-11T20:23:04Z</xd:SigningTime>
          <xd:SigningCertificate>
            <xd:Cert>
              <xd:CertDigest>
                <DigestMethod Algorithm="http://www.w3.org/2001/04/xmlenc#sha256"/>
                <DigestValue>KuzmE5kPpEiovL0SaBnbkwUojKgKIfjNMVktavtroV4=</DigestValue>
              </xd:CertDigest>
              <xd:IssuerSerial>
                <X509IssuerName>E=e-sign@esign-la.com, CN=ESign Class 3 Firma Electronica Avanzada para Estado de Chile CA, OU=Terminos de uso en www.esign-la.com/acuerdoterceros, O=E-Sign S.A., C=CL</X509IssuerName>
                <X509SerialNumber>3743343934165075866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f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NDYlGMAAAAASAJMdcwNTHX4GEx1CO4lAPkBVHdq7iUAywIAAAAAS3XMDUx1OwJUdx9WgHZo7iUAAAAAAGjuJQDPVYB2MO4lAADvJQAAAEt1AABLdRQ2mGPoAAAA6ABLdQAAAACc7SUABGUPdwRlD3fFWFh3AAgAAAACAAAAAAAACO4lAJdsD3cAAAAAAAAAADrvJQAHAAAALO8lAAcAAAAAAAAAAAAAACzvJQBA7iUAmuwOdwAAAAAAAgAAAAAlAAcAAAAs7yUABwAAAEwSEHcAAAAAAAAAACzvJQAHAAAAAAAAAGzuJQBAMA53AAAAAAACAAAs7y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mcEiyUAgqvtYOiKJQApmENeiE2IAmBN+RzAlCUA2RkhMyIAigGITYgCwJQlAIjoCAYQiyUAZJdDXi4AAAAAAAIQAAAAAAQAgAAyNGtnPJclABYXY17/////sIslAO192mCI6AgGwJQlAAQAAAAAAAIQAAAAAKiZcRwAAAAAAAAAAAAAAADZGSEziE2IAqiZcRwBAAAA7IslAEoAAACQJZoCAAAAAMCUJQAEAIATAAACAIhNiAKI6AgGmIslAAAAa2d4LRdhAAAAAMiSQ14PAAAAtIslAAAAAAAEAIATDycAAKSLJQAcliUAAAAAALCLJQAZfdpg0IslAFY5TX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wAAAACgAAAFAAAACTAAAAXAAAAAEAAACrCg1CchwNQgoAAABQAAAAGwAAAEwAAAAAAAAAAAAAAAAAAAD//////////4QAAABNAGEAcgDtAGEAIABJAHMAYQBiAGUAbAAgAE0AYQBsAGwAZQBhACAAQQBsAHYAYQByAGUAegAAAAoAAAAGAAAABAAAAAMAAAAGAAAAAwAAAAMAAAAFAAAABgAAAAcAAAAGAAAAAwAAAAMAAAAKAAAABgAAAAMAAAADAAAABgAAAAYAAAADAAAABwAAAAMAAAAF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</Object>
  <Object Id="idInvalidSigLnImg">AQAAAGwAAAAAAAAAAAAAAP8AAAB/AAAAAAAAAAAAAABDIwAApBEAACBFTUYAAAEAGAE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lAAIEVHcy4lN32ANUd6MQgHZERCthAAAAAP//AAAAAFV1floAAASpJQDlB7tfAAAAAEBYZgBYqCUAaPNWdQAAAAAAAENoYXJVcHBlclcAqCUAgAFRdQ1cTHXfW0x1oKglAGQBAAAAAAAABGUPdwRlD3cAAAAAAAgAAAACAAAAAAAAxKglAJdsD3cAAAAAAAAAAPqpJQAJAAAA6KklAAkAAAAAAAAAAAAAAOipJQD8qCUAmuwOdwAAAAAAAgAAAAAlAAkAAADoqSUACQAAAEwSEHcAAAAAAAAAAOipJQAJAAAAAAAAACipJQBAMA53AAAAAAACAADoqSU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NDYlGMAAAAASAJMdcwNTHX4GEx1CO4lAPkBVHdq7iUAywIAAAAAS3XMDUx1OwJUdx9WgHZo7iUAAAAAAGjuJQDPVYB2MO4lAADvJQAAAEt1AABLdRQ2mGPoAAAA6ABLdQAAAACc7SUABGUPdwRlD3fFWFh3AAgAAAACAAAAAAAACO4lAJdsD3cAAAAAAAAAADrvJQAHAAAALO8lAAcAAAAAAAAAAAAAACzvJQBA7iUAmuwOdwAAAAAAAgAAAAAlAAcAAAAs7yUABwAAAEwSEHcAAAAAAAAAACzvJQAHAAAAAAAAAGzuJQBAMA53AAAAAAACAAAs7y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Rf1vW3X7dWamfwZhJgQFhsHPhqJQAIi79f8DYyFXn7uF+gHgAATGYlAAIAAADwZhJgAAAAAGgWBQaoRJUCqESVAvgGlwr4aiUAAAAAAMBmJQCAAVF1DVxMdd9bTHXAZiUAZAEAAAAAAAAEZQ93BGUPdwcAAAAACAAAAAIAAAAAAADkZiUAl2wPdwAAAAAAAAAAFGglAAYAAAAIaCUABgAAAAAAAAAAAAAACGglABxnJQCa7A53AAAAAAACAAAAACUABgAAAAhoJQAGAAAATBIQdwAAAAAAAAAACGglAAYAAAAAAAAASGclAEAwDncAAAAAAAIAAAhoJ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JQBjostfAQAAAAAAAADQiiUAGX3aYGBN+RwAAAAAMBUhqCIAigG4wIkKAAAAAAgAAADUjCUArKHLXwBpiwoEAAAAiOgIBojoCAbQoctfPJclABYXY17/////sIslAO192mCI6AgGwJQlAPVfTHXUX0x1AAAAAFAW1BwAAAAAAAAAAAAAAAAwFSGoAAAAAFAW1BwBAAAA7IslAEYAAAAAAAAAiE2IAgBpiwoEAAAAAAAAAIjoCAYAAAAAUBbUHAAAAAAAAAAABAAAAA8AAAAAAAAAAGmLCgQAAACI6AgGNJklANChy18cliUAAAAAALCLJQAZfdpg0IslAFY5TXV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wAAAACgAAAFAAAACTAAAAXAAAAAEAAACrCg1CchwNQgoAAABQAAAAGwAAAEwAAAAAAAAAAAAAAAAAAAD//////////4QAAABNAGEAcgDtAGEAIABJAHMAYQBiAGUAbAAgAE0AYQBsAGwAZQBhACAAQQBsAHYAYQByAGUAegAAAAoAAAAGAAAABAAAAAMAAAAGAAAAAwAAAAMAAAAFAAAABgAAAAcAAAAGAAAAAwAAAAMAAAAKAAAABgAAAAMAAAADAAAABgAAAAYAAAADAAAABwAAAAMAAAAF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AD500-5917-4304-B69E-3DB51074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05_Formato IFA PdeC_v2.dotx</Template>
  <TotalTime>139</TotalTime>
  <Pages>10</Pages>
  <Words>2413</Words>
  <Characters>13275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Muñoz Toro</dc:creator>
  <cp:keywords/>
  <dc:description/>
  <cp:lastModifiedBy>Nicolas Muñoz Toro</cp:lastModifiedBy>
  <cp:revision>9</cp:revision>
  <dcterms:created xsi:type="dcterms:W3CDTF">2018-12-11T15:35:00Z</dcterms:created>
  <dcterms:modified xsi:type="dcterms:W3CDTF">2018-12-11T19:27:00Z</dcterms:modified>
</cp:coreProperties>
</file>